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custom-properties" Target="docProps/custom.xml" Id="rId4" /><Relationship Type="http://schemas.openxmlformats.org/officeDocument/2006/relationships/officeDocument" Target="/word/document2.xml" Id="rId1" /></Relationships>
</file>

<file path=word/document2.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Sak"/>
        <w:tag w:val="Sak"/>
        <w:id w:val="-224606718"/>
        <w:placeholder>
          <w:docPart w:val="DefaultPlaceholder_-1854013440"/>
        </w:placeholder>
      </w:sdtPr>
      <w:sdtEndPr/>
      <w:sdtContent>
        <w:tbl>
          <w:tblPr>
            <w:tblW w:w="9001" w:type="dxa"/>
            <w:tblLayout w:type="fixed"/>
            <w:tblCellMar>
              <w:left w:w="0" w:type="dxa"/>
              <w:right w:w="0" w:type="dxa"/>
            </w:tblCellMar>
            <w:tblLook w:val="0620" w:firstRow="1" w:lastRow="0" w:firstColumn="0" w:lastColumn="0" w:noHBand="1" w:noVBand="1"/>
            <w:tblDescription w:val="Saksinfo"/>
          </w:tblPr>
          <w:tblGrid>
            <w:gridCol w:w="5387"/>
            <w:gridCol w:w="3614"/>
          </w:tblGrid>
          <w:tr w:rsidRPr="00730DC3" w:rsidR="0073568C" w:rsidTr="00FB528E" w14:paraId="5771D566" w14:textId="77777777">
            <w:trPr>
              <w:cantSplit/>
              <w:trHeight w:val="321"/>
            </w:trPr>
            <w:tc>
              <w:tcPr>
                <w:tcW w:w="5387" w:type="dxa"/>
                <w:vMerge w:val="restart"/>
              </w:tcPr>
              <w:p w:rsidRPr="00730DC3" w:rsidR="0073568C" w:rsidP="0073568C" w:rsidRDefault="00FB528E" w14:paraId="7222BC41" w14:textId="1D16F65C">
                <w:r w:rsidRPr="00732B0F">
                  <w:rPr>
                    <w:noProof/>
                    <w:lang w:val="nb-NO"/>
                  </w:rPr>
                  <w:drawing>
                    <wp:inline distT="0" distB="0" distL="0" distR="0" wp14:anchorId="14F5F2BA" wp14:editId="368C80B7">
                      <wp:extent cx="1223158" cy="533631"/>
                      <wp:effectExtent l="0" t="0" r="0" b="0"/>
                      <wp:docPr id="2141010029" name="Bilde 2" descr="Et bilde som inneholder tekst, symbol, Font, logo&#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010029" name="Bilde 2" descr="Et bilde som inneholder tekst, symbol, Font, logo&#10;&#10;Automatisk generert beskrivels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08719" cy="570959"/>
                              </a:xfrm>
                              <a:prstGeom prst="rect">
                                <a:avLst/>
                              </a:prstGeom>
                              <a:noFill/>
                              <a:ln>
                                <a:noFill/>
                              </a:ln>
                            </pic:spPr>
                          </pic:pic>
                        </a:graphicData>
                      </a:graphic>
                    </wp:inline>
                  </w:drawing>
                </w:r>
              </w:p>
            </w:tc>
            <w:tc>
              <w:tcPr>
                <w:tcW w:w="3614" w:type="dxa"/>
                <w:vAlign w:val="center"/>
              </w:tcPr>
              <w:p w:rsidRPr="00730DC3" w:rsidR="0073568C" w:rsidP="00612021" w:rsidRDefault="0073568C" w14:paraId="399D0266" w14:textId="77777777">
                <w:pPr>
                  <w:rPr>
                    <w:rFonts w:cs="Calibri"/>
                    <w:sz w:val="20"/>
                  </w:rPr>
                </w:pPr>
              </w:p>
            </w:tc>
          </w:tr>
          <w:tr w:rsidRPr="00730DC3" w:rsidR="0073568C" w:rsidTr="00FB528E" w14:paraId="4475A7C1" w14:textId="77777777">
            <w:trPr>
              <w:cantSplit/>
              <w:trHeight w:val="318"/>
            </w:trPr>
            <w:tc>
              <w:tcPr>
                <w:tcW w:w="5387" w:type="dxa"/>
                <w:vMerge/>
              </w:tcPr>
              <w:p w:rsidRPr="00730DC3" w:rsidR="0073568C" w:rsidP="00612021" w:rsidRDefault="0073568C" w14:paraId="42A9B09C" w14:textId="77777777"/>
            </w:tc>
            <w:tc>
              <w:tcPr>
                <w:tcW w:w="3614" w:type="dxa"/>
                <w:vAlign w:val="center"/>
              </w:tcPr>
              <w:p w:rsidRPr="00730DC3" w:rsidR="0073568C" w:rsidP="00612021" w:rsidRDefault="0073568C" w14:paraId="02E91FCD" w14:textId="6E29B841">
                <w:pPr>
                  <w:rPr>
                    <w:rFonts w:cs="Calibri"/>
                    <w:sz w:val="20"/>
                  </w:rPr>
                </w:pPr>
                <w:r w:rsidRPr="00730DC3">
                  <w:rPr>
                    <w:rFonts w:cs="Calibri"/>
                    <w:sz w:val="20"/>
                  </w:rPr>
                  <w:t xml:space="preserve">Dato: </w:t>
                </w:r>
                <w:sdt>
                  <w:sdtPr>
                    <w:rPr>
                      <w:rFonts w:cs="Calibri"/>
                      <w:sz w:val="20"/>
                    </w:rPr>
                    <w:alias w:val="Journalpost.DokDato.Value.KortDato"/>
                    <w:tag w:val="Journalpost.DokDato.Value.KortDato"/>
                    <w:id w:val="753400975"/>
                  </w:sdtPr>
                  <w:sdtEndPr/>
                  <w:sdtContent>
                    <w:r>
                      <w:rPr>
                        <w:rFonts w:cs="Calibri"/>
                        <w:sz w:val="20"/>
                      </w:rPr>
                      <w:t xml:space="preserve">23.01.2026</w:t>
                    </w:r>
                  </w:sdtContent>
                </w:sdt>
              </w:p>
            </w:tc>
          </w:tr>
          <w:tr w:rsidRPr="00730DC3" w:rsidR="0073568C" w:rsidTr="00FB528E" w14:paraId="3FCC2118" w14:textId="77777777">
            <w:trPr>
              <w:cantSplit/>
              <w:trHeight w:val="318"/>
            </w:trPr>
            <w:tc>
              <w:tcPr>
                <w:tcW w:w="5387" w:type="dxa"/>
                <w:vMerge/>
              </w:tcPr>
              <w:p w:rsidRPr="00730DC3" w:rsidR="0073568C" w:rsidP="00612021" w:rsidRDefault="0073568C" w14:paraId="6449B22A" w14:textId="77777777"/>
            </w:tc>
            <w:tc>
              <w:tcPr>
                <w:tcW w:w="3614" w:type="dxa"/>
                <w:vAlign w:val="center"/>
              </w:tcPr>
              <w:p w:rsidRPr="00730DC3" w:rsidR="0073568C" w:rsidP="00612021" w:rsidRDefault="0073568C" w14:paraId="7A44E32D" w14:textId="66022580">
                <w:pPr>
                  <w:rPr>
                    <w:rFonts w:cs="Calibri"/>
                    <w:sz w:val="20"/>
                  </w:rPr>
                </w:pPr>
                <w:r w:rsidRPr="00730DC3">
                  <w:rPr>
                    <w:rFonts w:cs="Calibri"/>
                    <w:sz w:val="20"/>
                  </w:rPr>
                  <w:t xml:space="preserve">Arkivsak-ID.: </w:t>
                </w:r>
                <w:sdt>
                  <w:sdtPr>
                    <w:rPr>
                      <w:rFonts w:cs="Calibri"/>
                      <w:sz w:val="20"/>
                    </w:rPr>
                    <w:alias w:val="ArkivSak.KortID"/>
                    <w:tag w:val="ArkivSak.KortID"/>
                    <w:id w:val="2068459359"/>
                  </w:sdtPr>
                  <w:sdtEndPr/>
                  <w:sdtContent>
                    <w:r>
                      <w:rPr>
                        <w:rFonts w:cs="Calibri"/>
                        <w:sz w:val="20"/>
                      </w:rPr>
                      <w:t xml:space="preserve">26/558</w:t>
                    </w:r>
                  </w:sdtContent>
                </w:sdt>
              </w:p>
            </w:tc>
          </w:tr>
          <w:tr w:rsidRPr="00730DC3" w:rsidR="0073568C" w:rsidTr="00FB528E" w14:paraId="04CAB67C" w14:textId="77777777">
            <w:trPr>
              <w:cantSplit/>
              <w:trHeight w:val="318"/>
            </w:trPr>
            <w:tc>
              <w:tcPr>
                <w:tcW w:w="5387" w:type="dxa"/>
                <w:vMerge/>
              </w:tcPr>
              <w:p w:rsidRPr="00730DC3" w:rsidR="0073568C" w:rsidP="00612021" w:rsidRDefault="0073568C" w14:paraId="4CD5852C" w14:textId="77777777"/>
            </w:tc>
            <w:tc>
              <w:tcPr>
                <w:tcW w:w="3614" w:type="dxa"/>
                <w:vAlign w:val="center"/>
              </w:tcPr>
              <w:p w:rsidRPr="00730DC3" w:rsidR="0073568C" w:rsidP="00612021" w:rsidRDefault="0073568C" w14:paraId="3662BBC8" w14:textId="032E3F44">
                <w:pPr>
                  <w:rPr>
                    <w:rFonts w:cs="Calibri"/>
                    <w:sz w:val="20"/>
                  </w:rPr>
                </w:pPr>
                <w:proofErr w:type="spellStart"/>
                <w:r w:rsidRPr="00730DC3">
                  <w:rPr>
                    <w:rFonts w:cs="Calibri"/>
                    <w:sz w:val="20"/>
                  </w:rPr>
                  <w:t>JournalpostID</w:t>
                </w:r>
                <w:proofErr w:type="spellEnd"/>
                <w:r w:rsidRPr="00730DC3">
                  <w:rPr>
                    <w:rFonts w:cs="Calibri"/>
                    <w:sz w:val="20"/>
                  </w:rPr>
                  <w:t xml:space="preserve">: </w:t>
                </w:r>
                <w:sdt>
                  <w:sdtPr>
                    <w:rPr>
                      <w:rFonts w:cs="Calibri"/>
                      <w:sz w:val="20"/>
                    </w:rPr>
                    <w:alias w:val="Journalpost.VisningId"/>
                    <w:tag w:val="Journalpost.VisningId"/>
                    <w:id w:val="-519542294"/>
                  </w:sdtPr>
                  <w:sdtEndPr/>
                  <w:sdtContent>
                    <w:r>
                      <w:rPr>
                        <w:rFonts w:cs="Calibri"/>
                        <w:sz w:val="20"/>
                      </w:rPr>
                      <w:t xml:space="preserve">26/1370</w:t>
                    </w:r>
                  </w:sdtContent>
                </w:sdt>
              </w:p>
            </w:tc>
          </w:tr>
          <w:tr w:rsidRPr="00730DC3" w:rsidR="00F57F2D" w:rsidTr="00FB528E" w14:paraId="60292D6C" w14:textId="77777777">
            <w:trPr>
              <w:cantSplit/>
              <w:trHeight w:val="915"/>
            </w:trPr>
            <w:tc>
              <w:tcPr>
                <w:tcW w:w="9001" w:type="dxa"/>
                <w:gridSpan w:val="2"/>
              </w:tcPr>
              <w:p w:rsidR="00F57F2D" w:rsidP="00612021" w:rsidRDefault="00F57F2D" w14:paraId="7B632ED9" w14:textId="77777777">
                <w:pPr>
                  <w:rPr>
                    <w:rFonts w:cs="Calibri"/>
                    <w:b/>
                    <w:sz w:val="20"/>
                    <w:szCs w:val="18"/>
                  </w:rPr>
                </w:pPr>
              </w:p>
              <w:p w:rsidRPr="00730DC3" w:rsidR="00F57F2D" w:rsidP="00612021" w:rsidRDefault="00F57F2D" w14:paraId="2709374A" w14:textId="77777777">
                <w:pPr>
                  <w:rPr>
                    <w:sz w:val="20"/>
                  </w:rPr>
                </w:pPr>
                <w:r w:rsidRPr="00730DC3">
                  <w:rPr>
                    <w:rFonts w:cs="Calibri"/>
                    <w:b/>
                    <w:sz w:val="20"/>
                    <w:szCs w:val="18"/>
                  </w:rPr>
                  <w:t>Saksbehandlar</w:t>
                </w:r>
                <w:r w:rsidRPr="00730DC3">
                  <w:rPr>
                    <w:rFonts w:cs="Calibri"/>
                    <w:bCs/>
                    <w:sz w:val="20"/>
                    <w:szCs w:val="18"/>
                  </w:rPr>
                  <w:t xml:space="preserve">: </w:t>
                </w:r>
                <w:sdt>
                  <w:sdtPr>
                    <w:rPr>
                      <w:rFonts w:cs="Calibri"/>
                      <w:bCs/>
                      <w:sz w:val="20"/>
                      <w:szCs w:val="18"/>
                    </w:rPr>
                    <w:alias w:val="Journalpost.Saksbehandler.Navn"/>
                    <w:tag w:val="Journalpost.Saksbehandler.Navn"/>
                    <w:id w:val="435644277"/>
                  </w:sdtPr>
                  <w:sdtEndPr/>
                  <w:sdtContent>
                    <w:r>
                      <w:rPr>
                        <w:rFonts w:cs="Calibri"/>
                        <w:bCs/>
                        <w:sz w:val="20"/>
                        <w:szCs w:val="18"/>
                      </w:rPr>
                      <w:t xml:space="preserve">Eileen Selland</w:t>
                    </w:r>
                  </w:sdtContent>
                </w:sdt>
              </w:p>
              <w:p w:rsidRPr="00BE033A" w:rsidR="00F57F2D" w:rsidP="00612021" w:rsidRDefault="00BE033A" w14:paraId="50336EA9" w14:textId="7898E051">
                <w:pPr>
                  <w:rPr>
                    <w:rFonts w:cs="Calibri"/>
                    <w:b/>
                    <w:sz w:val="20"/>
                    <w:szCs w:val="18"/>
                  </w:rPr>
                </w:pPr>
                <w:r>
                  <w:rPr>
                    <w:rFonts w:cs="Calibri"/>
                    <w:b/>
                    <w:sz w:val="20"/>
                    <w:szCs w:val="18"/>
                  </w:rPr>
                  <w:t>K</w:t>
                </w:r>
                <w:bookmarkStart w:name="_GoBack" w:id="0"/>
                <w:bookmarkEnd w:id="0"/>
                <w:r w:rsidRPr="00730DC3" w:rsidR="00F57F2D">
                  <w:rPr>
                    <w:rFonts w:cs="Calibri"/>
                    <w:b/>
                    <w:sz w:val="20"/>
                    <w:szCs w:val="18"/>
                  </w:rPr>
                  <w:t>ommunedirektør</w:t>
                </w:r>
                <w:r w:rsidRPr="00730DC3" w:rsidR="00F57F2D">
                  <w:rPr>
                    <w:rFonts w:cs="Calibri"/>
                    <w:bCs/>
                    <w:sz w:val="20"/>
                    <w:szCs w:val="18"/>
                  </w:rPr>
                  <w:t>:</w:t>
                </w:r>
                <w:r w:rsidR="00F57F2D">
                  <w:rPr>
                    <w:rFonts w:cs="Calibri"/>
                    <w:bCs/>
                    <w:sz w:val="20"/>
                    <w:szCs w:val="18"/>
                  </w:rPr>
                  <w:t xml:space="preserve"> </w:t>
                </w:r>
                <w:r w:rsidR="00190C2E">
                  <w:rPr>
                    <w:rFonts w:cs="Calibri"/>
                    <w:bCs/>
                    <w:sz w:val="20"/>
                    <w:szCs w:val="18"/>
                  </w:rPr>
                  <w:t>Åsmund Andersen Sekse</w:t>
                </w:r>
              </w:p>
            </w:tc>
          </w:tr>
        </w:tbl>
        <w:p w:rsidRPr="002C1B11" w:rsidR="00040D8D" w:rsidP="003E7097" w:rsidRDefault="00040D8D" w14:paraId="2C8A153E" w14:textId="77777777"/>
        <w:p w:rsidRPr="00730DC3" w:rsidR="00390E93" w:rsidP="00390E93" w:rsidRDefault="003C636A" w14:paraId="176A0D77" w14:textId="21952708">
          <w:pPr>
            <w:jc w:val="right"/>
          </w:pPr>
          <w:sdt>
            <w:sdtPr>
              <w:alias w:val="Journalpost.GraderingObject.Beskrivelse"/>
              <w:tag w:val="Journalpost.GraderingObject.Beskrivelse"/>
              <w:id w:val="799888716"/>
            </w:sdtPr>
            <w:sdtEndPr/>
            <w:sdtContent>
              <w:r w:rsidR="00390E93">
                <w:t xml:space="preserve"/>
              </w:r>
            </w:sdtContent>
          </w:sdt>
          <w:r w:rsidRPr="00730DC3" w:rsidR="00390E93">
            <w:t xml:space="preserve"> </w:t>
          </w:r>
          <w:sdt>
            <w:sdtPr>
              <w:alias w:val="Journalpost.Skjerming.Paragraf.Kode"/>
              <w:tag w:val="Journalpost.Skjerming.Paragraf.Kode"/>
              <w:id w:val="-1907060270"/>
            </w:sdtPr>
            <w:sdtEndPr/>
            <w:sdtContent>
              <w:r w:rsidR="00390E93">
                <w:t xml:space="preserve"/>
              </w:r>
            </w:sdtContent>
          </w:sdt>
        </w:p>
        <w:p w:rsidRPr="002C1B11" w:rsidR="00001F42" w:rsidP="00001F42" w:rsidRDefault="00001F42" w14:paraId="2F2BBE90" w14:textId="77777777"/>
        <w:sdt>
          <w:sdtPr>
            <w:rPr>
              <w:rFonts w:ascii="Calibri" w:hAnsi="Calibri"/>
              <w:b/>
              <w:bCs/>
            </w:rPr>
            <w:alias w:val="AlleOppmeldinger"/>
            <w:tag w:val="AlleOppmeldinger"/>
            <w:id w:val="547806209"/>
            <w:placeholder>
              <w:docPart w:val="C67237DC9B3E4123870552394E020E38"/>
            </w:placeholder>
          </w:sdtPr>
          <w:sdtEndPr>
            <w:rPr>
              <w:b w:val="0"/>
              <w:bCs w:val="0"/>
            </w:rPr>
          </w:sdtEndPr>
          <w:sdtContent>
            <w:tbl>
              <w:tblPr>
                <w:tblStyle w:val="Tabellrutenett"/>
                <w:tblW w:w="0" w:type="auto"/>
                <w:tblCellMar>
                  <w:left w:w="0" w:type="dxa"/>
                  <w:right w:w="0" w:type="dxa"/>
                </w:tblCellMar>
                <w:tblLook w:val="0620" w:firstRow="1" w:lastRow="0" w:firstColumn="0" w:lastColumn="0" w:noHBand="1" w:noVBand="1"/>
                <w:tblCaption w:val="Oppmeldinger"/>
                <w:tblDescription w:val="Tabell som lister opp saksnummer, utvalg og møtedato. "/>
              </w:tblPr>
              <w:tblGrid>
                <w:gridCol w:w="1413"/>
                <w:gridCol w:w="5528"/>
                <w:gridCol w:w="2075"/>
              </w:tblGrid>
              <w:tr w:rsidRPr="00390E93" w:rsidR="00001F42" w:rsidTr="008E4305" w14:paraId="4D1D3C64" w14:textId="77777777">
                <w:trPr>
                  <w:tblHeader/>
                </w:trPr>
                <w:tc>
                  <w:tcPr>
                    <w:tcW w:w="1413" w:type="dxa"/>
                  </w:tcPr>
                  <w:p w:rsidRPr="00390E93" w:rsidR="00001F42" w:rsidP="005101FA" w:rsidRDefault="00001F42" w14:paraId="26CF2D23" w14:textId="4FAECC39">
                    <w:pPr>
                      <w:rPr>
                        <w:b/>
                        <w:bCs/>
                      </w:rPr>
                    </w:pPr>
                    <w:proofErr w:type="spellStart"/>
                    <w:r w:rsidRPr="00390E93">
                      <w:rPr>
                        <w:b/>
                        <w:bCs/>
                      </w:rPr>
                      <w:t>Saksnr</w:t>
                    </w:r>
                    <w:proofErr w:type="spellEnd"/>
                    <w:r w:rsidRPr="00390E93">
                      <w:rPr>
                        <w:b/>
                        <w:bCs/>
                      </w:rPr>
                      <w:t>.</w:t>
                    </w:r>
                  </w:p>
                </w:tc>
                <w:tc>
                  <w:tcPr>
                    <w:tcW w:w="5528" w:type="dxa"/>
                  </w:tcPr>
                  <w:p w:rsidRPr="00390E93" w:rsidR="00001F42" w:rsidP="005101FA" w:rsidRDefault="00001F42" w14:paraId="750370F4" w14:textId="7207174C">
                    <w:pPr>
                      <w:rPr>
                        <w:b/>
                        <w:bCs/>
                      </w:rPr>
                    </w:pPr>
                    <w:r w:rsidRPr="00390E93">
                      <w:rPr>
                        <w:b/>
                        <w:bCs/>
                      </w:rPr>
                      <w:t>Utval</w:t>
                    </w:r>
                  </w:p>
                </w:tc>
                <w:tc>
                  <w:tcPr>
                    <w:tcW w:w="2075" w:type="dxa"/>
                  </w:tcPr>
                  <w:p w:rsidRPr="00390E93" w:rsidR="00001F42" w:rsidP="005101FA" w:rsidRDefault="00001F42" w14:paraId="2011274B" w14:textId="77777777">
                    <w:pPr>
                      <w:rPr>
                        <w:b/>
                        <w:bCs/>
                      </w:rPr>
                    </w:pPr>
                    <w:r w:rsidRPr="00390E93">
                      <w:rPr>
                        <w:b/>
                        <w:bCs/>
                      </w:rPr>
                      <w:t>Møtedato</w:t>
                    </w:r>
                  </w:p>
                </w:tc>
              </w:tr>
              <w:tr w:rsidRPr="002C1B11" w:rsidR="00001F42" w:rsidTr="00F35E49" w14:paraId="40D10C90" w14:textId="77777777">
                <w:tc>
                  <w:tcPr>
                    <w:tcW w:w="1413" w:type="dxa"/>
                  </w:tcPr>
                  <w:p w:rsidRPr="002C1B11" w:rsidR="00001F42" w:rsidP="005101FA" w:rsidRDefault="003C636A" w14:paraId="75A2A17D" w14:textId="77777777">
                    <w:sdt>
                      <w:sdtPr>
                        <w:alias w:val="SaksNummer"/>
                        <w:tag w:val="SaksNummer"/>
                        <w:id w:val="-1545517051"/>
                      </w:sdtPr>
                      <w:sdtEndPr/>
                      <w:sdtContent>
                        <w:r w:rsidRPr="002C1B11" w:rsidR="00001F42">
                          <w:t xml:space="preserve">008/26</w:t>
                        </w:r>
                      </w:sdtContent>
                    </w:sdt>
                  </w:p>
                </w:tc>
                <w:tc>
                  <w:tcPr>
                    <w:tcW w:w="5528" w:type="dxa"/>
                  </w:tcPr>
                  <w:p w:rsidRPr="002C1B11" w:rsidR="00001F42" w:rsidP="005101FA" w:rsidRDefault="003C636A" w14:paraId="7B1A3E74" w14:textId="77777777">
                    <w:sdt>
                      <w:sdtPr>
                        <w:alias w:val="OppmeldtTil.Tittel"/>
                        <w:tag w:val="OppmeldtTil.Tittel"/>
                        <w:id w:val="-969357318"/>
                      </w:sdtPr>
                      <w:sdtEndPr/>
                      <w:sdtContent>
                        <w:r w:rsidRPr="002C1B11" w:rsidR="00001F42">
                          <w:t xml:space="preserve">Hovudutval</w:t>
                        </w:r>
                      </w:sdtContent>
                    </w:sdt>
                  </w:p>
                </w:tc>
                <w:tc>
                  <w:tcPr>
                    <w:tcW w:w="2075" w:type="dxa"/>
                  </w:tcPr>
                  <w:p w:rsidRPr="002C1B11" w:rsidR="00001F42" w:rsidP="005101FA" w:rsidRDefault="003C636A" w14:paraId="38DAE6B2" w14:textId="77777777">
                    <w:sdt>
                      <w:sdtPr>
                        <w:alias w:val="BehandlingsMøte.Start.KortDato"/>
                        <w:tag w:val="BehandlingsMøte.Start.KortDato"/>
                        <w:id w:val="794950059"/>
                      </w:sdtPr>
                      <w:sdtEndPr/>
                      <w:sdtContent>
                        <w:r w:rsidRPr="002C1B11" w:rsidR="00001F42">
                          <w:t xml:space="preserve">11.02.2026</w:t>
                        </w:r>
                      </w:sdtContent>
                    </w:sdt>
                  </w:p>
                </w:tc>
              </w:tr>
            </w:tbl>
            <w:p w:rsidRPr="002C1B11" w:rsidR="003E2439" w:rsidP="003E2439" w:rsidRDefault="003C636A" w14:paraId="3A0EA9F8" w14:textId="2EDBB83F"/>
          </w:sdtContent>
        </w:sdt>
        <w:p w:rsidRPr="002C1B11" w:rsidR="003E2439" w:rsidP="003E7097" w:rsidRDefault="003E2439" w14:paraId="43AF7F8E" w14:textId="77777777"/>
        <w:p w:rsidRPr="002C1B11" w:rsidR="00566A27" w:rsidP="00A459E3" w:rsidRDefault="003C636A" w14:paraId="2D9B1F51" w14:textId="14E15EE4">
          <w:pPr>
            <w:pStyle w:val="Overskrift1"/>
          </w:pPr>
          <w:sdt>
            <w:sdtPr>
              <w:alias w:val="Tittel"/>
              <w:tag w:val="Tittel"/>
              <w:id w:val="1312983663"/>
            </w:sdtPr>
            <w:sdtEndPr/>
            <w:sdtContent>
              <w:r w:rsidRPr="002C1B11" w:rsidR="00942EB4">
                <w:t xml:space="preserve">Høyring av nedklassifisering av veg i Årvik</w:t>
              </w:r>
            </w:sdtContent>
          </w:sdt>
        </w:p>
        <w:p w:rsidRPr="002C1B11" w:rsidR="00566A27" w:rsidP="003E7097" w:rsidRDefault="00566A27" w14:paraId="1F027B65" w14:textId="4F2233D2"/>
        <w:sdt>
          <w:sdtPr>
            <w:alias w:val="OpprinneligForslag.Tekst"/>
            <w:tag w:val="OpprinneligForslag.Tekst"/>
            <w:id w:val="38787439"/>
          </w:sdtPr>
          <w:sdtEndPr/>
          <w:sdtContent>
            <w:p>
              <w:pPr>
                <w:spacing w:after="160"/>
              </w:pPr>
              <w:r>
                <w:rPr>
                  <w:b/>
                </w:rPr>
                <w:t xml:space="preserve">Kommunedirektøren sitt framlegg til vedtak:</w:t>
              </w:r>
            </w:p>
            <w:p>
              <w:pPr>
                <w:spacing w:after="160"/>
              </w:pPr>
              <w:r>
                <w:t xml:space="preserve">Hovudutvalet vedtek i tråd med veglova §7 å leggja forslag om nedklassifisering av den kommunale vegen Årvikkaien ut på høyring i minimum 6 veker.</w:t>
              </w:r>
            </w:p>
          </w:sdtContent>
        </w:sdt>
        <w:p w:rsidRPr="002C1B11" w:rsidR="00390E93" w:rsidP="003E7097" w:rsidRDefault="003C636A" w14:paraId="7E774F90" w14:textId="0354FC69">
          <w:sdt>
            <w:sdtPr>
              <w:rPr>
                <w:b/>
                <w:bCs/>
              </w:rPr>
              <w:alias w:val="FjernHvisTom(GjennomførteBehandlinger)"/>
              <w:tag w:val="FjernHvisTom(GjennomførteBehandlinger)"/>
              <w:id w:val="-1752342856"/>
              <w:placeholder>
                <w:docPart w:val="D6AD1A08D3474A40B20139D9F4E95CE9"/>
              </w:placeholder>
            </w:sdtPr>
            <w:sdtEndPr/>
            <w:sdtContent>
              <w:r w:rsidR="00111FC4">
                <w:rPr>
                  <w:b/>
                  <w:bCs/>
                </w:rPr>
                <w:t xml:space="preserve"> </w:t>
              </w:r>
            </w:sdtContent>
          </w:sdt>
        </w:p>
        <w:sdt>
          <w:sdtPr>
            <w:alias w:val="GjennomførteBehandlinger"/>
            <w:tag w:val="GjennomførteBehandlinger"/>
            <w:id w:val="910123577"/>
          </w:sdtPr>
          <w:sdtEndPr/>
          <w:sdtContent>
            <w:p w:rsidRPr="00AB1474" w:rsidR="00C56BC4" w:rsidP="00AB1474" w:rsidRDefault="003C636A" w14:paraId="015FD5E6" w14:textId="4420C2AC">
              <w:pPr>
                <w:rPr>
                  <w:b/>
                  <w:bCs/>
                  <w:sz w:val="24"/>
                  <w:szCs w:val="24"/>
                </w:rPr>
              </w:pPr>
              <w:sdt>
                <w:sdtPr>
                  <w:rPr>
                    <w:b/>
                    <w:bCs/>
                    <w:sz w:val="24"/>
                    <w:szCs w:val="24"/>
                  </w:rPr>
                  <w:alias w:val="Gruppe.Tittel"/>
                  <w:tag w:val="Gruppe.Tittel"/>
                  <w:id w:val="-1455786789"/>
                </w:sdtPr>
                <w:sdtEndPr/>
                <w:sdtContent>
                  <w:r w:rsidRPr="00AB1474" w:rsidR="00C56BC4">
                    <w:rPr>
                      <w:b/>
                      <w:bCs/>
                      <w:sz w:val="24"/>
                      <w:szCs w:val="24"/>
                    </w:rPr>
                    <w:t xml:space="preserve">Hovudutval</w:t>
                  </w:r>
                </w:sdtContent>
              </w:sdt>
              <w:r w:rsidRPr="00AB1474" w:rsidR="00C56BC4">
                <w:rPr>
                  <w:b/>
                  <w:bCs/>
                  <w:sz w:val="24"/>
                  <w:szCs w:val="24"/>
                </w:rPr>
                <w:t xml:space="preserve"> </w:t>
              </w:r>
              <w:sdt>
                <w:sdtPr>
                  <w:rPr>
                    <w:b/>
                    <w:bCs/>
                    <w:sz w:val="24"/>
                    <w:szCs w:val="24"/>
                  </w:rPr>
                  <w:alias w:val="MøteStart.KortDato"/>
                  <w:tag w:val="MøteStart.KortDato"/>
                  <w:id w:val="1416054258"/>
                </w:sdtPr>
                <w:sdtEndPr/>
                <w:sdtContent>
                  <w:r w:rsidRPr="00AB1474" w:rsidR="00C56BC4">
                    <w:rPr>
                      <w:b/>
                      <w:bCs/>
                      <w:sz w:val="24"/>
                      <w:szCs w:val="24"/>
                    </w:rPr>
                    <w:t xml:space="preserve">11.02.2026</w:t>
                  </w:r>
                </w:sdtContent>
              </w:sdt>
            </w:p>
            <w:p w:rsidRPr="002C1B11" w:rsidR="00FF60BD" w:rsidP="003E7097" w:rsidRDefault="00FF60BD" w14:paraId="7455D9C6" w14:textId="77777777"/>
            <w:p w:rsidRPr="002C1B11" w:rsidR="0024523D" w:rsidP="003E7097" w:rsidRDefault="0024523D" w14:paraId="3066A7F4" w14:textId="2AA70EED">
              <w:pPr>
                <w:rPr>
                  <w:b/>
                  <w:bCs/>
                </w:rPr>
              </w:pPr>
              <w:r w:rsidRPr="002C1B11">
                <w:rPr>
                  <w:b/>
                  <w:bCs/>
                </w:rPr>
                <w:t>Behandling</w:t>
              </w:r>
              <w:r w:rsidR="008B1595">
                <w:rPr>
                  <w:b/>
                  <w:bCs/>
                </w:rPr>
                <w:t>:</w:t>
              </w:r>
            </w:p>
            <w:p w:rsidRPr="002C1B11" w:rsidR="00EF4732" w:rsidP="003E7097" w:rsidRDefault="00EF4732" w14:paraId="0CF82418" w14:textId="77777777"/>
            <w:sdt>
              <w:sdtPr>
                <w:alias w:val="BehandlingsTekst"/>
                <w:tag w:val="BehandlingsTekst"/>
                <w:id w:val="463629446"/>
              </w:sdtPr>
              <w:sdtEndPr/>
              <w:sdtContent/>
            </w:sdt>
            <w:p w:rsidRPr="002C1B11" w:rsidR="00EF4732" w:rsidP="003E7097" w:rsidRDefault="00EF4732" w14:paraId="6291793B" w14:textId="77777777"/>
            <w:p w:rsidRPr="00AB1474" w:rsidR="0024523D" w:rsidP="00AB1474" w:rsidRDefault="003C636A" w14:paraId="21636A9C" w14:textId="2CCBD70C">
              <w:pPr>
                <w:rPr>
                  <w:b/>
                  <w:bCs/>
                </w:rPr>
              </w:pPr>
              <w:sdt>
                <w:sdtPr>
                  <w:rPr>
                    <w:b/>
                    <w:bCs/>
                  </w:rPr>
                  <w:alias w:val="Gruppe.KortTittel"/>
                  <w:tag w:val="Gruppe.KortTittel"/>
                  <w:id w:val="1507791798"/>
                </w:sdtPr>
                <w:sdtEndPr/>
                <w:sdtContent>
                  <w:r w:rsidRPr="00AB1474" w:rsidR="00B92A0B">
                    <w:rPr>
                      <w:b/>
                      <w:bCs/>
                    </w:rPr>
                    <w:t xml:space="preserve">HOV</w:t>
                  </w:r>
                </w:sdtContent>
              </w:sdt>
              <w:r w:rsidRPr="00AB1474" w:rsidR="00E90C1E">
                <w:rPr>
                  <w:b/>
                  <w:bCs/>
                </w:rPr>
                <w:t xml:space="preserve"> - </w:t>
              </w:r>
              <w:sdt>
                <w:sdtPr>
                  <w:rPr>
                    <w:b/>
                    <w:bCs/>
                  </w:rPr>
                  <w:alias w:val="SaksNummer"/>
                  <w:tag w:val="SaksNummer"/>
                  <w:id w:val="1775748278"/>
                </w:sdtPr>
                <w:sdtEndPr/>
                <w:sdtContent>
                  <w:r w:rsidRPr="00AB1474" w:rsidR="00B92A0B">
                    <w:rPr>
                      <w:b/>
                      <w:bCs/>
                    </w:rPr>
                    <w:t xml:space="preserve">008/26</w:t>
                  </w:r>
                </w:sdtContent>
              </w:sdt>
              <w:r w:rsidRPr="00AB1474" w:rsidR="00E90C1E">
                <w:rPr>
                  <w:b/>
                  <w:bCs/>
                </w:rPr>
                <w:t xml:space="preserve"> </w:t>
              </w:r>
              <w:r w:rsidRPr="00AB1474" w:rsidR="008B1595">
                <w:rPr>
                  <w:b/>
                  <w:bCs/>
                </w:rPr>
                <w:t>V</w:t>
              </w:r>
              <w:r w:rsidRPr="00AB1474" w:rsidR="00E90C1E">
                <w:rPr>
                  <w:b/>
                  <w:bCs/>
                </w:rPr>
                <w:t>edtak</w:t>
              </w:r>
              <w:r w:rsidRPr="00AB1474" w:rsidR="008B1595">
                <w:rPr>
                  <w:b/>
                  <w:bCs/>
                </w:rPr>
                <w:t>:</w:t>
              </w:r>
            </w:p>
            <w:sdt>
              <w:sdtPr>
                <w:alias w:val="VedtaksTekst"/>
                <w:tag w:val="VedtaksTekst"/>
                <w:id w:val="1953594642"/>
              </w:sdtPr>
              <w:sdtEndPr/>
              <w:sdtContent>
                <w:p>
                  <w:pPr>
                    <w:spacing w:after="160"/>
                  </w:pPr>
                  <w:r>
                    <w:rPr>
                      <w:b/>
                    </w:rPr>
                    <w:t xml:space="preserve">Samrøystes</w:t>
                  </w:r>
                </w:p>
                <w:p>
                  <w:pPr>
                    <w:spacing w:after="160"/>
                  </w:pPr>
                  <w:r>
                    <w:t xml:space="preserve">Hovudutvalet vedtek i tråd med veglova §7 å leggja forslag om nedklassifisering av den kommunale vegen Årvikkaien ut på høyring i minimum 6 veker.</w:t>
                  </w:r>
                </w:p>
              </w:sdtContent>
            </w:sdt>
            <w:p w:rsidRPr="002C1B11" w:rsidR="0092700B" w:rsidP="003E7097" w:rsidRDefault="003C636A" w14:paraId="515B4E6D" w14:textId="36DC7A46"/>
          </w:sdtContent>
        </w:sdt>
        <w:p w:rsidRPr="002C1B11" w:rsidR="008171DC" w:rsidP="00026766" w:rsidRDefault="008171DC" w14:paraId="5D6257FF" w14:textId="77777777"/>
        <w:sdt>
          <w:sdtPr>
            <w:alias w:val="SaksTekst.FjernHvisTom"/>
            <w:tag w:val="SaksTekst.FjernHvisTom"/>
            <w:id w:val="-1309477531"/>
          </w:sdtPr>
          <w:sdtEndPr/>
          <w:sdtContent>
            <w:p>
              <w:pPr>
                <w:spacing w:after="160"/>
              </w:pPr>
              <w:r>
                <w:rPr>
                  <w:b/>
                </w:rPr>
                <w:t xml:space="preserve">Saksutgreiing</w:t>
              </w:r>
            </w:p>
            <w:p>
              <w:pPr>
                <w:spacing w:after="160"/>
              </w:pPr>
              <w:r>
                <w:rPr>
                  <w:b/>
                </w:rPr>
                <w:t xml:space="preserve">Samandrag</w:t>
              </w:r>
            </w:p>
            <w:p>
              <w:pPr>
                <w:spacing w:after="160"/>
              </w:pPr>
              <w:r>
                <w:t xml:space="preserve">Som oppfølging av prinsippsak 014/25 om sal av Årvika kai og nedlegging av kommunal veg, vert det no lagt fram sak om å leggja nedklassifisering av kommunal veg til Årvika kai ut på høyring. Nedklassifisering av kommunal veg er eit politisk vedtak etter veglova, der høyring skal sikra at berørte partar får høve til å uttala seg før kommunen eventuelt fattar endeleg vedtak.</w:t>
              </w:r>
            </w:p>
            <w:p>
              <w:pPr>
                <w:spacing w:after="160"/>
              </w:pPr>
              <w:r>
                <w:t xml:space="preserve"> </w:t>
              </w:r>
            </w:p>
            <w:p>
              <w:pPr>
                <w:spacing w:after="160"/>
              </w:pPr>
              <w:r>
                <w:t xml:space="preserve">Saka gjeld berre utsending på høyring, og ikkje endeleg vedtak om nedklassifisering eller overføring av vegen til private.</w:t>
              </w:r>
            </w:p>
            <w:p>
              <w:pPr>
                <w:spacing w:after="160"/>
              </w:pPr>
              <w:r>
                <w:t xml:space="preserve"> </w:t>
              </w:r>
            </w:p>
            <w:p>
              <w:pPr>
                <w:spacing w:after="160"/>
              </w:pPr>
              <w:r>
                <w:rPr>
                  <w:b/>
                </w:rPr>
                <w:t xml:space="preserve">Bakgrunn for saka</w:t>
              </w:r>
            </w:p>
            <w:p>
              <w:pPr>
                <w:spacing w:after="160"/>
              </w:pPr>
              <w:r>
                <w:t xml:space="preserve">Formannskapet vedtok i møte 25.03.2025, sak 014/25, å starta arbeid med sal av Årvika kai og nedlegging av kommunal veg til Årvika, med mogleg overføring av vegen til private. Vedtaket var eit prinsippvedtak, der administrasjonen fekk i oppdrag å koma attende med ei komplett sak som omhandlar sal av kai og overføring av veg.</w:t>
              </w:r>
            </w:p>
            <w:p>
              <w:pPr>
                <w:spacing w:after="160"/>
              </w:pPr>
              <w:r>
                <w:t xml:space="preserve"> </w:t>
              </w:r>
            </w:p>
            <w:p>
              <w:pPr>
                <w:spacing w:after="160"/>
              </w:pPr>
              <w:r>
                <w:t xml:space="preserve">Den kommunale vegen det gjeld, er tilkomstveg til Årvika kai. Vegen har i hovudsak funksjon knytt til kaiområdet, men det er også andre brukarar av vegen som det må takast omsyn til.</w:t>
              </w:r>
            </w:p>
            <w:p>
              <w:pPr>
                <w:spacing w:after="160"/>
              </w:pPr>
              <w:r>
                <w:t xml:space="preserve"> </w:t>
              </w:r>
            </w:p>
            <w:p>
              <w:pPr>
                <w:spacing w:after="160"/>
              </w:pPr>
              <w:r>
                <w:t xml:space="preserve">Figur 1. Oversiktsbilete med indikasjon over kvar Årvika kai og veg er plassert i Etne kommune.</w:t>
              </w:r>
            </w:p>
            <w:p>
              <w:pPr>
                <w:spacing w:after="160"/>
              </w:pPr>
              <w:r>
                <w:drawing>
                  <wp:inline distT="0" distB="0" distL="0" distR="0">
                    <wp:extent cx="5715000" cy="4210050"/>
                    <wp:effectExtent l="19050" t="0" r="0" b="0"/>
                    <wp:docPr id="2141010031" name="Picture 2" descr=""/>
                    <wp:cNvGraphicFramePr>
                      <a:graphicFrameLocks noChangeAspect="1"/>
                    </wp:cNvGraphicFramePr>
                    <a:graphic>
                      <a:graphicData uri="http://schemas.openxmlformats.org/drawingml/2006/picture">
                        <pic:pic>
                          <pic:nvPicPr>
                            <pic:cNvPr id="2" name="" descr=""/>
                            <pic:cNvPicPr>
                              <a:picLocks noChangeAspect="1" noChangeArrowheads="1"/>
                            </pic:cNvPicPr>
                          </pic:nvPicPr>
                          <pic:blipFill>
                            <a:blip r:embed="Rbc11577f08d840ef"/>
                            <a:srcRect/>
                            <a:stretch>
                              <a:fillRect/>
                            </a:stretch>
                          </pic:blipFill>
                          <pic:spPr bwMode="auto">
                            <a:xfrm>
                              <a:off x="0" y="0"/>
                              <a:ext cx="5715000" cy="4210050"/>
                            </a:xfrm>
                            <a:prstGeom prst="rect">
                              <a:avLst/>
                            </a:prstGeom>
                          </pic:spPr>
                        </pic:pic>
                      </a:graphicData>
                    </a:graphic>
                  </wp:inline>
                </w:drawing>
              </w:r>
            </w:p>
            <w:p>
              <w:pPr>
                <w:spacing w:after="160"/>
              </w:pPr>
              <w:r>
                <w:t xml:space="preserve"> </w:t>
              </w:r>
            </w:p>
            <w:p>
              <w:pPr>
                <w:spacing w:after="160"/>
              </w:pPr>
              <w:r>
                <w:t xml:space="preserve">Figur 2. Kartutsnitt over eigedomen til Årvika kai (nordlegaste pil) og vegen denne saksutgreiinga omhandlar (veg merka med namn Årvikkaien, sørlegaste pil).</w:t>
              </w:r>
            </w:p>
            <w:p>
              <w:pPr>
                <w:spacing w:after="160"/>
              </w:pPr>
              <w:r>
                <w:drawing>
                  <wp:inline distT="0" distB="0" distL="0" distR="0">
                    <wp:extent cx="5715000" cy="6838950"/>
                    <wp:effectExtent l="19050" t="0" r="0" b="0"/>
                    <wp:docPr id="2141010032" name="Picture 3" descr=""/>
                    <wp:cNvGraphicFramePr>
                      <a:graphicFrameLocks noChangeAspect="1"/>
                    </wp:cNvGraphicFramePr>
                    <a:graphic>
                      <a:graphicData uri="http://schemas.openxmlformats.org/drawingml/2006/picture">
                        <pic:pic>
                          <pic:nvPicPr>
                            <pic:cNvPr id="3" name="" descr=""/>
                            <pic:cNvPicPr>
                              <a:picLocks noChangeAspect="1" noChangeArrowheads="1"/>
                            </pic:cNvPicPr>
                          </pic:nvPicPr>
                          <pic:blipFill>
                            <a:blip r:embed="R7f33f4dece834fe9"/>
                            <a:srcRect/>
                            <a:stretch>
                              <a:fillRect/>
                            </a:stretch>
                          </pic:blipFill>
                          <pic:spPr bwMode="auto">
                            <a:xfrm>
                              <a:off x="0" y="0"/>
                              <a:ext cx="5715000" cy="6838950"/>
                            </a:xfrm>
                            <a:prstGeom prst="rect">
                              <a:avLst/>
                            </a:prstGeom>
                          </pic:spPr>
                        </pic:pic>
                      </a:graphicData>
                    </a:graphic>
                  </wp:inline>
                </w:drawing>
              </w:r>
            </w:p>
            <w:p>
              <w:pPr>
                <w:spacing w:after="160"/>
              </w:pPr>
              <w:r>
                <w:t xml:space="preserve"> </w:t>
              </w:r>
            </w:p>
            <w:p>
              <w:pPr>
                <w:spacing w:after="160"/>
              </w:pPr>
              <w:r>
                <w:rPr>
                  <w:b/>
                </w:rPr>
                <w:t xml:space="preserve">Saks- og faktaopplysningar</w:t>
              </w:r>
            </w:p>
            <w:p>
              <w:pPr>
                <w:spacing w:after="160"/>
              </w:pPr>
              <w:r>
                <w:t xml:space="preserve">Offentleg veg er etter veglova ein veg som er open for allmenn ferdsel og som vert vedlikehalden av stat, fylkeskommune eller kommune. Alle andre vegar vert rekna som private vegar. Nedlegging av kommunal veg er heimla i veglova, som slår fast at kommunen kan gjera vedtak om at kommunal veg skal leggjast ned.</w:t>
              </w:r>
            </w:p>
            <w:p>
              <w:pPr>
                <w:spacing w:after="160"/>
              </w:pPr>
              <w:r>
                <w:t xml:space="preserve"> </w:t>
              </w:r>
            </w:p>
            <w:p>
              <w:pPr>
                <w:spacing w:after="160"/>
              </w:pPr>
              <w:r>
                <w:t xml:space="preserve">Eit vedtak om nedlegging eller nedklassifisering av kommunal veg er ikkje eit enkeltvedtak etter forvaltningslova, men eit politisk vedtak der kommunen ikkje lenger tek på seg ansvaret og kostnadene med å halda vegen open som offentleg veg. Slike vedtak kan ikkje klagast på, og gjev heller ikkje grunnlag for krav om erstatning frå brukarar av vegen.</w:t>
              </w:r>
            </w:p>
            <w:p>
              <w:pPr>
                <w:spacing w:after="160"/>
              </w:pPr>
              <w:r>
                <w:t xml:space="preserve"> </w:t>
              </w:r>
            </w:p>
            <w:p>
              <w:pPr>
                <w:spacing w:after="160"/>
              </w:pPr>
              <w:r>
                <w:t xml:space="preserve">Etter nedlegging av offentleg veg skal kommunen vurdera om vegen kan tena eit anna offentleg vegføremål, om han framleis skal nyttast til allmenn ferdsel, eller om vegen skal leggjast ut som privat veg. Dersom vegen vert privat, får brukarane vedlikehaldsplikta, medan kommunen i utgangspunktet held fram som eigar av veggrunnen.</w:t>
              </w:r>
            </w:p>
            <w:p>
              <w:pPr>
                <w:spacing w:after="160"/>
              </w:pPr>
              <w:r>
                <w:t xml:space="preserve"> </w:t>
              </w:r>
            </w:p>
            <w:p>
              <w:pPr>
                <w:spacing w:after="160"/>
              </w:pPr>
              <w:r>
                <w:rPr>
                  <w:b/>
                </w:rPr>
                <w:t xml:space="preserve">Vurdering</w:t>
              </w:r>
            </w:p>
            <w:p>
              <w:pPr>
                <w:spacing w:after="160"/>
              </w:pPr>
              <w:r>
                <w:t xml:space="preserve">Nedklassifisering av kommunal veg er myndigheitsutøving og krev politisk handsaming. Sjølv om vedtak om nedlegging eller nedklassifisering ikkje er enkeltvedtak etter forvaltningslova, tilseier prinsippet om forsvarleg saksbehandling at berørte partar bør få høve til å uttala seg før endeleg vedtak vert fatta.</w:t>
              </w:r>
            </w:p>
            <w:p>
              <w:pPr>
                <w:spacing w:after="160"/>
              </w:pPr>
              <w:r>
                <w:t xml:space="preserve"> </w:t>
              </w:r>
            </w:p>
            <w:p>
              <w:pPr>
                <w:spacing w:after="160"/>
              </w:pPr>
              <w:r>
                <w:t xml:space="preserve">Administrasjonen vurderer det som rett og føremålstenleg å leggja forslaget om nedklassifisering av kommunal veg til Årvika kai ut på høyring. Ei høyring vil bidra til å avdekka konsekvensar for brukarar av vegen, grunneigarar og andre berørte, og gje kommunen eit betre og meir opplyst grunnlag for vidare politisk handsaming.</w:t>
              </w:r>
            </w:p>
            <w:p>
              <w:pPr>
                <w:spacing w:after="160"/>
              </w:pPr>
              <w:r>
                <w:t xml:space="preserve"> </w:t>
              </w:r>
            </w:p>
            <w:p>
              <w:pPr>
                <w:spacing w:after="160"/>
              </w:pPr>
              <w:r>
                <w:t xml:space="preserve">Høyringa inneber ikkje ei avgjerd om nedklassifisering, men er eit nødvendig steg i prosessen før saka kan leggjast fram for endeleg vedtak. Administrasjonen vurderer ei høyringsfrist på seks veker som forsvarleg og i tråd med god kommunal praksis.</w:t>
              </w:r>
            </w:p>
            <w:p>
              <w:pPr>
                <w:spacing w:after="160"/>
              </w:pPr>
              <w:r>
                <w:t xml:space="preserve"> </w:t>
              </w:r>
            </w:p>
            <w:p>
              <w:pPr>
                <w:spacing w:after="160"/>
              </w:pPr>
              <w:r>
                <w:t xml:space="preserve">Sal av Årvika kai kan gjennomførast når kaien er taksert og det er gjennomført oppmålingsforretning. Arbeidet er starta opp, og oppmålingsforretning er planlagt å kunne gjennomførast så snart det tinar i bakken. Salet vil verta handsama i eiga sak, i tråd med føringane i prinsippsak 014/25.</w:t>
              </w:r>
            </w:p>
            <w:p>
              <w:pPr>
                <w:spacing w:after="160"/>
              </w:pPr>
              <w:r>
                <w:t xml:space="preserve"> </w:t>
              </w:r>
            </w:p>
            <w:p>
              <w:pPr>
                <w:spacing w:after="160"/>
              </w:pPr>
              <w:r>
                <w:t xml:space="preserve">Det er ein fordel at Etne kommune både etter sal av kaien og etter nedklassifisering av vegen har bruksrett til desse.</w:t>
              </w:r>
            </w:p>
            <w:p>
              <w:pPr>
                <w:spacing w:after="160"/>
              </w:pPr>
              <w:r>
                <w:t xml:space="preserve"> </w:t>
              </w:r>
            </w:p>
            <w:p>
              <w:pPr>
                <w:spacing w:after="160"/>
              </w:pPr>
              <w:r>
                <w:rPr>
                  <w:b/>
                </w:rPr>
                <w:t xml:space="preserve">Beredskap</w:t>
              </w:r>
            </w:p>
            <w:p>
              <w:pPr>
                <w:spacing w:after="160"/>
              </w:pPr>
              <w:r>
                <w:t xml:space="preserve">Nedklassifisering av kommunal veg til privat veg til medføre at eigedomane tilknytt den berørte vegen vil måtte ta over drift- og vedlikehaldsansvaret. Veglova fastset at ein privat veg som vert brukt som felles tilkomst til fleire eigedomar, skal haldast i forsvarleg og brukbar stand av eigarar og brukarar av vegen. Veglova fastset også at det skal etablerast eit formelt veglag som tek på seg desse pliktene. </w:t>
              </w:r>
            </w:p>
            <w:p>
              <w:pPr>
                <w:spacing w:after="160"/>
              </w:pPr>
              <w:r>
                <w:t xml:space="preserve"> </w:t>
              </w:r>
            </w:p>
            <w:p>
              <w:pPr>
                <w:spacing w:after="160"/>
              </w:pPr>
              <w:r>
                <w:t xml:space="preserve">På dette grunnlaget vert det ikkje vurdert som samfunnskritisk å nedklassifisere den kommunale vegen til privat.</w:t>
              </w:r>
            </w:p>
            <w:p>
              <w:pPr>
                <w:spacing w:after="160"/>
              </w:pPr>
              <w:r>
                <w:t xml:space="preserve"> </w:t>
              </w:r>
            </w:p>
            <w:p>
              <w:pPr>
                <w:spacing w:after="160"/>
              </w:pPr>
              <w:r>
                <w:rPr>
                  <w:b/>
                </w:rPr>
                <w:t xml:space="preserve">Kommunedirektøren sin konklusjon</w:t>
              </w:r>
            </w:p>
            <w:p>
              <w:pPr>
                <w:spacing w:after="160"/>
              </w:pPr>
              <w:r>
                <w:t xml:space="preserve">Saka er tilstrekkeleg greidd ut, og nedklassifisering av kommunal veg til Årvika kai kan leggjast ut på høyring. Ei høyring vil sikra forsvarleg saksbehandling og gje berørte partar høve til å koma med innspel før kommunen eventuelt fattar endeleg vedtak.</w:t>
              </w:r>
            </w:p>
            <w:p>
              <w:pPr>
                <w:spacing w:after="160"/>
              </w:pPr>
              <w:r>
                <w:t xml:space="preserve"> </w:t>
              </w:r>
            </w:p>
            <w:p>
              <w:pPr>
                <w:spacing w:after="160"/>
              </w:pPr>
              <w:r>
                <w:rPr>
                  <w:b/>
                </w:rPr>
                <w:t xml:space="preserve">Aktuelle lovar, forskrifter, avtalar m.m.</w:t>
              </w:r>
            </w:p>
            <w:p>
              <w:pPr>
                <w:spacing w:after="160"/>
              </w:pPr>
              <w:r>
                <w:t xml:space="preserve">Veglova §7, tredje ledd.</w:t>
              </w:r>
            </w:p>
          </w:sdtContent>
        </w:sdt>
        <w:p w:rsidRPr="002C1B11" w:rsidR="001A0899" w:rsidP="00B07C90" w:rsidRDefault="003C636A" w14:paraId="6D49B312" w14:textId="4EA138F2">
          <w:pPr>
            <w:spacing w:after="160"/>
          </w:pPr>
          <w:sdt>
            <w:sdtPr>
              <w:rPr>
                <w:b/>
                <w:bCs/>
              </w:rPr>
              <w:alias w:val="FjernHvisTom(SaksVedlegg)"/>
              <w:tag w:val="FjernHvisTom(SaksVedlegg)"/>
              <w:id w:val="-1976906224"/>
              <w:placeholder>
                <w:docPart w:val="720E25A970D949428692FA88EB9FBADA"/>
              </w:placeholder>
            </w:sdtPr>
            <w:sdtEndPr/>
            <w:sdtContent>
              <w:r w:rsidR="001A0899">
                <w:rPr>
                  <w:b/>
                  <w:bCs/>
                </w:rPr>
                <w:t xml:space="preserve"> </w:t>
              </w:r>
            </w:sdtContent>
          </w:sdt>
        </w:p>
        <w:sdt>
          <w:sdtPr>
            <w:rPr>
              <w:rFonts w:ascii="Calibri" w:hAnsi="Calibri"/>
              <w:b/>
              <w:bCs/>
            </w:rPr>
            <w:alias w:val="SaksVedlegg"/>
            <w:tag w:val="SaksVedlegg"/>
            <w:id w:val="1638527878"/>
            <w:placeholder>
              <w:docPart w:val="E8173DC2E86B441AA444B446CC524660"/>
            </w:placeholder>
            <w:showingPlcHdr/>
          </w:sdtPr>
          <w:sdtEndPr>
            <w:rPr>
              <w:b w:val="0"/>
              <w:bCs w:val="0"/>
            </w:rPr>
          </w:sdtEndPr>
          <w:sdtContent>
            <w:tbl>
              <w:tblPr>
                <w:tblStyle w:val="Tabellrutenet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620" w:firstRow="1" w:lastRow="0" w:firstColumn="0" w:lastColumn="0" w:noHBand="1" w:noVBand="1"/>
                <w:tblCaption w:val="Vedlegg"/>
                <w:tblDescription w:val="Tabell som lister opp vedlegg knyttet til dokumentet. "/>
              </w:tblPr>
              <w:tblGrid>
                <w:gridCol w:w="9070"/>
              </w:tblGrid>
              <w:tr w:rsidRPr="008B1595" w:rsidR="00853B6B" w:rsidTr="001C71BA" w14:paraId="67CC1911" w14:textId="77777777">
                <w:trPr>
                  <w:tblHeader/>
                </w:trPr>
                <w:tc>
                  <w:tcPr>
                    <w:tcW w:w="9070" w:type="dxa"/>
                  </w:tcPr>
                  <w:p w:rsidRPr="008B1595" w:rsidR="00FD6628" w:rsidP="003E7097" w:rsidRDefault="00FD6628" w14:paraId="396B6345" w14:textId="025B53C7">
                    <w:pPr>
                      <w:rPr>
                        <w:b/>
                        <w:bCs/>
                      </w:rPr>
                    </w:pPr>
                    <w:r w:rsidRPr="008B1595">
                      <w:rPr>
                        <w:b/>
                        <w:bCs/>
                      </w:rPr>
                      <w:t>Vedlegg</w:t>
                    </w:r>
                    <w:r w:rsidR="008B1595">
                      <w:rPr>
                        <w:b/>
                        <w:bCs/>
                      </w:rPr>
                      <w:t>:</w:t>
                    </w:r>
                  </w:p>
                </w:tc>
              </w:tr>
              <w:tr w:rsidRPr="002C1B11" w:rsidR="00853B6B" w:rsidTr="001C71BA" w14:paraId="123843AF" w14:textId="77777777">
                <w:tc>
                  <w:tcPr>
                    <w:tcW w:w="9070" w:type="dxa"/>
                  </w:tcPr>
                  <w:p w:rsidRPr="002C1B11" w:rsidR="00FD6628" w:rsidP="003E7097" w:rsidRDefault="003C636A" w14:paraId="1BEA9A90" w14:textId="7922B4F6">
                    <w:sdt>
                      <w:sdtPr>
                        <w:alias w:val="Tittel"/>
                        <w:tag w:val="Tittel"/>
                        <w:id w:val="-104889549"/>
                      </w:sdtPr>
                      <w:sdtEndPr/>
                      <w:sdtContent>
                        <w:r w:rsidRPr="002C1B11" w:rsidR="00B92A0B">
                          <w:t xml:space="preserve">Prinsippsak om sal av Årvika kai og overføring av kommunal veg</w:t>
                        </w:r>
                      </w:sdtContent>
                    </w:sdt>
                  </w:p>
                </w:tc>
              </w:tr>
            </w:tbl>
            <w:p w:rsidRPr="002C1B11" w:rsidR="00FD6628" w:rsidP="003E7097" w:rsidRDefault="003C636A" w14:paraId="141D0EA6" w14:textId="112AF719"/>
          </w:sdtContent>
        </w:sdt>
        <w:p w:rsidRPr="002C1B11" w:rsidR="002C49D5" w:rsidP="003E7097" w:rsidRDefault="003C636A" w14:paraId="622FC00C" w14:textId="77777777"/>
      </w:sdtContent>
    </w:sdt>
    <w:sectPr w:rsidRPr="002C1B11" w:rsidR="002C49D5" w:rsidSect="008C40FA">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CBA939" w14:textId="77777777" w:rsidR="003C636A" w:rsidRDefault="003C636A" w:rsidP="00347814">
      <w:r>
        <w:separator/>
      </w:r>
    </w:p>
  </w:endnote>
  <w:endnote w:type="continuationSeparator" w:id="0">
    <w:p w14:paraId="15194ED6" w14:textId="77777777" w:rsidR="003C636A" w:rsidRDefault="003C636A" w:rsidP="00347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7BD8A9" w14:textId="77777777" w:rsidR="003C636A" w:rsidRDefault="003C636A" w:rsidP="00347814">
      <w:r>
        <w:separator/>
      </w:r>
    </w:p>
  </w:footnote>
  <w:footnote w:type="continuationSeparator" w:id="0">
    <w:p w14:paraId="49879E45" w14:textId="77777777" w:rsidR="003C636A" w:rsidRDefault="003C636A" w:rsidP="003478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7E0"/>
    <w:rsid w:val="00001F42"/>
    <w:rsid w:val="00005E11"/>
    <w:rsid w:val="00010EA0"/>
    <w:rsid w:val="00023BE4"/>
    <w:rsid w:val="00026766"/>
    <w:rsid w:val="00027F47"/>
    <w:rsid w:val="00040D8D"/>
    <w:rsid w:val="00043C24"/>
    <w:rsid w:val="0006128D"/>
    <w:rsid w:val="00097008"/>
    <w:rsid w:val="000C1C83"/>
    <w:rsid w:val="000E124B"/>
    <w:rsid w:val="000F2188"/>
    <w:rsid w:val="000F3D76"/>
    <w:rsid w:val="00105BE0"/>
    <w:rsid w:val="00111FC4"/>
    <w:rsid w:val="00116C32"/>
    <w:rsid w:val="00143868"/>
    <w:rsid w:val="00161D04"/>
    <w:rsid w:val="00184E5F"/>
    <w:rsid w:val="00190C2E"/>
    <w:rsid w:val="00191CD5"/>
    <w:rsid w:val="00196357"/>
    <w:rsid w:val="00196991"/>
    <w:rsid w:val="00197371"/>
    <w:rsid w:val="001A0899"/>
    <w:rsid w:val="001B7C80"/>
    <w:rsid w:val="001C2736"/>
    <w:rsid w:val="001C71BA"/>
    <w:rsid w:val="001D06A6"/>
    <w:rsid w:val="001D3114"/>
    <w:rsid w:val="00220379"/>
    <w:rsid w:val="002275F5"/>
    <w:rsid w:val="0024523D"/>
    <w:rsid w:val="00246BAC"/>
    <w:rsid w:val="0027696E"/>
    <w:rsid w:val="002C1B11"/>
    <w:rsid w:val="002C49D5"/>
    <w:rsid w:val="002E12DF"/>
    <w:rsid w:val="003035FD"/>
    <w:rsid w:val="00306EDF"/>
    <w:rsid w:val="00317A0B"/>
    <w:rsid w:val="00347814"/>
    <w:rsid w:val="00370FBF"/>
    <w:rsid w:val="00382D8C"/>
    <w:rsid w:val="00383B81"/>
    <w:rsid w:val="00390E93"/>
    <w:rsid w:val="003A112B"/>
    <w:rsid w:val="003C636A"/>
    <w:rsid w:val="003E2439"/>
    <w:rsid w:val="003E7097"/>
    <w:rsid w:val="004026C0"/>
    <w:rsid w:val="0040293E"/>
    <w:rsid w:val="004059C7"/>
    <w:rsid w:val="00411CB5"/>
    <w:rsid w:val="004551D0"/>
    <w:rsid w:val="00485EDF"/>
    <w:rsid w:val="004E50FD"/>
    <w:rsid w:val="005141EC"/>
    <w:rsid w:val="00542A27"/>
    <w:rsid w:val="0054705E"/>
    <w:rsid w:val="00557BA4"/>
    <w:rsid w:val="00566A27"/>
    <w:rsid w:val="00570C42"/>
    <w:rsid w:val="005F7729"/>
    <w:rsid w:val="00615C6A"/>
    <w:rsid w:val="00656B12"/>
    <w:rsid w:val="00666F91"/>
    <w:rsid w:val="006817F9"/>
    <w:rsid w:val="00686A39"/>
    <w:rsid w:val="006C1610"/>
    <w:rsid w:val="006E6A9D"/>
    <w:rsid w:val="006F0A24"/>
    <w:rsid w:val="006F51A2"/>
    <w:rsid w:val="006F774C"/>
    <w:rsid w:val="00732CEF"/>
    <w:rsid w:val="00734928"/>
    <w:rsid w:val="007350E5"/>
    <w:rsid w:val="0073568C"/>
    <w:rsid w:val="0074424A"/>
    <w:rsid w:val="007769B8"/>
    <w:rsid w:val="00782EF5"/>
    <w:rsid w:val="007901CE"/>
    <w:rsid w:val="007A6AB4"/>
    <w:rsid w:val="007C1D31"/>
    <w:rsid w:val="007C52FD"/>
    <w:rsid w:val="0080603F"/>
    <w:rsid w:val="008171DC"/>
    <w:rsid w:val="00837BA2"/>
    <w:rsid w:val="00846E02"/>
    <w:rsid w:val="008510FA"/>
    <w:rsid w:val="00853B6B"/>
    <w:rsid w:val="0086294E"/>
    <w:rsid w:val="0086369B"/>
    <w:rsid w:val="00887BB0"/>
    <w:rsid w:val="008942CD"/>
    <w:rsid w:val="008A50F0"/>
    <w:rsid w:val="008B1595"/>
    <w:rsid w:val="008B5244"/>
    <w:rsid w:val="008B5874"/>
    <w:rsid w:val="008C1838"/>
    <w:rsid w:val="008C40FA"/>
    <w:rsid w:val="008D2DF4"/>
    <w:rsid w:val="008D54A4"/>
    <w:rsid w:val="008E4305"/>
    <w:rsid w:val="008F58D0"/>
    <w:rsid w:val="009137CE"/>
    <w:rsid w:val="0092700B"/>
    <w:rsid w:val="00942EB4"/>
    <w:rsid w:val="00945821"/>
    <w:rsid w:val="00951CEF"/>
    <w:rsid w:val="0096100E"/>
    <w:rsid w:val="009662CD"/>
    <w:rsid w:val="00973558"/>
    <w:rsid w:val="009A26D7"/>
    <w:rsid w:val="009C0D56"/>
    <w:rsid w:val="009C7170"/>
    <w:rsid w:val="009C7B82"/>
    <w:rsid w:val="009E17C0"/>
    <w:rsid w:val="00A0469D"/>
    <w:rsid w:val="00A0723C"/>
    <w:rsid w:val="00A21707"/>
    <w:rsid w:val="00A23776"/>
    <w:rsid w:val="00A40C65"/>
    <w:rsid w:val="00A459E3"/>
    <w:rsid w:val="00A469FF"/>
    <w:rsid w:val="00A55B2D"/>
    <w:rsid w:val="00A65069"/>
    <w:rsid w:val="00A662BA"/>
    <w:rsid w:val="00A94C59"/>
    <w:rsid w:val="00AB1474"/>
    <w:rsid w:val="00AB385C"/>
    <w:rsid w:val="00AC5279"/>
    <w:rsid w:val="00AD6DEC"/>
    <w:rsid w:val="00AF5B50"/>
    <w:rsid w:val="00AF5F06"/>
    <w:rsid w:val="00B051DF"/>
    <w:rsid w:val="00B075C8"/>
    <w:rsid w:val="00B07C90"/>
    <w:rsid w:val="00B10C55"/>
    <w:rsid w:val="00B25D7D"/>
    <w:rsid w:val="00B32AEB"/>
    <w:rsid w:val="00B33D7A"/>
    <w:rsid w:val="00B35502"/>
    <w:rsid w:val="00B4354D"/>
    <w:rsid w:val="00B92A0B"/>
    <w:rsid w:val="00B95324"/>
    <w:rsid w:val="00BA168B"/>
    <w:rsid w:val="00BE033A"/>
    <w:rsid w:val="00BE3F88"/>
    <w:rsid w:val="00C1612B"/>
    <w:rsid w:val="00C56BC4"/>
    <w:rsid w:val="00C70B08"/>
    <w:rsid w:val="00C71DCC"/>
    <w:rsid w:val="00C7619A"/>
    <w:rsid w:val="00CA6944"/>
    <w:rsid w:val="00CB59AD"/>
    <w:rsid w:val="00CC25CC"/>
    <w:rsid w:val="00CD051B"/>
    <w:rsid w:val="00CE257E"/>
    <w:rsid w:val="00CF3F74"/>
    <w:rsid w:val="00CF4474"/>
    <w:rsid w:val="00CF562F"/>
    <w:rsid w:val="00CF5E79"/>
    <w:rsid w:val="00D35B74"/>
    <w:rsid w:val="00D44788"/>
    <w:rsid w:val="00D93D29"/>
    <w:rsid w:val="00D963E1"/>
    <w:rsid w:val="00DA65F2"/>
    <w:rsid w:val="00DB3E00"/>
    <w:rsid w:val="00DD31EE"/>
    <w:rsid w:val="00DE7DD6"/>
    <w:rsid w:val="00E4112F"/>
    <w:rsid w:val="00E42F6B"/>
    <w:rsid w:val="00E617E0"/>
    <w:rsid w:val="00E90C1E"/>
    <w:rsid w:val="00E950B1"/>
    <w:rsid w:val="00ED0823"/>
    <w:rsid w:val="00ED4B04"/>
    <w:rsid w:val="00EE795E"/>
    <w:rsid w:val="00EF4732"/>
    <w:rsid w:val="00F17BF4"/>
    <w:rsid w:val="00F35E49"/>
    <w:rsid w:val="00F551D1"/>
    <w:rsid w:val="00F57307"/>
    <w:rsid w:val="00F57F2D"/>
    <w:rsid w:val="00F60102"/>
    <w:rsid w:val="00F93B3F"/>
    <w:rsid w:val="00FA1A23"/>
    <w:rsid w:val="00FA1E8A"/>
    <w:rsid w:val="00FB528E"/>
    <w:rsid w:val="00FB563F"/>
    <w:rsid w:val="00FC6F23"/>
    <w:rsid w:val="00FD6628"/>
    <w:rsid w:val="00FE41EA"/>
    <w:rsid w:val="00FF60B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346D7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hAnsi="Calibri" w:eastAsia="Times New Roman" w:cs="Calibr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6817F9"/>
    <w:pPr>
      <w:spacing w:after="0"/>
      <w:contextualSpacing/>
    </w:pPr>
    <w:rPr>
      <w:rFonts w:cs="Times New Roman"/>
      <w:szCs w:val="20"/>
      <w:lang w:val="nn-NO" w:eastAsia="nb-NO"/>
    </w:rPr>
  </w:style>
  <w:style w:type="paragraph" w:styleId="Overskrift1">
    <w:name w:val="heading 1"/>
    <w:basedOn w:val="Normal"/>
    <w:next w:val="Normal"/>
    <w:link w:val="Overskrift1Teikn"/>
    <w:uiPriority w:val="9"/>
    <w:qFormat/>
    <w:rsid w:val="00B4354D"/>
    <w:pPr>
      <w:keepNext/>
      <w:keepLines/>
      <w:outlineLvl w:val="0"/>
    </w:pPr>
    <w:rPr>
      <w:rFonts w:eastAsiaTheme="majorEastAsia" w:cstheme="majorBidi"/>
      <w:b/>
      <w:sz w:val="28"/>
      <w:szCs w:val="32"/>
    </w:rPr>
  </w:style>
  <w:style w:type="paragraph" w:styleId="Overskrift2">
    <w:name w:val="heading 2"/>
    <w:basedOn w:val="Normal"/>
    <w:next w:val="Normal"/>
    <w:link w:val="Overskrift2Teikn"/>
    <w:uiPriority w:val="9"/>
    <w:unhideWhenUsed/>
    <w:qFormat/>
    <w:rsid w:val="00B4354D"/>
    <w:pPr>
      <w:keepNext/>
      <w:keepLines/>
      <w:outlineLvl w:val="1"/>
    </w:pPr>
    <w:rPr>
      <w:rFonts w:eastAsiaTheme="majorEastAsia" w:cstheme="majorBidi"/>
      <w:b/>
      <w:sz w:val="26"/>
      <w:szCs w:val="26"/>
    </w:rPr>
  </w:style>
  <w:style w:type="paragraph" w:styleId="Overskrift3">
    <w:name w:val="heading 3"/>
    <w:basedOn w:val="Normal"/>
    <w:next w:val="Normal"/>
    <w:link w:val="Overskrift3Teikn"/>
    <w:uiPriority w:val="9"/>
    <w:unhideWhenUsed/>
    <w:qFormat/>
    <w:rsid w:val="00B4354D"/>
    <w:pPr>
      <w:keepNext/>
      <w:keepLines/>
      <w:outlineLvl w:val="2"/>
    </w:pPr>
    <w:rPr>
      <w:rFonts w:eastAsiaTheme="majorEastAsia" w:cstheme="majorBidi"/>
      <w:b/>
      <w:szCs w:val="24"/>
    </w:rPr>
  </w:style>
  <w:style w:type="paragraph" w:styleId="Overskrift4">
    <w:name w:val="heading 4"/>
    <w:basedOn w:val="Normal"/>
    <w:next w:val="Normal"/>
    <w:link w:val="Overskrift4Teikn"/>
    <w:uiPriority w:val="9"/>
    <w:semiHidden/>
    <w:unhideWhenUsed/>
    <w:qFormat/>
    <w:rsid w:val="00B4354D"/>
    <w:pPr>
      <w:keepNext/>
      <w:keepLines/>
      <w:outlineLvl w:val="3"/>
    </w:pPr>
    <w:rPr>
      <w:rFonts w:eastAsiaTheme="majorEastAsia" w:cstheme="majorBidi"/>
      <w:b/>
      <w:iCs/>
    </w:rPr>
  </w:style>
  <w:style w:type="character" w:styleId="Standardskriftforavsnitt" w:default="1">
    <w:name w:val="Default Paragraph Font"/>
    <w:uiPriority w:val="1"/>
    <w:semiHidden/>
    <w:unhideWhenUsed/>
  </w:style>
  <w:style w:type="table" w:styleId="Vanlegtabell" w:default="1">
    <w:name w:val="Normal Table"/>
    <w:uiPriority w:val="99"/>
    <w:semiHidden/>
    <w:unhideWhenUsed/>
    <w:tblPr>
      <w:tblInd w:w="0" w:type="dxa"/>
      <w:tblCellMar>
        <w:top w:w="0" w:type="dxa"/>
        <w:left w:w="108" w:type="dxa"/>
        <w:bottom w:w="0" w:type="dxa"/>
        <w:right w:w="108" w:type="dxa"/>
      </w:tblCellMar>
    </w:tblPr>
  </w:style>
  <w:style w:type="numbering" w:styleId="Ingaliste" w:default="1">
    <w:name w:val="No List"/>
    <w:uiPriority w:val="99"/>
    <w:semiHidden/>
    <w:unhideWhenUsed/>
  </w:style>
  <w:style w:type="paragraph" w:styleId="Botntekst">
    <w:name w:val="footer"/>
    <w:basedOn w:val="Normal"/>
    <w:link w:val="BotntekstTeikn"/>
    <w:uiPriority w:val="99"/>
    <w:unhideWhenUsed/>
    <w:rsid w:val="00B4354D"/>
    <w:rPr>
      <w:sz w:val="20"/>
    </w:rPr>
  </w:style>
  <w:style w:type="character" w:styleId="BotntekstTeikn" w:customStyle="1">
    <w:name w:val="Botntekst Teikn"/>
    <w:basedOn w:val="Standardskriftforavsnitt"/>
    <w:link w:val="Botntekst"/>
    <w:uiPriority w:val="99"/>
    <w:rsid w:val="00B4354D"/>
    <w:rPr>
      <w:rFonts w:cs="Times New Roman"/>
      <w:sz w:val="20"/>
      <w:szCs w:val="20"/>
      <w:lang w:eastAsia="nb-NO"/>
    </w:rPr>
  </w:style>
  <w:style w:type="character" w:styleId="Overskrift1Teikn" w:customStyle="1">
    <w:name w:val="Overskrift 1 Teikn"/>
    <w:basedOn w:val="Standardskriftforavsnitt"/>
    <w:link w:val="Overskrift1"/>
    <w:uiPriority w:val="9"/>
    <w:rsid w:val="00B4354D"/>
    <w:rPr>
      <w:rFonts w:eastAsiaTheme="majorEastAsia" w:cstheme="majorBidi"/>
      <w:b/>
      <w:sz w:val="28"/>
      <w:szCs w:val="32"/>
      <w:lang w:eastAsia="nb-NO"/>
    </w:rPr>
  </w:style>
  <w:style w:type="character" w:styleId="Overskrift2Teikn" w:customStyle="1">
    <w:name w:val="Overskrift 2 Teikn"/>
    <w:basedOn w:val="Standardskriftforavsnitt"/>
    <w:link w:val="Overskrift2"/>
    <w:uiPriority w:val="9"/>
    <w:rsid w:val="00B4354D"/>
    <w:rPr>
      <w:rFonts w:eastAsiaTheme="majorEastAsia" w:cstheme="majorBidi"/>
      <w:b/>
      <w:sz w:val="26"/>
      <w:szCs w:val="26"/>
      <w:lang w:eastAsia="nb-NO"/>
    </w:rPr>
  </w:style>
  <w:style w:type="character" w:styleId="Overskrift3Teikn" w:customStyle="1">
    <w:name w:val="Overskrift 3 Teikn"/>
    <w:basedOn w:val="Standardskriftforavsnitt"/>
    <w:link w:val="Overskrift3"/>
    <w:uiPriority w:val="9"/>
    <w:rsid w:val="00B4354D"/>
    <w:rPr>
      <w:rFonts w:eastAsiaTheme="majorEastAsia" w:cstheme="majorBidi"/>
      <w:b/>
      <w:sz w:val="24"/>
      <w:szCs w:val="24"/>
      <w:lang w:eastAsia="nb-NO"/>
    </w:rPr>
  </w:style>
  <w:style w:type="character" w:styleId="Overskrift4Teikn" w:customStyle="1">
    <w:name w:val="Overskrift 4 Teikn"/>
    <w:basedOn w:val="Standardskriftforavsnitt"/>
    <w:link w:val="Overskrift4"/>
    <w:uiPriority w:val="9"/>
    <w:semiHidden/>
    <w:rsid w:val="00B4354D"/>
    <w:rPr>
      <w:rFonts w:eastAsiaTheme="majorEastAsia" w:cstheme="majorBidi"/>
      <w:b/>
      <w:iCs/>
      <w:sz w:val="24"/>
      <w:szCs w:val="20"/>
      <w:lang w:eastAsia="nb-NO"/>
    </w:rPr>
  </w:style>
  <w:style w:type="paragraph" w:styleId="Topptekst">
    <w:name w:val="header"/>
    <w:basedOn w:val="Normal"/>
    <w:link w:val="TopptekstTeikn"/>
    <w:uiPriority w:val="99"/>
    <w:unhideWhenUsed/>
    <w:rsid w:val="00B4354D"/>
    <w:pPr>
      <w:tabs>
        <w:tab w:val="center" w:pos="4536"/>
        <w:tab w:val="right" w:pos="9072"/>
      </w:tabs>
    </w:pPr>
  </w:style>
  <w:style w:type="character" w:styleId="TopptekstTeikn" w:customStyle="1">
    <w:name w:val="Topptekst Teikn"/>
    <w:basedOn w:val="Standardskriftforavsnitt"/>
    <w:link w:val="Topptekst"/>
    <w:uiPriority w:val="99"/>
    <w:rsid w:val="00B4354D"/>
    <w:rPr>
      <w:rFonts w:cs="Times New Roman"/>
      <w:sz w:val="24"/>
      <w:szCs w:val="20"/>
      <w:lang w:eastAsia="nb-NO"/>
    </w:rPr>
  </w:style>
  <w:style w:type="table" w:styleId="Tabellrutenett">
    <w:name w:val="Table Grid"/>
    <w:basedOn w:val="Vanlegtabell"/>
    <w:uiPriority w:val="39"/>
    <w:rsid w:val="00B4354D"/>
    <w:pPr>
      <w:spacing w:after="0" w:line="240" w:lineRule="auto"/>
    </w:pPr>
    <w:rPr>
      <w:rFonts w:asciiTheme="minorHAnsi" w:hAnsiTheme="minorHAnsi"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asshaldartekst">
    <w:name w:val="Placeholder Text"/>
    <w:basedOn w:val="Standardskriftforavsnitt"/>
    <w:uiPriority w:val="99"/>
    <w:semiHidden/>
    <w:rsid w:val="0040293E"/>
    <w:rPr>
      <w:color w:val="808080"/>
    </w:rPr>
  </w:style>
  <w:style w:type="character" w:styleId="Boktittel">
    <w:name w:val="Book Title"/>
    <w:basedOn w:val="Standardskriftforavsnitt"/>
    <w:uiPriority w:val="33"/>
    <w:rsid w:val="00B4354D"/>
    <w:rPr>
      <w:rFonts w:ascii="Calibri" w:hAnsi="Calibri"/>
      <w:b/>
      <w:bCs/>
      <w:i/>
      <w:iCs/>
      <w:spacing w:val="5"/>
      <w:sz w:val="24"/>
    </w:rPr>
  </w:style>
  <w:style w:type="character" w:styleId="Sterk">
    <w:name w:val="Strong"/>
    <w:basedOn w:val="Standardskriftforavsnitt"/>
    <w:uiPriority w:val="22"/>
    <w:rsid w:val="00B4354D"/>
    <w:rPr>
      <w:rFonts w:ascii="Calibri" w:hAnsi="Calibri"/>
      <w:b/>
      <w:bCs/>
      <w:sz w:val="24"/>
    </w:rPr>
  </w:style>
  <w:style w:type="paragraph" w:styleId="H1AcosMote" w:customStyle="1">
    <w:name w:val="H1 Acos Mote"/>
    <w:basedOn w:val="Normal"/>
    <w:next w:val="Normal"/>
    <w:link w:val="H1AcosMoteTegn"/>
    <w:qFormat/>
    <w:rsid w:val="006817F9"/>
    <w:pPr>
      <w:keepNext/>
      <w:keepLines/>
      <w:outlineLvl w:val="1"/>
    </w:pPr>
    <w:rPr>
      <w:b/>
      <w:sz w:val="28"/>
    </w:rPr>
  </w:style>
  <w:style w:type="paragraph" w:styleId="H2AcosMote" w:customStyle="1">
    <w:name w:val="H2 Acos Mote"/>
    <w:basedOn w:val="Normal"/>
    <w:next w:val="Normal"/>
    <w:link w:val="H2AcosMoteTegn"/>
    <w:qFormat/>
    <w:rsid w:val="006817F9"/>
    <w:pPr>
      <w:keepNext/>
      <w:keepLines/>
      <w:outlineLvl w:val="2"/>
    </w:pPr>
    <w:rPr>
      <w:b/>
      <w:sz w:val="26"/>
    </w:rPr>
  </w:style>
  <w:style w:type="paragraph" w:styleId="H3AcosMote" w:customStyle="1">
    <w:name w:val="H3 Acos Mote"/>
    <w:basedOn w:val="Normal"/>
    <w:next w:val="Normal"/>
    <w:link w:val="H3AcosMoteTegn"/>
    <w:qFormat/>
    <w:rsid w:val="009E33CB"/>
    <w:pPr>
      <w:keepNext/>
      <w:keepLines/>
      <w:outlineLvl w:val="3"/>
    </w:pPr>
    <w:rPr>
      <w:b/>
    </w:rPr>
  </w:style>
  <w:style w:type="character" w:styleId="H1AcosMoteTegn" w:customStyle="1">
    <w:name w:val="H1 Acos Mote Tegn"/>
    <w:basedOn w:val="Standardskriftforavsnitt"/>
    <w:link w:val="H1AcosMote"/>
    <w:rsid w:val="006817F9"/>
    <w:rPr>
      <w:rFonts w:cs="Times New Roman"/>
      <w:b/>
      <w:sz w:val="28"/>
      <w:szCs w:val="20"/>
      <w:lang w:val="nn-NO" w:eastAsia="nb-NO"/>
    </w:rPr>
  </w:style>
  <w:style w:type="character" w:styleId="H2AcosMoteTegn" w:customStyle="1">
    <w:name w:val="H2 Acos Mote Tegn"/>
    <w:basedOn w:val="Standardskriftforavsnitt"/>
    <w:link w:val="H2AcosMote"/>
    <w:rsid w:val="006817F9"/>
    <w:rPr>
      <w:rFonts w:cs="Times New Roman"/>
      <w:b/>
      <w:sz w:val="26"/>
      <w:szCs w:val="20"/>
      <w:lang w:val="nn-NO" w:eastAsia="nb-NO"/>
    </w:rPr>
  </w:style>
  <w:style w:type="character" w:styleId="H3AcosMoteTegn" w:customStyle="1">
    <w:name w:val="H3 Acos Mote Tegn"/>
    <w:basedOn w:val="Standardskriftforavsnitt"/>
    <w:link w:val="H3AcosMote"/>
    <w:rsid w:val="005F7729"/>
    <w:rPr>
      <w:rFonts w:cs="Times New Roman"/>
      <w:b/>
      <w:sz w:val="24"/>
      <w:szCs w:val="20"/>
      <w:lang w:eastAsia="nb-NO"/>
    </w:rPr>
  </w:style>
  <w:style w:type="paragraph" w:styleId="Listeavsnitt">
    <w:name w:val="List Paragraph"/>
    <w:basedOn w:val="Normal"/>
    <w:uiPriority w:val="34"/>
    <w:rsid w:val="008942C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2.xml.rels>&#65279;<?xml version="1.0" encoding="utf-8"?><Relationships xmlns="http://schemas.openxmlformats.org/package/2006/relationships"><Relationship Type="http://schemas.openxmlformats.org/officeDocument/2006/relationships/glossaryDocument" Target="/word/glossary/document.xml" Id="rId8" /><Relationship Type="http://schemas.openxmlformats.org/officeDocument/2006/relationships/webSettings" Target="/word/webSettings.xml" Id="rId3" /><Relationship Type="http://schemas.openxmlformats.org/officeDocument/2006/relationships/fontTable" Target="/word/fontTable.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image" Target="/word/media/image1.jpeg" Id="rId6" /><Relationship Type="http://schemas.openxmlformats.org/officeDocument/2006/relationships/endnotes" Target="/word/endnotes.xml" Id="rId5" /><Relationship Type="http://schemas.openxmlformats.org/officeDocument/2006/relationships/footnotes" Target="/word/footnotes.xml" Id="rId4" /><Relationship Type="http://schemas.openxmlformats.org/officeDocument/2006/relationships/theme" Target="/word/theme/theme1.xml" Id="rId9" /><Relationship Type="http://schemas.openxmlformats.org/officeDocument/2006/relationships/image" Target="/media/image2.jpg" Id="Rbc11577f08d840ef" /><Relationship Type="http://schemas.openxmlformats.org/officeDocument/2006/relationships/image" Target="/media/image3.jpg" Id="R7f33f4dece834fe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elt"/>
          <w:gallery w:val="placeholder"/>
        </w:category>
        <w:types>
          <w:type w:val="bbPlcHdr"/>
        </w:types>
        <w:behaviors>
          <w:behavior w:val="content"/>
        </w:behaviors>
        <w:guid w:val="{DB34E68B-99F3-4E1E-9F7D-19AE0F72F2AB}"/>
      </w:docPartPr>
      <w:docPartBody>
        <w:p w:rsidR="0098689E" w:rsidRDefault="00FF6C1E">
          <w:r w:rsidRPr="006D5990">
            <w:rPr>
              <w:rStyle w:val="Plasshaldartekst"/>
            </w:rPr>
            <w:t>Klikk eller trykk her for å skrive inn tekst.</w:t>
          </w:r>
        </w:p>
      </w:docPartBody>
    </w:docPart>
    <w:docPart>
      <w:docPartPr>
        <w:name w:val="C0CBD26F0E8F41C9A3D2873C1933D34A"/>
        <w:category>
          <w:name w:val="Generelt"/>
          <w:gallery w:val="placeholder"/>
        </w:category>
        <w:types>
          <w:type w:val="bbPlcHdr"/>
        </w:types>
        <w:behaviors>
          <w:behavior w:val="content"/>
        </w:behaviors>
        <w:guid w:val="{7D88A79F-A3DF-4ABC-B174-3085A7C5E5EE}"/>
      </w:docPartPr>
      <w:docPartBody>
        <w:p w:rsidR="0098689E" w:rsidRDefault="00BF275D" w:rsidP="00170DDE">
          <w:pPr>
            <w:pStyle w:val="C0CBD26F0E8F41C9A3D2873C1933D34A"/>
          </w:pPr>
          <w:r w:rsidRPr="002C1B11">
            <w:t xml:space="preserve"> </w:t>
          </w:r>
        </w:p>
      </w:docPartBody>
    </w:docPart>
    <w:docPart>
      <w:docPartPr>
        <w:name w:val="EF1F04B5EF5F42B6B4E8F40F5DE6ED6B"/>
        <w:category>
          <w:name w:val="Generelt"/>
          <w:gallery w:val="placeholder"/>
        </w:category>
        <w:types>
          <w:type w:val="bbPlcHdr"/>
        </w:types>
        <w:behaviors>
          <w:behavior w:val="content"/>
        </w:behaviors>
        <w:guid w:val="{449F4B8F-88FC-406A-9065-89DEF3C6CBD0}"/>
      </w:docPartPr>
      <w:docPartBody>
        <w:p w:rsidR="0098689E" w:rsidRDefault="00FF6C1E" w:rsidP="00FF6C1E">
          <w:pPr>
            <w:pStyle w:val="EF1F04B5EF5F42B6B4E8F40F5DE6ED6B"/>
          </w:pPr>
          <w:r w:rsidRPr="006D5990">
            <w:rPr>
              <w:rStyle w:val="Plasshaldartekst"/>
            </w:rPr>
            <w:t>Klikk eller trykk her for å skrive inn tekst.</w:t>
          </w:r>
        </w:p>
      </w:docPartBody>
    </w:docPart>
    <w:docPart>
      <w:docPartPr>
        <w:name w:val="247974B5E35C429D8BE7717B7E5CC13A"/>
        <w:category>
          <w:name w:val="Generelt"/>
          <w:gallery w:val="placeholder"/>
        </w:category>
        <w:types>
          <w:type w:val="bbPlcHdr"/>
        </w:types>
        <w:behaviors>
          <w:behavior w:val="content"/>
        </w:behaviors>
        <w:guid w:val="{4C3B27A6-9804-41ED-88EA-5E75851515A6}"/>
      </w:docPartPr>
      <w:docPartBody>
        <w:p w:rsidR="0098689E" w:rsidRDefault="00BF275D" w:rsidP="00991929">
          <w:pPr>
            <w:pStyle w:val="247974B5E35C429D8BE7717B7E5CC13A"/>
          </w:pPr>
          <w:r w:rsidRPr="002C1B11">
            <w:t xml:space="preserve"> </w:t>
          </w:r>
        </w:p>
      </w:docPartBody>
    </w:docPart>
    <w:docPart>
      <w:docPartPr>
        <w:name w:val="E195A39995BA47A3A80523EA8B28F65C"/>
        <w:category>
          <w:name w:val="Generelt"/>
          <w:gallery w:val="placeholder"/>
        </w:category>
        <w:types>
          <w:type w:val="bbPlcHdr"/>
        </w:types>
        <w:behaviors>
          <w:behavior w:val="content"/>
        </w:behaviors>
        <w:guid w:val="{479D6A26-C887-48F9-959F-A95FCD9E7CB7}"/>
      </w:docPartPr>
      <w:docPartBody>
        <w:p w:rsidR="0098689E" w:rsidRDefault="00FF6C1E" w:rsidP="00FF6C1E">
          <w:pPr>
            <w:pStyle w:val="E195A39995BA47A3A80523EA8B28F65C"/>
          </w:pPr>
          <w:r w:rsidRPr="006D5990">
            <w:rPr>
              <w:rStyle w:val="Plasshaldartekst"/>
            </w:rPr>
            <w:t>Klikk eller trykk her for å skrive inn tekst.</w:t>
          </w:r>
        </w:p>
      </w:docPartBody>
    </w:docPart>
    <w:docPart>
      <w:docPartPr>
        <w:name w:val="6D852DFAAC3B42BDBDAD1E92FBD3C0D9"/>
        <w:category>
          <w:name w:val="Generelt"/>
          <w:gallery w:val="placeholder"/>
        </w:category>
        <w:types>
          <w:type w:val="bbPlcHdr"/>
        </w:types>
        <w:behaviors>
          <w:behavior w:val="content"/>
        </w:behaviors>
        <w:guid w:val="{2D6FBBCA-F010-4312-8C70-7D3D51BEF5A3}"/>
      </w:docPartPr>
      <w:docPartBody>
        <w:p w:rsidR="0098689E" w:rsidRDefault="00FF6C1E" w:rsidP="00FF6C1E">
          <w:pPr>
            <w:pStyle w:val="6D852DFAAC3B42BDBDAD1E92FBD3C0D9"/>
          </w:pPr>
          <w:r w:rsidRPr="006D5990">
            <w:rPr>
              <w:rStyle w:val="Plasshaldartekst"/>
            </w:rPr>
            <w:t>Klikk eller trykk her for å skrive inn tekst.</w:t>
          </w:r>
        </w:p>
      </w:docPartBody>
    </w:docPart>
    <w:docPart>
      <w:docPartPr>
        <w:name w:val="7D473BA042D34109BA8DB2F9D1D97717"/>
        <w:category>
          <w:name w:val="Generelt"/>
          <w:gallery w:val="placeholder"/>
        </w:category>
        <w:types>
          <w:type w:val="bbPlcHdr"/>
        </w:types>
        <w:behaviors>
          <w:behavior w:val="content"/>
        </w:behaviors>
        <w:guid w:val="{1E619383-55BC-4C64-9783-BA602BD5B087}"/>
      </w:docPartPr>
      <w:docPartBody>
        <w:p w:rsidR="0098689E" w:rsidRDefault="00FF6C1E" w:rsidP="00FF6C1E">
          <w:pPr>
            <w:pStyle w:val="7D473BA042D34109BA8DB2F9D1D97717"/>
          </w:pPr>
          <w:r w:rsidRPr="006D5990">
            <w:rPr>
              <w:rStyle w:val="Plasshaldartekst"/>
            </w:rPr>
            <w:t>Klikk eller trykk her for å skrive inn tekst.</w:t>
          </w:r>
        </w:p>
      </w:docPartBody>
    </w:docPart>
    <w:docPart>
      <w:docPartPr>
        <w:name w:val="14F5C7B2A8F041A68673E4D96325AAA4"/>
        <w:category>
          <w:name w:val="Generelt"/>
          <w:gallery w:val="placeholder"/>
        </w:category>
        <w:types>
          <w:type w:val="bbPlcHdr"/>
        </w:types>
        <w:behaviors>
          <w:behavior w:val="content"/>
        </w:behaviors>
        <w:guid w:val="{0635FB47-9BCF-469C-AB55-025023F30E48}"/>
      </w:docPartPr>
      <w:docPartBody>
        <w:p w:rsidR="0098689E" w:rsidRDefault="00FF6C1E" w:rsidP="00FF6C1E">
          <w:pPr>
            <w:pStyle w:val="14F5C7B2A8F041A68673E4D96325AAA4"/>
          </w:pPr>
          <w:r w:rsidRPr="006D5990">
            <w:rPr>
              <w:rStyle w:val="Plasshaldartekst"/>
            </w:rPr>
            <w:t>Klikk eller trykk her for å skrive inn tekst.</w:t>
          </w:r>
        </w:p>
      </w:docPartBody>
    </w:docPart>
    <w:docPart>
      <w:docPartPr>
        <w:name w:val="DCD99BD531B24783B723B97713947448"/>
        <w:category>
          <w:name w:val="Generelt"/>
          <w:gallery w:val="placeholder"/>
        </w:category>
        <w:types>
          <w:type w:val="bbPlcHdr"/>
        </w:types>
        <w:behaviors>
          <w:behavior w:val="content"/>
        </w:behaviors>
        <w:guid w:val="{5A77C860-461C-4D47-ABD4-43D362CC8982}"/>
      </w:docPartPr>
      <w:docPartBody>
        <w:p w:rsidR="0098689E" w:rsidRDefault="00FF6C1E" w:rsidP="00FF6C1E">
          <w:pPr>
            <w:pStyle w:val="DCD99BD531B24783B723B97713947448"/>
          </w:pPr>
          <w:r w:rsidRPr="006D5990">
            <w:rPr>
              <w:rStyle w:val="Plasshaldartekst"/>
            </w:rPr>
            <w:t>Klikk eller trykk her for å skrive inn tekst.</w:t>
          </w:r>
        </w:p>
      </w:docPartBody>
    </w:docPart>
    <w:docPart>
      <w:docPartPr>
        <w:name w:val="0692EAADFF3147729A9961C2A8732560"/>
        <w:category>
          <w:name w:val="Generelt"/>
          <w:gallery w:val="placeholder"/>
        </w:category>
        <w:types>
          <w:type w:val="bbPlcHdr"/>
        </w:types>
        <w:behaviors>
          <w:behavior w:val="content"/>
        </w:behaviors>
        <w:guid w:val="{B6620999-4B2C-4023-A526-96B5310E1791}"/>
      </w:docPartPr>
      <w:docPartBody>
        <w:p w:rsidR="0098689E" w:rsidRDefault="00FF6C1E" w:rsidP="00FF6C1E">
          <w:pPr>
            <w:pStyle w:val="0692EAADFF3147729A9961C2A8732560"/>
          </w:pPr>
          <w:r w:rsidRPr="006D5990">
            <w:rPr>
              <w:rStyle w:val="Plasshaldartekst"/>
            </w:rPr>
            <w:t>Klikk eller trykk her for å skrive inn tekst.</w:t>
          </w:r>
        </w:p>
      </w:docPartBody>
    </w:docPart>
    <w:docPart>
      <w:docPartPr>
        <w:name w:val="93F5972B2053426E9C65AFBA4ADF5C26"/>
        <w:category>
          <w:name w:val="Generelt"/>
          <w:gallery w:val="placeholder"/>
        </w:category>
        <w:types>
          <w:type w:val="bbPlcHdr"/>
        </w:types>
        <w:behaviors>
          <w:behavior w:val="content"/>
        </w:behaviors>
        <w:guid w:val="{36B344B5-10C3-4805-8B60-3614DEED265B}"/>
      </w:docPartPr>
      <w:docPartBody>
        <w:p w:rsidR="0098689E" w:rsidRDefault="00FF6C1E" w:rsidP="00FF6C1E">
          <w:pPr>
            <w:pStyle w:val="93F5972B2053426E9C65AFBA4ADF5C26"/>
          </w:pPr>
          <w:r w:rsidRPr="006D5990">
            <w:rPr>
              <w:rStyle w:val="Plasshaldartekst"/>
            </w:rPr>
            <w:t>Klikk eller trykk her for å skrive inn tekst.</w:t>
          </w:r>
        </w:p>
      </w:docPartBody>
    </w:docPart>
    <w:docPart>
      <w:docPartPr>
        <w:name w:val="886A0976BCD641A88B99C7215D5A42B5"/>
        <w:category>
          <w:name w:val="Generelt"/>
          <w:gallery w:val="placeholder"/>
        </w:category>
        <w:types>
          <w:type w:val="bbPlcHdr"/>
        </w:types>
        <w:behaviors>
          <w:behavior w:val="content"/>
        </w:behaviors>
        <w:guid w:val="{A847EE44-3295-452F-817B-9ED044AEDAD6}"/>
      </w:docPartPr>
      <w:docPartBody>
        <w:p w:rsidR="0098689E" w:rsidRDefault="00FF6C1E" w:rsidP="00FF6C1E">
          <w:pPr>
            <w:pStyle w:val="886A0976BCD641A88B99C7215D5A42B5"/>
          </w:pPr>
          <w:r w:rsidRPr="006D5990">
            <w:rPr>
              <w:rStyle w:val="Plasshaldartekst"/>
            </w:rPr>
            <w:t>Klikk eller trykk her for å skrive inn tekst.</w:t>
          </w:r>
        </w:p>
      </w:docPartBody>
    </w:docPart>
    <w:docPart>
      <w:docPartPr>
        <w:name w:val="B9D56A7C85004831AA43D8FA036AB159"/>
        <w:category>
          <w:name w:val="Generelt"/>
          <w:gallery w:val="placeholder"/>
        </w:category>
        <w:types>
          <w:type w:val="bbPlcHdr"/>
        </w:types>
        <w:behaviors>
          <w:behavior w:val="content"/>
        </w:behaviors>
        <w:guid w:val="{DB4093DC-E860-4D59-A575-9D4023FCE076}"/>
      </w:docPartPr>
      <w:docPartBody>
        <w:p w:rsidR="0098689E" w:rsidRDefault="00FF6C1E" w:rsidP="00FF6C1E">
          <w:pPr>
            <w:pStyle w:val="B9D56A7C85004831AA43D8FA036AB159"/>
          </w:pPr>
          <w:r w:rsidRPr="006D5990">
            <w:rPr>
              <w:rStyle w:val="Plasshaldartekst"/>
            </w:rPr>
            <w:t>Klikk eller trykk her for å skrive inn tekst.</w:t>
          </w:r>
        </w:p>
      </w:docPartBody>
    </w:docPart>
    <w:docPart>
      <w:docPartPr>
        <w:name w:val="0B734720C4D747268297F05380F68184"/>
        <w:category>
          <w:name w:val="Generelt"/>
          <w:gallery w:val="placeholder"/>
        </w:category>
        <w:types>
          <w:type w:val="bbPlcHdr"/>
        </w:types>
        <w:behaviors>
          <w:behavior w:val="content"/>
        </w:behaviors>
        <w:guid w:val="{89AF6C80-0932-4422-8932-5EF7D2385240}"/>
      </w:docPartPr>
      <w:docPartBody>
        <w:p w:rsidR="0098689E" w:rsidRDefault="00FF6C1E" w:rsidP="00FF6C1E">
          <w:pPr>
            <w:pStyle w:val="0B734720C4D747268297F05380F68184"/>
          </w:pPr>
          <w:r w:rsidRPr="006D5990">
            <w:rPr>
              <w:rStyle w:val="Plasshaldartekst"/>
            </w:rPr>
            <w:t>Klikk eller trykk her for å skrive inn tekst.</w:t>
          </w:r>
        </w:p>
      </w:docPartBody>
    </w:docPart>
    <w:docPart>
      <w:docPartPr>
        <w:name w:val="57BE1E0816934D5CB0A9F4DC4B1DFA22"/>
        <w:category>
          <w:name w:val="Generelt"/>
          <w:gallery w:val="placeholder"/>
        </w:category>
        <w:types>
          <w:type w:val="bbPlcHdr"/>
        </w:types>
        <w:behaviors>
          <w:behavior w:val="content"/>
        </w:behaviors>
        <w:guid w:val="{607C0BC3-F4D3-404F-B71B-52BBFCA27752}"/>
      </w:docPartPr>
      <w:docPartBody>
        <w:p w:rsidR="0098689E" w:rsidRDefault="00BF275D" w:rsidP="00FF6C1E">
          <w:pPr>
            <w:pStyle w:val="57BE1E0816934D5CB0A9F4DC4B1DFA22"/>
          </w:pPr>
          <w:r w:rsidRPr="002C1B11">
            <w:t xml:space="preserve"> </w:t>
          </w:r>
        </w:p>
      </w:docPartBody>
    </w:docPart>
    <w:docPart>
      <w:docPartPr>
        <w:name w:val="E61351BECC5E408CBB950958A76988F4"/>
        <w:category>
          <w:name w:val="Generelt"/>
          <w:gallery w:val="placeholder"/>
        </w:category>
        <w:types>
          <w:type w:val="bbPlcHdr"/>
        </w:types>
        <w:behaviors>
          <w:behavior w:val="content"/>
        </w:behaviors>
        <w:guid w:val="{2806370F-BEBB-4CA3-AE8F-961136A71D97}"/>
      </w:docPartPr>
      <w:docPartBody>
        <w:p w:rsidR="0098689E" w:rsidRDefault="00BF275D" w:rsidP="00FF6C1E">
          <w:pPr>
            <w:pStyle w:val="E61351BECC5E408CBB950958A76988F4"/>
          </w:pPr>
          <w:r w:rsidRPr="002C1B11">
            <w:t xml:space="preserve"> </w:t>
          </w:r>
        </w:p>
      </w:docPartBody>
    </w:docPart>
    <w:docPart>
      <w:docPartPr>
        <w:name w:val="3CA23D76445E473F9AA3B96380F723EF"/>
        <w:category>
          <w:name w:val="Generelt"/>
          <w:gallery w:val="placeholder"/>
        </w:category>
        <w:types>
          <w:type w:val="bbPlcHdr"/>
        </w:types>
        <w:behaviors>
          <w:behavior w:val="content"/>
        </w:behaviors>
        <w:guid w:val="{B9D73A7D-21E1-4021-B158-6B1580B17466}"/>
      </w:docPartPr>
      <w:docPartBody>
        <w:p w:rsidR="0098689E" w:rsidRDefault="00BF275D" w:rsidP="00991929">
          <w:pPr>
            <w:pStyle w:val="3CA23D76445E473F9AA3B96380F723EF"/>
          </w:pPr>
          <w:r w:rsidRPr="002C1B11">
            <w:t xml:space="preserve"> </w:t>
          </w:r>
        </w:p>
      </w:docPartBody>
    </w:docPart>
    <w:docPart>
      <w:docPartPr>
        <w:name w:val="B0FF102B5139446EA084FCE6845F37CA"/>
        <w:category>
          <w:name w:val="Generelt"/>
          <w:gallery w:val="placeholder"/>
        </w:category>
        <w:types>
          <w:type w:val="bbPlcHdr"/>
        </w:types>
        <w:behaviors>
          <w:behavior w:val="content"/>
        </w:behaviors>
        <w:guid w:val="{0A570F3B-035E-4951-A86F-BD11A7F8E400}"/>
      </w:docPartPr>
      <w:docPartBody>
        <w:p w:rsidR="0098689E" w:rsidRDefault="00FF6C1E" w:rsidP="00FF6C1E">
          <w:pPr>
            <w:pStyle w:val="B0FF102B5139446EA084FCE6845F37CA"/>
          </w:pPr>
          <w:r w:rsidRPr="006D5990">
            <w:rPr>
              <w:rStyle w:val="Plasshaldartekst"/>
            </w:rPr>
            <w:t>Klikk eller trykk her for å skrive inn tekst.</w:t>
          </w:r>
        </w:p>
      </w:docPartBody>
    </w:docPart>
    <w:docPart>
      <w:docPartPr>
        <w:name w:val="D6AB5CD630F64C88B7D9E046E7544967"/>
        <w:category>
          <w:name w:val="Generelt"/>
          <w:gallery w:val="placeholder"/>
        </w:category>
        <w:types>
          <w:type w:val="bbPlcHdr"/>
        </w:types>
        <w:behaviors>
          <w:behavior w:val="content"/>
        </w:behaviors>
        <w:guid w:val="{2E338FEA-933D-4965-9A25-27843BACAEC5}"/>
      </w:docPartPr>
      <w:docPartBody>
        <w:p w:rsidR="0098689E" w:rsidRDefault="00FF6C1E" w:rsidP="00FF6C1E">
          <w:pPr>
            <w:pStyle w:val="D6AB5CD630F64C88B7D9E046E7544967"/>
          </w:pPr>
          <w:r w:rsidRPr="006D5990">
            <w:rPr>
              <w:rStyle w:val="Plasshaldartekst"/>
            </w:rPr>
            <w:t>Klikk eller trykk her for å skrive inn tekst.</w:t>
          </w:r>
        </w:p>
      </w:docPartBody>
    </w:docPart>
    <w:docPart>
      <w:docPartPr>
        <w:name w:val="2337EC0522D34987AEEDAAA1A01C2247"/>
        <w:category>
          <w:name w:val="Generelt"/>
          <w:gallery w:val="placeholder"/>
        </w:category>
        <w:types>
          <w:type w:val="bbPlcHdr"/>
        </w:types>
        <w:behaviors>
          <w:behavior w:val="content"/>
        </w:behaviors>
        <w:guid w:val="{D66D0630-F8C5-4D40-825A-39870AF4D00B}"/>
      </w:docPartPr>
      <w:docPartBody>
        <w:p w:rsidR="0098689E" w:rsidRDefault="00BF275D" w:rsidP="00FF6C1E">
          <w:pPr>
            <w:pStyle w:val="2337EC0522D34987AEEDAAA1A01C2247"/>
          </w:pPr>
          <w:r w:rsidRPr="002C1B11">
            <w:t xml:space="preserve"> </w:t>
          </w:r>
        </w:p>
      </w:docPartBody>
    </w:docPart>
    <w:docPart>
      <w:docPartPr>
        <w:name w:val="E8173DC2E86B441AA444B446CC524660"/>
        <w:category>
          <w:name w:val="Generelt"/>
          <w:gallery w:val="placeholder"/>
        </w:category>
        <w:types>
          <w:type w:val="bbPlcHdr"/>
        </w:types>
        <w:behaviors>
          <w:behavior w:val="content"/>
        </w:behaviors>
        <w:guid w:val="{FC31EED1-7FC9-4B0C-ACB9-E201FC36E960}"/>
      </w:docPartPr>
      <w:docPartBody>
        <w:p w:rsidR="0098689E" w:rsidRDefault="00FF6C1E" w:rsidP="00FF6C1E">
          <w:pPr>
            <w:pStyle w:val="E8173DC2E86B441AA444B446CC524660"/>
          </w:pPr>
          <w:r w:rsidRPr="006D5990">
            <w:rPr>
              <w:rStyle w:val="Plasshaldartekst"/>
            </w:rPr>
            <w:t>Klikk eller trykk her for å skrive inn tekst.</w:t>
          </w:r>
        </w:p>
      </w:docPartBody>
    </w:docPart>
    <w:docPart>
      <w:docPartPr>
        <w:name w:val="ECF5995324FD407B92EC72DB6F54237F"/>
        <w:category>
          <w:name w:val="Generelt"/>
          <w:gallery w:val="placeholder"/>
        </w:category>
        <w:types>
          <w:type w:val="bbPlcHdr"/>
        </w:types>
        <w:behaviors>
          <w:behavior w:val="content"/>
        </w:behaviors>
        <w:guid w:val="{3D5D39CE-11E8-49EF-8CB8-7CA03F4F1451}"/>
      </w:docPartPr>
      <w:docPartBody>
        <w:p w:rsidR="0098689E" w:rsidRDefault="00FF6C1E" w:rsidP="00FF6C1E">
          <w:pPr>
            <w:pStyle w:val="ECF5995324FD407B92EC72DB6F54237F"/>
          </w:pPr>
          <w:r w:rsidRPr="006D5990">
            <w:rPr>
              <w:rStyle w:val="Plasshaldartekst"/>
            </w:rPr>
            <w:t>Klikk eller trykk her for å skrive inn tekst.</w:t>
          </w:r>
        </w:p>
      </w:docPartBody>
    </w:docPart>
    <w:docPart>
      <w:docPartPr>
        <w:name w:val="B59E3606626E4213AE91E7D5DA02257B"/>
        <w:category>
          <w:name w:val="Generelt"/>
          <w:gallery w:val="placeholder"/>
        </w:category>
        <w:types>
          <w:type w:val="bbPlcHdr"/>
        </w:types>
        <w:behaviors>
          <w:behavior w:val="content"/>
        </w:behaviors>
        <w:guid w:val="{82C671FE-60A2-4BF4-864A-383B2E9A549B}"/>
      </w:docPartPr>
      <w:docPartBody>
        <w:p w:rsidR="00D5674C" w:rsidRDefault="00BF275D" w:rsidP="00B365E3">
          <w:pPr>
            <w:pStyle w:val="B59E3606626E4213AE91E7D5DA02257B"/>
          </w:pPr>
          <w:r w:rsidRPr="002C1B11">
            <w:t xml:space="preserve"> </w:t>
          </w:r>
        </w:p>
      </w:docPartBody>
    </w:docPart>
    <w:docPart>
      <w:docPartPr>
        <w:name w:val="7A35821AF0E7455EBF1F942009897B42"/>
        <w:category>
          <w:name w:val="Generelt"/>
          <w:gallery w:val="placeholder"/>
        </w:category>
        <w:types>
          <w:type w:val="bbPlcHdr"/>
        </w:types>
        <w:behaviors>
          <w:behavior w:val="content"/>
        </w:behaviors>
        <w:guid w:val="{928D2BFF-C0E1-4915-B873-F3F42947937F}"/>
      </w:docPartPr>
      <w:docPartBody>
        <w:p w:rsidR="00DC21A8" w:rsidRDefault="00D5674C" w:rsidP="00D5674C">
          <w:pPr>
            <w:pStyle w:val="7A35821AF0E7455EBF1F942009897B42"/>
          </w:pPr>
          <w:r w:rsidRPr="006D5990">
            <w:rPr>
              <w:rStyle w:val="Plasshaldartekst"/>
            </w:rPr>
            <w:t>Klikk eller trykk her for å skrive inn tekst.</w:t>
          </w:r>
        </w:p>
      </w:docPartBody>
    </w:docPart>
    <w:docPart>
      <w:docPartPr>
        <w:name w:val="6AEAAB8D3736422A8C7C11616FB81F32"/>
        <w:category>
          <w:name w:val="Generelt"/>
          <w:gallery w:val="placeholder"/>
        </w:category>
        <w:types>
          <w:type w:val="bbPlcHdr"/>
        </w:types>
        <w:behaviors>
          <w:behavior w:val="content"/>
        </w:behaviors>
        <w:guid w:val="{35E0FF7E-2E37-4A61-A426-D4FD3E3486E1}"/>
      </w:docPartPr>
      <w:docPartBody>
        <w:p w:rsidR="00DC21A8" w:rsidRDefault="00D5674C" w:rsidP="00D5674C">
          <w:pPr>
            <w:pStyle w:val="6AEAAB8D3736422A8C7C11616FB81F32"/>
          </w:pPr>
          <w:r w:rsidRPr="006D5990">
            <w:rPr>
              <w:rStyle w:val="Plasshaldartekst"/>
            </w:rPr>
            <w:t>Klikk eller trykk her for å skrive inn tekst.</w:t>
          </w:r>
        </w:p>
      </w:docPartBody>
    </w:docPart>
    <w:docPart>
      <w:docPartPr>
        <w:name w:val="8C13B4CD5E434683990EBB10C63593D9"/>
        <w:category>
          <w:name w:val="Generelt"/>
          <w:gallery w:val="placeholder"/>
        </w:category>
        <w:types>
          <w:type w:val="bbPlcHdr"/>
        </w:types>
        <w:behaviors>
          <w:behavior w:val="content"/>
        </w:behaviors>
        <w:guid w:val="{256C574B-C3C7-4691-BA77-63B4A8FE907D}"/>
      </w:docPartPr>
      <w:docPartBody>
        <w:p w:rsidR="00920DC4" w:rsidRDefault="00BF275D" w:rsidP="00AD6702">
          <w:pPr>
            <w:pStyle w:val="8C13B4CD5E434683990EBB10C63593D9"/>
          </w:pPr>
          <w:r w:rsidRPr="002C1B11">
            <w:t xml:space="preserve"> </w:t>
          </w:r>
        </w:p>
      </w:docPartBody>
    </w:docPart>
    <w:docPart>
      <w:docPartPr>
        <w:name w:val="C67237DC9B3E4123870552394E020E38"/>
        <w:category>
          <w:name w:val="Generelt"/>
          <w:gallery w:val="placeholder"/>
        </w:category>
        <w:types>
          <w:type w:val="bbPlcHdr"/>
        </w:types>
        <w:behaviors>
          <w:behavior w:val="content"/>
        </w:behaviors>
        <w:guid w:val="{85279695-908B-4AF7-B11D-57F43E621F92}"/>
      </w:docPartPr>
      <w:docPartBody>
        <w:p w:rsidR="002E54AF" w:rsidRDefault="008923EB" w:rsidP="008923EB">
          <w:pPr>
            <w:pStyle w:val="C67237DC9B3E4123870552394E020E38"/>
          </w:pPr>
          <w:r w:rsidRPr="006D5990">
            <w:rPr>
              <w:rStyle w:val="Plasshaldartekst"/>
            </w:rPr>
            <w:t>Klikk eller trykk her for å skrive inn tekst.</w:t>
          </w:r>
        </w:p>
      </w:docPartBody>
    </w:docPart>
    <w:docPart>
      <w:docPartPr>
        <w:name w:val="0863A65DD07F4AB7850D4D00DE07028F"/>
        <w:category>
          <w:name w:val="Generelt"/>
          <w:gallery w:val="placeholder"/>
        </w:category>
        <w:types>
          <w:type w:val="bbPlcHdr"/>
        </w:types>
        <w:behaviors>
          <w:behavior w:val="content"/>
        </w:behaviors>
        <w:guid w:val="{7A9F3D40-320C-4470-82A8-6978AEB135BF}"/>
      </w:docPartPr>
      <w:docPartBody>
        <w:p w:rsidR="002E54AF" w:rsidRDefault="008923EB" w:rsidP="008923EB">
          <w:pPr>
            <w:pStyle w:val="0863A65DD07F4AB7850D4D00DE07028F"/>
          </w:pPr>
          <w:r w:rsidRPr="006D5990">
            <w:rPr>
              <w:rStyle w:val="Plasshaldartekst"/>
            </w:rPr>
            <w:t>Klikk eller trykk her for å skrive inn tekst.</w:t>
          </w:r>
        </w:p>
      </w:docPartBody>
    </w:docPart>
    <w:docPart>
      <w:docPartPr>
        <w:name w:val="42386FA540A24880A63E9D5780FBE0B7"/>
        <w:category>
          <w:name w:val="Generelt"/>
          <w:gallery w:val="placeholder"/>
        </w:category>
        <w:types>
          <w:type w:val="bbPlcHdr"/>
        </w:types>
        <w:behaviors>
          <w:behavior w:val="content"/>
        </w:behaviors>
        <w:guid w:val="{5D0D7789-B6DF-4BE4-B1FF-E98B2EE341F4}"/>
      </w:docPartPr>
      <w:docPartBody>
        <w:p w:rsidR="000166F5" w:rsidRDefault="00950C7F" w:rsidP="00950C7F">
          <w:pPr>
            <w:pStyle w:val="42386FA540A24880A63E9D5780FBE0B7"/>
          </w:pPr>
          <w:r w:rsidRPr="006D5990">
            <w:rPr>
              <w:rStyle w:val="Plasshaldartekst"/>
            </w:rPr>
            <w:t>Klikk eller trykk her for å skrive inn tekst.</w:t>
          </w:r>
        </w:p>
      </w:docPartBody>
    </w:docPart>
    <w:docPart>
      <w:docPartPr>
        <w:name w:val="A15BFBD777B546169D8917584015E0EA"/>
        <w:category>
          <w:name w:val="Generelt"/>
          <w:gallery w:val="placeholder"/>
        </w:category>
        <w:types>
          <w:type w:val="bbPlcHdr"/>
        </w:types>
        <w:behaviors>
          <w:behavior w:val="content"/>
        </w:behaviors>
        <w:guid w:val="{6574D117-7B70-47B6-A375-BD0AB7190418}"/>
      </w:docPartPr>
      <w:docPartBody>
        <w:p w:rsidR="000166F5" w:rsidRDefault="00950C7F" w:rsidP="00950C7F">
          <w:pPr>
            <w:pStyle w:val="A15BFBD777B546169D8917584015E0EA"/>
          </w:pPr>
          <w:r w:rsidRPr="006D5990">
            <w:rPr>
              <w:rStyle w:val="Plasshaldartekst"/>
            </w:rPr>
            <w:t>Klikk eller trykk her for å skrive inn tekst.</w:t>
          </w:r>
        </w:p>
      </w:docPartBody>
    </w:docPart>
    <w:docPart>
      <w:docPartPr>
        <w:name w:val="311B12DBD0DC4D29BAECEF489296D71E"/>
        <w:category>
          <w:name w:val="Generelt"/>
          <w:gallery w:val="placeholder"/>
        </w:category>
        <w:types>
          <w:type w:val="bbPlcHdr"/>
        </w:types>
        <w:behaviors>
          <w:behavior w:val="content"/>
        </w:behaviors>
        <w:guid w:val="{9B5B8660-87D8-443A-9F36-7852A041BB50}"/>
      </w:docPartPr>
      <w:docPartBody>
        <w:p w:rsidR="00900CFD" w:rsidRDefault="00BF275D" w:rsidP="00F74DFC">
          <w:pPr>
            <w:pStyle w:val="311B12DBD0DC4D29BAECEF489296D71E"/>
          </w:pPr>
          <w:r>
            <w:t xml:space="preserve"> </w:t>
          </w:r>
        </w:p>
      </w:docPartBody>
    </w:docPart>
    <w:docPart>
      <w:docPartPr>
        <w:name w:val="65F82A635FFD4E53BA9B67EF7B00713D"/>
        <w:category>
          <w:name w:val="Generelt"/>
          <w:gallery w:val="placeholder"/>
        </w:category>
        <w:types>
          <w:type w:val="bbPlcHdr"/>
        </w:types>
        <w:behaviors>
          <w:behavior w:val="content"/>
        </w:behaviors>
        <w:guid w:val="{058CDCD2-148B-4BEE-933C-43FA4606EB29}"/>
      </w:docPartPr>
      <w:docPartBody>
        <w:p w:rsidR="009C6A20" w:rsidRDefault="007676DF" w:rsidP="007676DF">
          <w:pPr>
            <w:pStyle w:val="65F82A635FFD4E53BA9B67EF7B00713D"/>
          </w:pPr>
          <w:r w:rsidRPr="006D5990">
            <w:rPr>
              <w:rStyle w:val="Plasshaldartekst"/>
            </w:rPr>
            <w:t>Klikk eller trykk her for å skrive inn tekst.</w:t>
          </w:r>
        </w:p>
      </w:docPartBody>
    </w:docPart>
    <w:docPart>
      <w:docPartPr>
        <w:name w:val="5F706C0639F4477C8284505AE4A5E94A"/>
        <w:category>
          <w:name w:val="Generelt"/>
          <w:gallery w:val="placeholder"/>
        </w:category>
        <w:types>
          <w:type w:val="bbPlcHdr"/>
        </w:types>
        <w:behaviors>
          <w:behavior w:val="content"/>
        </w:behaviors>
        <w:guid w:val="{D3FDEBC3-C248-4532-BC0C-54F2349EF1CA}"/>
      </w:docPartPr>
      <w:docPartBody>
        <w:p w:rsidR="009C6A20" w:rsidRDefault="007676DF" w:rsidP="007676DF">
          <w:pPr>
            <w:pStyle w:val="5F706C0639F4477C8284505AE4A5E94A"/>
          </w:pPr>
          <w:r w:rsidRPr="006D5990">
            <w:rPr>
              <w:rStyle w:val="Plasshaldartekst"/>
            </w:rPr>
            <w:t>Klikk eller trykk her for å skrive inn tekst.</w:t>
          </w:r>
        </w:p>
      </w:docPartBody>
    </w:docPart>
    <w:docPart>
      <w:docPartPr>
        <w:name w:val="D6AD1A08D3474A40B20139D9F4E95CE9"/>
        <w:category>
          <w:name w:val="Generelt"/>
          <w:gallery w:val="placeholder"/>
        </w:category>
        <w:types>
          <w:type w:val="bbPlcHdr"/>
        </w:types>
        <w:behaviors>
          <w:behavior w:val="content"/>
        </w:behaviors>
        <w:guid w:val="{361B73E5-41BC-467C-85CC-FE44A09DB571}"/>
      </w:docPartPr>
      <w:docPartBody>
        <w:p w:rsidR="009C6A20" w:rsidRDefault="007676DF" w:rsidP="007676DF">
          <w:pPr>
            <w:pStyle w:val="D6AD1A08D3474A40B20139D9F4E95CE9"/>
          </w:pPr>
          <w:r w:rsidRPr="006D5990">
            <w:rPr>
              <w:rStyle w:val="Plasshaldartekst"/>
            </w:rPr>
            <w:t>Klikk eller trykk her for å skrive inn tekst.</w:t>
          </w:r>
        </w:p>
      </w:docPartBody>
    </w:docPart>
    <w:docPart>
      <w:docPartPr>
        <w:name w:val="03346D13AC0C4713A1C25A47C39926C9"/>
        <w:category>
          <w:name w:val="Generelt"/>
          <w:gallery w:val="placeholder"/>
        </w:category>
        <w:types>
          <w:type w:val="bbPlcHdr"/>
        </w:types>
        <w:behaviors>
          <w:behavior w:val="content"/>
        </w:behaviors>
        <w:guid w:val="{36DDA763-FDEF-4101-8BF6-B1889C217DB1}"/>
      </w:docPartPr>
      <w:docPartBody>
        <w:p w:rsidR="00683063" w:rsidRDefault="00BF275D" w:rsidP="00BF275D">
          <w:pPr>
            <w:pStyle w:val="03346D13AC0C4713A1C25A47C39926C97"/>
          </w:pPr>
          <w:r>
            <w:rPr>
              <w:rFonts w:cs="Calibri"/>
              <w:sz w:val="20"/>
            </w:rPr>
            <w:t xml:space="preserve"> </w:t>
          </w:r>
        </w:p>
      </w:docPartBody>
    </w:docPart>
    <w:docPart>
      <w:docPartPr>
        <w:name w:val="6B0D4B7538BC447AA3EABC253CA9EC74"/>
        <w:category>
          <w:name w:val="Generelt"/>
          <w:gallery w:val="placeholder"/>
        </w:category>
        <w:types>
          <w:type w:val="bbPlcHdr"/>
        </w:types>
        <w:behaviors>
          <w:behavior w:val="content"/>
        </w:behaviors>
        <w:guid w:val="{F5082F6B-43F2-4FEF-94B8-E93EAA646881}"/>
      </w:docPartPr>
      <w:docPartBody>
        <w:p w:rsidR="00683063" w:rsidRDefault="00BF275D" w:rsidP="00BF275D">
          <w:pPr>
            <w:pStyle w:val="6B0D4B7538BC447AA3EABC253CA9EC747"/>
          </w:pPr>
          <w:r>
            <w:rPr>
              <w:rFonts w:cs="Calibri"/>
              <w:sz w:val="20"/>
            </w:rPr>
            <w:t xml:space="preserve"> </w:t>
          </w:r>
        </w:p>
      </w:docPartBody>
    </w:docPart>
    <w:docPart>
      <w:docPartPr>
        <w:name w:val="25FFE54A447542B8B403165961C61AFC"/>
        <w:category>
          <w:name w:val="Generelt"/>
          <w:gallery w:val="placeholder"/>
        </w:category>
        <w:types>
          <w:type w:val="bbPlcHdr"/>
        </w:types>
        <w:behaviors>
          <w:behavior w:val="content"/>
        </w:behaviors>
        <w:guid w:val="{53BC4D09-D408-4BBB-92AD-73AC9D8C66A1}"/>
      </w:docPartPr>
      <w:docPartBody>
        <w:p w:rsidR="00683063" w:rsidRDefault="00BF275D" w:rsidP="00BF275D">
          <w:pPr>
            <w:pStyle w:val="25FFE54A447542B8B403165961C61AFC7"/>
          </w:pPr>
          <w:r>
            <w:rPr>
              <w:rFonts w:cs="Calibri"/>
              <w:sz w:val="20"/>
            </w:rPr>
            <w:t xml:space="preserve"> </w:t>
          </w:r>
        </w:p>
      </w:docPartBody>
    </w:docPart>
    <w:docPart>
      <w:docPartPr>
        <w:name w:val="6BE45D36C49742148D11FC3B8122B6D8"/>
        <w:category>
          <w:name w:val="Generelt"/>
          <w:gallery w:val="placeholder"/>
        </w:category>
        <w:types>
          <w:type w:val="bbPlcHdr"/>
        </w:types>
        <w:behaviors>
          <w:behavior w:val="content"/>
        </w:behaviors>
        <w:guid w:val="{1FA45075-A7F1-434E-BC0D-E600165A81BD}"/>
      </w:docPartPr>
      <w:docPartBody>
        <w:p w:rsidR="00C32401" w:rsidRDefault="00BF275D" w:rsidP="00BF275D">
          <w:pPr>
            <w:pStyle w:val="6BE45D36C49742148D11FC3B8122B6D86"/>
          </w:pPr>
          <w:r>
            <w:rPr>
              <w:rFonts w:cs="Calibri"/>
              <w:bCs/>
              <w:sz w:val="20"/>
              <w:szCs w:val="18"/>
            </w:rPr>
            <w:t xml:space="preserve"> </w:t>
          </w:r>
        </w:p>
      </w:docPartBody>
    </w:docPart>
    <w:docPart>
      <w:docPartPr>
        <w:name w:val="FC0F0E5902DE47EBA15DCDEB09DE0B7B"/>
        <w:category>
          <w:name w:val="Generelt"/>
          <w:gallery w:val="placeholder"/>
        </w:category>
        <w:types>
          <w:type w:val="bbPlcHdr"/>
        </w:types>
        <w:behaviors>
          <w:behavior w:val="content"/>
        </w:behaviors>
        <w:guid w:val="{4F1EF113-0F81-4BB5-B73C-2697245FFDC2}"/>
      </w:docPartPr>
      <w:docPartBody>
        <w:p w:rsidR="000553ED" w:rsidRDefault="00C32401" w:rsidP="00C32401">
          <w:pPr>
            <w:pStyle w:val="FC0F0E5902DE47EBA15DCDEB09DE0B7B"/>
          </w:pPr>
          <w:r w:rsidRPr="006D5990">
            <w:rPr>
              <w:rStyle w:val="Plasshaldartekst"/>
            </w:rPr>
            <w:t>Klikk eller trykk her for å skrive inn tekst.</w:t>
          </w:r>
        </w:p>
      </w:docPartBody>
    </w:docPart>
    <w:docPart>
      <w:docPartPr>
        <w:name w:val="E4432B8FACA94984879AF5DDDF746F73"/>
        <w:category>
          <w:name w:val="Generelt"/>
          <w:gallery w:val="placeholder"/>
        </w:category>
        <w:types>
          <w:type w:val="bbPlcHdr"/>
        </w:types>
        <w:behaviors>
          <w:behavior w:val="content"/>
        </w:behaviors>
        <w:guid w:val="{4B48DB97-CDC1-416E-AB3C-5118C266B23C}"/>
      </w:docPartPr>
      <w:docPartBody>
        <w:p w:rsidR="00D57474" w:rsidRDefault="000553ED" w:rsidP="000553ED">
          <w:pPr>
            <w:pStyle w:val="E4432B8FACA94984879AF5DDDF746F73"/>
          </w:pPr>
          <w:r w:rsidRPr="006D5990">
            <w:rPr>
              <w:rStyle w:val="Plasshaldartekst"/>
            </w:rPr>
            <w:t>Klikk eller trykk her for å skrive inn tekst.</w:t>
          </w:r>
        </w:p>
      </w:docPartBody>
    </w:docPart>
    <w:docPart>
      <w:docPartPr>
        <w:name w:val="720E25A970D949428692FA88EB9FBADA"/>
        <w:category>
          <w:name w:val="Generelt"/>
          <w:gallery w:val="placeholder"/>
        </w:category>
        <w:types>
          <w:type w:val="bbPlcHdr"/>
        </w:types>
        <w:behaviors>
          <w:behavior w:val="content"/>
        </w:behaviors>
        <w:guid w:val="{2427EDA3-04AC-401D-830D-34D525CBB1A1}"/>
      </w:docPartPr>
      <w:docPartBody>
        <w:p w:rsidR="00D57474" w:rsidRDefault="000553ED" w:rsidP="000553ED">
          <w:pPr>
            <w:pStyle w:val="720E25A970D949428692FA88EB9FBADA"/>
          </w:pPr>
          <w:r w:rsidRPr="006D5990">
            <w:rPr>
              <w:rStyle w:val="Plasshaldartekst"/>
            </w:rPr>
            <w:t>Klikk eller trykk her for å skrive inn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C1E"/>
    <w:rsid w:val="000166F5"/>
    <w:rsid w:val="000553ED"/>
    <w:rsid w:val="001235BF"/>
    <w:rsid w:val="00170DDE"/>
    <w:rsid w:val="001718BE"/>
    <w:rsid w:val="00186DBB"/>
    <w:rsid w:val="001C2F2C"/>
    <w:rsid w:val="00222A00"/>
    <w:rsid w:val="002257CA"/>
    <w:rsid w:val="002A45C7"/>
    <w:rsid w:val="002C67E2"/>
    <w:rsid w:val="002D2ECE"/>
    <w:rsid w:val="002E54AF"/>
    <w:rsid w:val="00312131"/>
    <w:rsid w:val="00317766"/>
    <w:rsid w:val="003309F6"/>
    <w:rsid w:val="00342804"/>
    <w:rsid w:val="00387DD5"/>
    <w:rsid w:val="003A1668"/>
    <w:rsid w:val="003B1E9A"/>
    <w:rsid w:val="003F13A9"/>
    <w:rsid w:val="003F1EDB"/>
    <w:rsid w:val="00437DB9"/>
    <w:rsid w:val="00466822"/>
    <w:rsid w:val="0047720D"/>
    <w:rsid w:val="0049589B"/>
    <w:rsid w:val="004D287D"/>
    <w:rsid w:val="005F4F17"/>
    <w:rsid w:val="00634DB0"/>
    <w:rsid w:val="006454C7"/>
    <w:rsid w:val="00652EA0"/>
    <w:rsid w:val="00683063"/>
    <w:rsid w:val="00722814"/>
    <w:rsid w:val="00734928"/>
    <w:rsid w:val="00734AFE"/>
    <w:rsid w:val="007475A8"/>
    <w:rsid w:val="007676DF"/>
    <w:rsid w:val="007843D7"/>
    <w:rsid w:val="00796BB5"/>
    <w:rsid w:val="007A4681"/>
    <w:rsid w:val="007B0C6D"/>
    <w:rsid w:val="007B10D9"/>
    <w:rsid w:val="007E400D"/>
    <w:rsid w:val="008510FA"/>
    <w:rsid w:val="008923EB"/>
    <w:rsid w:val="00897A45"/>
    <w:rsid w:val="008B477E"/>
    <w:rsid w:val="008F58D0"/>
    <w:rsid w:val="00900CFD"/>
    <w:rsid w:val="00912D1E"/>
    <w:rsid w:val="00920DC4"/>
    <w:rsid w:val="00945511"/>
    <w:rsid w:val="00950C7F"/>
    <w:rsid w:val="0097392A"/>
    <w:rsid w:val="00981608"/>
    <w:rsid w:val="00984044"/>
    <w:rsid w:val="0098689E"/>
    <w:rsid w:val="009902C5"/>
    <w:rsid w:val="00991929"/>
    <w:rsid w:val="00995A8A"/>
    <w:rsid w:val="009B21FF"/>
    <w:rsid w:val="009C6A20"/>
    <w:rsid w:val="00A20511"/>
    <w:rsid w:val="00A20DD4"/>
    <w:rsid w:val="00A411B9"/>
    <w:rsid w:val="00A54A53"/>
    <w:rsid w:val="00A65069"/>
    <w:rsid w:val="00A74844"/>
    <w:rsid w:val="00A80768"/>
    <w:rsid w:val="00A94C59"/>
    <w:rsid w:val="00A9642A"/>
    <w:rsid w:val="00AD6702"/>
    <w:rsid w:val="00B365E3"/>
    <w:rsid w:val="00B52548"/>
    <w:rsid w:val="00B67BD6"/>
    <w:rsid w:val="00BA575E"/>
    <w:rsid w:val="00BB6646"/>
    <w:rsid w:val="00BF275D"/>
    <w:rsid w:val="00C32401"/>
    <w:rsid w:val="00CB59AD"/>
    <w:rsid w:val="00CB79B0"/>
    <w:rsid w:val="00CE257E"/>
    <w:rsid w:val="00CE2DF7"/>
    <w:rsid w:val="00D07D5B"/>
    <w:rsid w:val="00D13AA5"/>
    <w:rsid w:val="00D30EDE"/>
    <w:rsid w:val="00D46949"/>
    <w:rsid w:val="00D5674C"/>
    <w:rsid w:val="00D57474"/>
    <w:rsid w:val="00DC21A8"/>
    <w:rsid w:val="00E014FB"/>
    <w:rsid w:val="00E1059D"/>
    <w:rsid w:val="00EA1ADB"/>
    <w:rsid w:val="00F21080"/>
    <w:rsid w:val="00F74DFC"/>
    <w:rsid w:val="00F964A5"/>
    <w:rsid w:val="00FA1E8A"/>
    <w:rsid w:val="00FE346C"/>
    <w:rsid w:val="00FF6C1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6C1E"/>
    <w:rPr>
      <w:rFonts w:cs="Times New Roman"/>
      <w:sz w:val="3276"/>
      <w:szCs w:val="3276"/>
    </w:rPr>
  </w:style>
  <w:style w:type="character" w:default="1" w:styleId="Standardskriftforavsnitt">
    <w:name w:val="Default Paragraph Font"/>
    <w:uiPriority w:val="1"/>
    <w:semiHidden/>
    <w:unhideWhenUsed/>
  </w:style>
  <w:style w:type="table" w:default="1" w:styleId="Vanlegtabell">
    <w:name w:val="Normal Table"/>
    <w:uiPriority w:val="99"/>
    <w:semiHidden/>
    <w:unhideWhenUsed/>
    <w:tblPr>
      <w:tblInd w:w="0" w:type="dxa"/>
      <w:tblCellMar>
        <w:top w:w="0" w:type="dxa"/>
        <w:left w:w="108" w:type="dxa"/>
        <w:bottom w:w="0" w:type="dxa"/>
        <w:right w:w="108" w:type="dxa"/>
      </w:tblCellMar>
    </w:tblPr>
  </w:style>
  <w:style w:type="numbering" w:default="1" w:styleId="Ingaliste">
    <w:name w:val="No List"/>
    <w:uiPriority w:val="99"/>
    <w:semiHidden/>
    <w:unhideWhenUsed/>
  </w:style>
  <w:style w:type="character" w:styleId="Plasshaldartekst">
    <w:name w:val="Placeholder Text"/>
    <w:basedOn w:val="Standardskriftforavsnitt"/>
    <w:uiPriority w:val="99"/>
    <w:semiHidden/>
    <w:rsid w:val="000553ED"/>
    <w:rPr>
      <w:color w:val="808080"/>
    </w:rPr>
  </w:style>
  <w:style w:type="paragraph" w:customStyle="1" w:styleId="C26CCE9AF55E4AA79035B8D9F47B7B6D">
    <w:name w:val="C26CCE9AF55E4AA79035B8D9F47B7B6D"/>
    <w:rsid w:val="00FF6C1E"/>
  </w:style>
  <w:style w:type="paragraph" w:customStyle="1" w:styleId="EF1F04B5EF5F42B6B4E8F40F5DE6ED6B">
    <w:name w:val="EF1F04B5EF5F42B6B4E8F40F5DE6ED6B"/>
    <w:rsid w:val="00FF6C1E"/>
  </w:style>
  <w:style w:type="paragraph" w:customStyle="1" w:styleId="E195A39995BA47A3A80523EA8B28F65C">
    <w:name w:val="E195A39995BA47A3A80523EA8B28F65C"/>
    <w:rsid w:val="00FF6C1E"/>
  </w:style>
  <w:style w:type="paragraph" w:customStyle="1" w:styleId="6D852DFAAC3B42BDBDAD1E92FBD3C0D9">
    <w:name w:val="6D852DFAAC3B42BDBDAD1E92FBD3C0D9"/>
    <w:rsid w:val="00FF6C1E"/>
  </w:style>
  <w:style w:type="paragraph" w:customStyle="1" w:styleId="7D473BA042D34109BA8DB2F9D1D97717">
    <w:name w:val="7D473BA042D34109BA8DB2F9D1D97717"/>
    <w:rsid w:val="00FF6C1E"/>
  </w:style>
  <w:style w:type="paragraph" w:customStyle="1" w:styleId="14F5C7B2A8F041A68673E4D96325AAA4">
    <w:name w:val="14F5C7B2A8F041A68673E4D96325AAA4"/>
    <w:rsid w:val="00FF6C1E"/>
  </w:style>
  <w:style w:type="paragraph" w:customStyle="1" w:styleId="DCD99BD531B24783B723B97713947448">
    <w:name w:val="DCD99BD531B24783B723B97713947448"/>
    <w:rsid w:val="00FF6C1E"/>
  </w:style>
  <w:style w:type="paragraph" w:customStyle="1" w:styleId="0692EAADFF3147729A9961C2A8732560">
    <w:name w:val="0692EAADFF3147729A9961C2A8732560"/>
    <w:rsid w:val="00FF6C1E"/>
  </w:style>
  <w:style w:type="paragraph" w:customStyle="1" w:styleId="595A8B44336A4A9EB4BCC93D4FB281B0">
    <w:name w:val="595A8B44336A4A9EB4BCC93D4FB281B0"/>
    <w:rsid w:val="00FF6C1E"/>
  </w:style>
  <w:style w:type="paragraph" w:customStyle="1" w:styleId="26ABDCB222004C589044E44B53AB0D46">
    <w:name w:val="26ABDCB222004C589044E44B53AB0D46"/>
    <w:rsid w:val="00FF6C1E"/>
  </w:style>
  <w:style w:type="paragraph" w:customStyle="1" w:styleId="93F5972B2053426E9C65AFBA4ADF5C26">
    <w:name w:val="93F5972B2053426E9C65AFBA4ADF5C26"/>
    <w:rsid w:val="00FF6C1E"/>
  </w:style>
  <w:style w:type="paragraph" w:customStyle="1" w:styleId="886A0976BCD641A88B99C7215D5A42B5">
    <w:name w:val="886A0976BCD641A88B99C7215D5A42B5"/>
    <w:rsid w:val="00FF6C1E"/>
  </w:style>
  <w:style w:type="paragraph" w:customStyle="1" w:styleId="B9D56A7C85004831AA43D8FA036AB159">
    <w:name w:val="B9D56A7C85004831AA43D8FA036AB159"/>
    <w:rsid w:val="00FF6C1E"/>
  </w:style>
  <w:style w:type="paragraph" w:customStyle="1" w:styleId="0B734720C4D747268297F05380F68184">
    <w:name w:val="0B734720C4D747268297F05380F68184"/>
    <w:rsid w:val="00FF6C1E"/>
  </w:style>
  <w:style w:type="paragraph" w:customStyle="1" w:styleId="57BE1E0816934D5CB0A9F4DC4B1DFA22">
    <w:name w:val="57BE1E0816934D5CB0A9F4DC4B1DFA22"/>
    <w:rsid w:val="00FF6C1E"/>
  </w:style>
  <w:style w:type="paragraph" w:customStyle="1" w:styleId="E61351BECC5E408CBB950958A76988F4">
    <w:name w:val="E61351BECC5E408CBB950958A76988F4"/>
    <w:rsid w:val="00FF6C1E"/>
  </w:style>
  <w:style w:type="paragraph" w:customStyle="1" w:styleId="B0FF102B5139446EA084FCE6845F37CA">
    <w:name w:val="B0FF102B5139446EA084FCE6845F37CA"/>
    <w:rsid w:val="00FF6C1E"/>
  </w:style>
  <w:style w:type="paragraph" w:customStyle="1" w:styleId="D6AB5CD630F64C88B7D9E046E7544967">
    <w:name w:val="D6AB5CD630F64C88B7D9E046E7544967"/>
    <w:rsid w:val="00FF6C1E"/>
  </w:style>
  <w:style w:type="paragraph" w:customStyle="1" w:styleId="2337EC0522D34987AEEDAAA1A01C2247">
    <w:name w:val="2337EC0522D34987AEEDAAA1A01C2247"/>
    <w:rsid w:val="00FF6C1E"/>
  </w:style>
  <w:style w:type="paragraph" w:customStyle="1" w:styleId="E8173DC2E86B441AA444B446CC524660">
    <w:name w:val="E8173DC2E86B441AA444B446CC524660"/>
    <w:rsid w:val="00FF6C1E"/>
  </w:style>
  <w:style w:type="paragraph" w:customStyle="1" w:styleId="ECF5995324FD407B92EC72DB6F54237F">
    <w:name w:val="ECF5995324FD407B92EC72DB6F54237F"/>
    <w:rsid w:val="00FF6C1E"/>
  </w:style>
  <w:style w:type="paragraph" w:customStyle="1" w:styleId="C173797DD8FD416A8C86AC439BE32C12">
    <w:name w:val="C173797DD8FD416A8C86AC439BE32C12"/>
    <w:rsid w:val="00FF6C1E"/>
  </w:style>
  <w:style w:type="paragraph" w:customStyle="1" w:styleId="3985F61776394D65A3745CF67DD7767F">
    <w:name w:val="3985F61776394D65A3745CF67DD7767F"/>
    <w:rsid w:val="00FF6C1E"/>
  </w:style>
  <w:style w:type="paragraph" w:customStyle="1" w:styleId="7F8A916F84BA4F72A3446E15266E22DE">
    <w:name w:val="7F8A916F84BA4F72A3446E15266E22DE"/>
    <w:rsid w:val="00D30EDE"/>
  </w:style>
  <w:style w:type="paragraph" w:customStyle="1" w:styleId="A872B19C3A7149F8A9BAA523E45B868B">
    <w:name w:val="A872B19C3A7149F8A9BAA523E45B868B"/>
    <w:rsid w:val="00D30EDE"/>
  </w:style>
  <w:style w:type="paragraph" w:customStyle="1" w:styleId="7A35821AF0E7455EBF1F942009897B42">
    <w:name w:val="7A35821AF0E7455EBF1F942009897B42"/>
    <w:rsid w:val="00D5674C"/>
  </w:style>
  <w:style w:type="paragraph" w:customStyle="1" w:styleId="6AEAAB8D3736422A8C7C11616FB81F32">
    <w:name w:val="6AEAAB8D3736422A8C7C11616FB81F32"/>
    <w:rsid w:val="00D5674C"/>
  </w:style>
  <w:style w:type="paragraph" w:customStyle="1" w:styleId="B59E3606626E4213AE91E7D5DA02257B">
    <w:name w:val="B59E3606626E4213AE91E7D5DA02257B"/>
    <w:rsid w:val="00B365E3"/>
    <w:pPr>
      <w:spacing w:after="0" w:line="240" w:lineRule="auto"/>
    </w:pPr>
    <w:rPr>
      <w:rFonts w:ascii="Calibri" w:eastAsia="Times New Roman" w:hAnsi="Calibri" w:cs="Calibri"/>
      <w:lang w:eastAsia="en-US"/>
    </w:rPr>
  </w:style>
  <w:style w:type="paragraph" w:customStyle="1" w:styleId="C0CBD26F0E8F41C9A3D2873C1933D34A">
    <w:name w:val="C0CBD26F0E8F41C9A3D2873C1933D34A"/>
    <w:rsid w:val="00170DDE"/>
    <w:pPr>
      <w:spacing w:after="0" w:line="240" w:lineRule="auto"/>
    </w:pPr>
    <w:rPr>
      <w:rFonts w:ascii="Calibri" w:eastAsia="Times New Roman" w:hAnsi="Calibri" w:cs="Calibri"/>
      <w:lang w:eastAsia="en-US"/>
    </w:rPr>
  </w:style>
  <w:style w:type="paragraph" w:customStyle="1" w:styleId="8C13B4CD5E434683990EBB10C63593D9">
    <w:name w:val="8C13B4CD5E434683990EBB10C63593D9"/>
    <w:rsid w:val="00AD6702"/>
  </w:style>
  <w:style w:type="paragraph" w:customStyle="1" w:styleId="95189ABC022440EA9AA314EBDE415F09">
    <w:name w:val="95189ABC022440EA9AA314EBDE415F09"/>
    <w:rsid w:val="00991929"/>
  </w:style>
  <w:style w:type="paragraph" w:customStyle="1" w:styleId="247974B5E35C429D8BE7717B7E5CC13A">
    <w:name w:val="247974B5E35C429D8BE7717B7E5CC13A"/>
    <w:rsid w:val="00991929"/>
    <w:pPr>
      <w:spacing w:after="0" w:line="240" w:lineRule="auto"/>
    </w:pPr>
    <w:rPr>
      <w:rFonts w:ascii="Calibri" w:eastAsia="Times New Roman" w:hAnsi="Calibri" w:cs="Calibri"/>
      <w:lang w:eastAsia="en-US"/>
    </w:rPr>
  </w:style>
  <w:style w:type="paragraph" w:customStyle="1" w:styleId="3CA23D76445E473F9AA3B96380F723EF">
    <w:name w:val="3CA23D76445E473F9AA3B96380F723EF"/>
    <w:rsid w:val="00991929"/>
    <w:pPr>
      <w:spacing w:after="0" w:line="240" w:lineRule="auto"/>
    </w:pPr>
    <w:rPr>
      <w:rFonts w:ascii="Calibri" w:eastAsia="Times New Roman" w:hAnsi="Calibri" w:cs="Calibri"/>
      <w:lang w:eastAsia="en-US"/>
    </w:rPr>
  </w:style>
  <w:style w:type="paragraph" w:customStyle="1" w:styleId="05D9F0C57A6947AE96C631F2E4B4313F">
    <w:name w:val="05D9F0C57A6947AE96C631F2E4B4313F"/>
    <w:rsid w:val="00D07D5B"/>
  </w:style>
  <w:style w:type="paragraph" w:customStyle="1" w:styleId="2BE2D15B8E7E4B4BBACB94B198EE475B">
    <w:name w:val="2BE2D15B8E7E4B4BBACB94B198EE475B"/>
    <w:rsid w:val="001235BF"/>
  </w:style>
  <w:style w:type="paragraph" w:customStyle="1" w:styleId="13EC3CC56FC346A5A7D7B58C7659DE7E">
    <w:name w:val="13EC3CC56FC346A5A7D7B58C7659DE7E"/>
    <w:rsid w:val="001235BF"/>
  </w:style>
  <w:style w:type="paragraph" w:customStyle="1" w:styleId="106960F29B2D4DDE9267EFA99ED12B23">
    <w:name w:val="106960F29B2D4DDE9267EFA99ED12B23"/>
    <w:rsid w:val="00D13AA5"/>
  </w:style>
  <w:style w:type="paragraph" w:customStyle="1" w:styleId="2A0BA27BE79647088BFD2803664497B1">
    <w:name w:val="2A0BA27BE79647088BFD2803664497B1"/>
    <w:rsid w:val="00BB6646"/>
  </w:style>
  <w:style w:type="paragraph" w:customStyle="1" w:styleId="7B8918FAB4F7472E920F7C1C716270BE">
    <w:name w:val="7B8918FAB4F7472E920F7C1C716270BE"/>
    <w:rsid w:val="00BB6646"/>
  </w:style>
  <w:style w:type="paragraph" w:customStyle="1" w:styleId="8283E6DD84694AD9BD0F8E5D2EFB4512">
    <w:name w:val="8283E6DD84694AD9BD0F8E5D2EFB4512"/>
    <w:rsid w:val="00E1059D"/>
  </w:style>
  <w:style w:type="paragraph" w:customStyle="1" w:styleId="2D72CF1460A94B97AE0C44B293F880DD">
    <w:name w:val="2D72CF1460A94B97AE0C44B293F880DD"/>
    <w:rsid w:val="00E1059D"/>
  </w:style>
  <w:style w:type="paragraph" w:customStyle="1" w:styleId="A33A0068FF6640328FAD5E6D4BB761FD">
    <w:name w:val="A33A0068FF6640328FAD5E6D4BB761FD"/>
    <w:rsid w:val="00E1059D"/>
  </w:style>
  <w:style w:type="paragraph" w:customStyle="1" w:styleId="37EAD20A19DC4FC8838ED57D8E2515A2">
    <w:name w:val="37EAD20A19DC4FC8838ED57D8E2515A2"/>
    <w:rsid w:val="003A1668"/>
  </w:style>
  <w:style w:type="paragraph" w:customStyle="1" w:styleId="7EFF581C3C264BBB9B6C3971991C58D1">
    <w:name w:val="7EFF581C3C264BBB9B6C3971991C58D1"/>
    <w:rsid w:val="003A1668"/>
  </w:style>
  <w:style w:type="paragraph" w:customStyle="1" w:styleId="C67237DC9B3E4123870552394E020E38">
    <w:name w:val="C67237DC9B3E4123870552394E020E38"/>
    <w:rsid w:val="008923EB"/>
  </w:style>
  <w:style w:type="paragraph" w:customStyle="1" w:styleId="0863A65DD07F4AB7850D4D00DE07028F">
    <w:name w:val="0863A65DD07F4AB7850D4D00DE07028F"/>
    <w:rsid w:val="008923EB"/>
  </w:style>
  <w:style w:type="paragraph" w:customStyle="1" w:styleId="42386FA540A24880A63E9D5780FBE0B7">
    <w:name w:val="42386FA540A24880A63E9D5780FBE0B7"/>
    <w:rsid w:val="00950C7F"/>
  </w:style>
  <w:style w:type="paragraph" w:customStyle="1" w:styleId="A15BFBD777B546169D8917584015E0EA">
    <w:name w:val="A15BFBD777B546169D8917584015E0EA"/>
    <w:rsid w:val="00950C7F"/>
  </w:style>
  <w:style w:type="paragraph" w:customStyle="1" w:styleId="4D2DF7158C6E483EB0E568FF24A9A417">
    <w:name w:val="4D2DF7158C6E483EB0E568FF24A9A417"/>
    <w:rsid w:val="00F74DFC"/>
    <w:pPr>
      <w:spacing w:line="278" w:lineRule="auto"/>
    </w:pPr>
    <w:rPr>
      <w:kern w:val="2"/>
      <w:sz w:val="24"/>
      <w:szCs w:val="24"/>
      <w14:ligatures w14:val="standardContextual"/>
    </w:rPr>
  </w:style>
  <w:style w:type="paragraph" w:customStyle="1" w:styleId="1D925AAC2ED341C089A11E8760BCC393">
    <w:name w:val="1D925AAC2ED341C089A11E8760BCC393"/>
    <w:rsid w:val="00F74DFC"/>
    <w:pPr>
      <w:spacing w:line="278" w:lineRule="auto"/>
    </w:pPr>
    <w:rPr>
      <w:kern w:val="2"/>
      <w:sz w:val="24"/>
      <w:szCs w:val="24"/>
      <w14:ligatures w14:val="standardContextual"/>
    </w:rPr>
  </w:style>
  <w:style w:type="paragraph" w:customStyle="1" w:styleId="FB5CF44AD6F849C194E6D1A5FD9DB263">
    <w:name w:val="FB5CF44AD6F849C194E6D1A5FD9DB263"/>
    <w:rsid w:val="00F74DFC"/>
    <w:pPr>
      <w:spacing w:line="278" w:lineRule="auto"/>
    </w:pPr>
    <w:rPr>
      <w:kern w:val="2"/>
      <w:sz w:val="24"/>
      <w:szCs w:val="24"/>
      <w14:ligatures w14:val="standardContextual"/>
    </w:rPr>
  </w:style>
  <w:style w:type="paragraph" w:customStyle="1" w:styleId="F14471ED21D54B0A9C7F82949AF0FE09">
    <w:name w:val="F14471ED21D54B0A9C7F82949AF0FE09"/>
    <w:rsid w:val="00F74DFC"/>
    <w:pPr>
      <w:spacing w:line="278" w:lineRule="auto"/>
    </w:pPr>
    <w:rPr>
      <w:kern w:val="2"/>
      <w:sz w:val="24"/>
      <w:szCs w:val="24"/>
      <w14:ligatures w14:val="standardContextual"/>
    </w:rPr>
  </w:style>
  <w:style w:type="paragraph" w:customStyle="1" w:styleId="141C5B88A90843449E4E0A64FFF97E36">
    <w:name w:val="141C5B88A90843449E4E0A64FFF97E36"/>
    <w:rsid w:val="00F74DFC"/>
    <w:pPr>
      <w:spacing w:line="278" w:lineRule="auto"/>
    </w:pPr>
    <w:rPr>
      <w:kern w:val="2"/>
      <w:sz w:val="24"/>
      <w:szCs w:val="24"/>
      <w14:ligatures w14:val="standardContextual"/>
    </w:rPr>
  </w:style>
  <w:style w:type="paragraph" w:customStyle="1" w:styleId="311B12DBD0DC4D29BAECEF489296D71E">
    <w:name w:val="311B12DBD0DC4D29BAECEF489296D71E"/>
    <w:rsid w:val="00F74DFC"/>
    <w:pPr>
      <w:spacing w:line="278" w:lineRule="auto"/>
    </w:pPr>
    <w:rPr>
      <w:kern w:val="2"/>
      <w:sz w:val="24"/>
      <w:szCs w:val="24"/>
      <w14:ligatures w14:val="standardContextual"/>
    </w:rPr>
  </w:style>
  <w:style w:type="paragraph" w:customStyle="1" w:styleId="4D2DF7158C6E483EB0E568FF24A9A4171">
    <w:name w:val="4D2DF7158C6E483EB0E568FF24A9A4171"/>
    <w:rsid w:val="00900CFD"/>
    <w:pPr>
      <w:spacing w:after="0" w:line="240" w:lineRule="auto"/>
    </w:pPr>
    <w:rPr>
      <w:rFonts w:ascii="Calibri" w:eastAsia="Times New Roman" w:hAnsi="Calibri" w:cs="Times New Roman"/>
      <w:szCs w:val="20"/>
      <w:lang w:val="nn-NO"/>
    </w:rPr>
  </w:style>
  <w:style w:type="paragraph" w:customStyle="1" w:styleId="1D925AAC2ED341C089A11E8760BCC3931">
    <w:name w:val="1D925AAC2ED341C089A11E8760BCC3931"/>
    <w:rsid w:val="00900CFD"/>
    <w:pPr>
      <w:spacing w:after="0" w:line="240" w:lineRule="auto"/>
    </w:pPr>
    <w:rPr>
      <w:rFonts w:ascii="Calibri" w:eastAsia="Times New Roman" w:hAnsi="Calibri" w:cs="Times New Roman"/>
      <w:szCs w:val="20"/>
      <w:lang w:val="nn-NO"/>
    </w:rPr>
  </w:style>
  <w:style w:type="paragraph" w:customStyle="1" w:styleId="FB5CF44AD6F849C194E6D1A5FD9DB2631">
    <w:name w:val="FB5CF44AD6F849C194E6D1A5FD9DB2631"/>
    <w:rsid w:val="00900CFD"/>
    <w:pPr>
      <w:spacing w:after="0" w:line="240" w:lineRule="auto"/>
    </w:pPr>
    <w:rPr>
      <w:rFonts w:ascii="Calibri" w:eastAsia="Times New Roman" w:hAnsi="Calibri" w:cs="Times New Roman"/>
      <w:szCs w:val="20"/>
      <w:lang w:val="nn-NO"/>
    </w:rPr>
  </w:style>
  <w:style w:type="paragraph" w:customStyle="1" w:styleId="F14471ED21D54B0A9C7F82949AF0FE091">
    <w:name w:val="F14471ED21D54B0A9C7F82949AF0FE091"/>
    <w:rsid w:val="00900CFD"/>
    <w:pPr>
      <w:spacing w:after="0" w:line="240" w:lineRule="auto"/>
    </w:pPr>
    <w:rPr>
      <w:rFonts w:ascii="Calibri" w:eastAsia="Times New Roman" w:hAnsi="Calibri" w:cs="Times New Roman"/>
      <w:szCs w:val="20"/>
      <w:lang w:val="nn-NO"/>
    </w:rPr>
  </w:style>
  <w:style w:type="paragraph" w:customStyle="1" w:styleId="141C5B88A90843449E4E0A64FFF97E361">
    <w:name w:val="141C5B88A90843449E4E0A64FFF97E361"/>
    <w:rsid w:val="00900CFD"/>
    <w:pPr>
      <w:spacing w:after="0" w:line="240" w:lineRule="auto"/>
    </w:pPr>
    <w:rPr>
      <w:rFonts w:ascii="Calibri" w:eastAsia="Times New Roman" w:hAnsi="Calibri" w:cs="Times New Roman"/>
      <w:szCs w:val="20"/>
      <w:lang w:val="nn-NO"/>
    </w:rPr>
  </w:style>
  <w:style w:type="paragraph" w:customStyle="1" w:styleId="4D2DF7158C6E483EB0E568FF24A9A4172">
    <w:name w:val="4D2DF7158C6E483EB0E568FF24A9A4172"/>
    <w:rsid w:val="0049589B"/>
    <w:pPr>
      <w:spacing w:after="0" w:line="240" w:lineRule="auto"/>
    </w:pPr>
    <w:rPr>
      <w:rFonts w:ascii="Calibri" w:eastAsia="Times New Roman" w:hAnsi="Calibri" w:cs="Times New Roman"/>
      <w:szCs w:val="20"/>
      <w:lang w:val="nn-NO"/>
    </w:rPr>
  </w:style>
  <w:style w:type="paragraph" w:customStyle="1" w:styleId="1D925AAC2ED341C089A11E8760BCC3932">
    <w:name w:val="1D925AAC2ED341C089A11E8760BCC3932"/>
    <w:rsid w:val="0049589B"/>
    <w:pPr>
      <w:spacing w:after="0" w:line="240" w:lineRule="auto"/>
    </w:pPr>
    <w:rPr>
      <w:rFonts w:ascii="Calibri" w:eastAsia="Times New Roman" w:hAnsi="Calibri" w:cs="Times New Roman"/>
      <w:szCs w:val="20"/>
      <w:lang w:val="nn-NO"/>
    </w:rPr>
  </w:style>
  <w:style w:type="paragraph" w:customStyle="1" w:styleId="FB5CF44AD6F849C194E6D1A5FD9DB2632">
    <w:name w:val="FB5CF44AD6F849C194E6D1A5FD9DB2632"/>
    <w:rsid w:val="0049589B"/>
    <w:pPr>
      <w:spacing w:after="0" w:line="240" w:lineRule="auto"/>
    </w:pPr>
    <w:rPr>
      <w:rFonts w:ascii="Calibri" w:eastAsia="Times New Roman" w:hAnsi="Calibri" w:cs="Times New Roman"/>
      <w:szCs w:val="20"/>
      <w:lang w:val="nn-NO"/>
    </w:rPr>
  </w:style>
  <w:style w:type="paragraph" w:customStyle="1" w:styleId="F14471ED21D54B0A9C7F82949AF0FE092">
    <w:name w:val="F14471ED21D54B0A9C7F82949AF0FE092"/>
    <w:rsid w:val="0049589B"/>
    <w:pPr>
      <w:spacing w:after="0" w:line="240" w:lineRule="auto"/>
    </w:pPr>
    <w:rPr>
      <w:rFonts w:ascii="Calibri" w:eastAsia="Times New Roman" w:hAnsi="Calibri" w:cs="Times New Roman"/>
      <w:szCs w:val="20"/>
      <w:lang w:val="nn-NO"/>
    </w:rPr>
  </w:style>
  <w:style w:type="paragraph" w:customStyle="1" w:styleId="141C5B88A90843449E4E0A64FFF97E362">
    <w:name w:val="141C5B88A90843449E4E0A64FFF97E362"/>
    <w:rsid w:val="0049589B"/>
    <w:pPr>
      <w:spacing w:after="0" w:line="240" w:lineRule="auto"/>
    </w:pPr>
    <w:rPr>
      <w:rFonts w:ascii="Calibri" w:eastAsia="Times New Roman" w:hAnsi="Calibri" w:cs="Times New Roman"/>
      <w:szCs w:val="20"/>
      <w:lang w:val="nn-NO"/>
    </w:rPr>
  </w:style>
  <w:style w:type="paragraph" w:customStyle="1" w:styleId="4D2DF7158C6E483EB0E568FF24A9A4173">
    <w:name w:val="4D2DF7158C6E483EB0E568FF24A9A4173"/>
    <w:rsid w:val="00A20DD4"/>
    <w:pPr>
      <w:spacing w:after="0" w:line="240" w:lineRule="auto"/>
    </w:pPr>
    <w:rPr>
      <w:rFonts w:ascii="Calibri" w:eastAsia="Times New Roman" w:hAnsi="Calibri" w:cs="Times New Roman"/>
      <w:szCs w:val="20"/>
      <w:lang w:val="nn-NO"/>
    </w:rPr>
  </w:style>
  <w:style w:type="paragraph" w:customStyle="1" w:styleId="1D925AAC2ED341C089A11E8760BCC3933">
    <w:name w:val="1D925AAC2ED341C089A11E8760BCC3933"/>
    <w:rsid w:val="00A20DD4"/>
    <w:pPr>
      <w:spacing w:after="0" w:line="240" w:lineRule="auto"/>
    </w:pPr>
    <w:rPr>
      <w:rFonts w:ascii="Calibri" w:eastAsia="Times New Roman" w:hAnsi="Calibri" w:cs="Times New Roman"/>
      <w:szCs w:val="20"/>
      <w:lang w:val="nn-NO"/>
    </w:rPr>
  </w:style>
  <w:style w:type="paragraph" w:customStyle="1" w:styleId="FB5CF44AD6F849C194E6D1A5FD9DB2633">
    <w:name w:val="FB5CF44AD6F849C194E6D1A5FD9DB2633"/>
    <w:rsid w:val="00A20DD4"/>
    <w:pPr>
      <w:spacing w:after="0" w:line="240" w:lineRule="auto"/>
    </w:pPr>
    <w:rPr>
      <w:rFonts w:ascii="Calibri" w:eastAsia="Times New Roman" w:hAnsi="Calibri" w:cs="Times New Roman"/>
      <w:szCs w:val="20"/>
      <w:lang w:val="nn-NO"/>
    </w:rPr>
  </w:style>
  <w:style w:type="paragraph" w:customStyle="1" w:styleId="F14471ED21D54B0A9C7F82949AF0FE093">
    <w:name w:val="F14471ED21D54B0A9C7F82949AF0FE093"/>
    <w:rsid w:val="00A20DD4"/>
    <w:pPr>
      <w:spacing w:after="0" w:line="240" w:lineRule="auto"/>
    </w:pPr>
    <w:rPr>
      <w:rFonts w:ascii="Calibri" w:eastAsia="Times New Roman" w:hAnsi="Calibri" w:cs="Times New Roman"/>
      <w:szCs w:val="20"/>
      <w:lang w:val="nn-NO"/>
    </w:rPr>
  </w:style>
  <w:style w:type="paragraph" w:customStyle="1" w:styleId="141C5B88A90843449E4E0A64FFF97E363">
    <w:name w:val="141C5B88A90843449E4E0A64FFF97E363"/>
    <w:rsid w:val="00A20DD4"/>
    <w:pPr>
      <w:spacing w:after="0" w:line="240" w:lineRule="auto"/>
    </w:pPr>
    <w:rPr>
      <w:rFonts w:ascii="Calibri" w:eastAsia="Times New Roman" w:hAnsi="Calibri" w:cs="Times New Roman"/>
      <w:szCs w:val="20"/>
      <w:lang w:val="nn-NO"/>
    </w:rPr>
  </w:style>
  <w:style w:type="paragraph" w:customStyle="1" w:styleId="4D2DF7158C6E483EB0E568FF24A9A4174">
    <w:name w:val="4D2DF7158C6E483EB0E568FF24A9A4174"/>
    <w:rsid w:val="007676DF"/>
    <w:pPr>
      <w:spacing w:after="0"/>
      <w:contextualSpacing/>
    </w:pPr>
    <w:rPr>
      <w:rFonts w:ascii="Calibri" w:eastAsia="Times New Roman" w:hAnsi="Calibri" w:cs="Times New Roman"/>
      <w:szCs w:val="20"/>
      <w:lang w:val="nn-NO"/>
    </w:rPr>
  </w:style>
  <w:style w:type="paragraph" w:customStyle="1" w:styleId="1D925AAC2ED341C089A11E8760BCC3934">
    <w:name w:val="1D925AAC2ED341C089A11E8760BCC3934"/>
    <w:rsid w:val="007676DF"/>
    <w:pPr>
      <w:spacing w:after="0"/>
      <w:contextualSpacing/>
    </w:pPr>
    <w:rPr>
      <w:rFonts w:ascii="Calibri" w:eastAsia="Times New Roman" w:hAnsi="Calibri" w:cs="Times New Roman"/>
      <w:szCs w:val="20"/>
      <w:lang w:val="nn-NO"/>
    </w:rPr>
  </w:style>
  <w:style w:type="paragraph" w:customStyle="1" w:styleId="FB5CF44AD6F849C194E6D1A5FD9DB2634">
    <w:name w:val="FB5CF44AD6F849C194E6D1A5FD9DB2634"/>
    <w:rsid w:val="007676DF"/>
    <w:pPr>
      <w:spacing w:after="0"/>
      <w:contextualSpacing/>
    </w:pPr>
    <w:rPr>
      <w:rFonts w:ascii="Calibri" w:eastAsia="Times New Roman" w:hAnsi="Calibri" w:cs="Times New Roman"/>
      <w:szCs w:val="20"/>
      <w:lang w:val="nn-NO"/>
    </w:rPr>
  </w:style>
  <w:style w:type="paragraph" w:customStyle="1" w:styleId="F14471ED21D54B0A9C7F82949AF0FE094">
    <w:name w:val="F14471ED21D54B0A9C7F82949AF0FE094"/>
    <w:rsid w:val="007676DF"/>
    <w:pPr>
      <w:spacing w:after="0"/>
      <w:contextualSpacing/>
    </w:pPr>
    <w:rPr>
      <w:rFonts w:ascii="Calibri" w:eastAsia="Times New Roman" w:hAnsi="Calibri" w:cs="Times New Roman"/>
      <w:szCs w:val="20"/>
      <w:lang w:val="nn-NO"/>
    </w:rPr>
  </w:style>
  <w:style w:type="paragraph" w:customStyle="1" w:styleId="141C5B88A90843449E4E0A64FFF97E364">
    <w:name w:val="141C5B88A90843449E4E0A64FFF97E364"/>
    <w:rsid w:val="007676DF"/>
    <w:pPr>
      <w:spacing w:after="0"/>
      <w:contextualSpacing/>
    </w:pPr>
    <w:rPr>
      <w:rFonts w:ascii="Calibri" w:eastAsia="Times New Roman" w:hAnsi="Calibri" w:cs="Times New Roman"/>
      <w:szCs w:val="20"/>
      <w:lang w:val="nn-NO"/>
    </w:rPr>
  </w:style>
  <w:style w:type="paragraph" w:customStyle="1" w:styleId="65F82A635FFD4E53BA9B67EF7B00713D">
    <w:name w:val="65F82A635FFD4E53BA9B67EF7B00713D"/>
    <w:rsid w:val="007676DF"/>
    <w:pPr>
      <w:spacing w:line="278" w:lineRule="auto"/>
    </w:pPr>
    <w:rPr>
      <w:kern w:val="2"/>
      <w:sz w:val="24"/>
      <w:szCs w:val="24"/>
      <w14:ligatures w14:val="standardContextual"/>
    </w:rPr>
  </w:style>
  <w:style w:type="paragraph" w:customStyle="1" w:styleId="5F706C0639F4477C8284505AE4A5E94A">
    <w:name w:val="5F706C0639F4477C8284505AE4A5E94A"/>
    <w:rsid w:val="007676DF"/>
    <w:pPr>
      <w:spacing w:line="278" w:lineRule="auto"/>
    </w:pPr>
    <w:rPr>
      <w:kern w:val="2"/>
      <w:sz w:val="24"/>
      <w:szCs w:val="24"/>
      <w14:ligatures w14:val="standardContextual"/>
    </w:rPr>
  </w:style>
  <w:style w:type="paragraph" w:customStyle="1" w:styleId="D6AD1A08D3474A40B20139D9F4E95CE9">
    <w:name w:val="D6AD1A08D3474A40B20139D9F4E95CE9"/>
    <w:rsid w:val="007676DF"/>
    <w:pPr>
      <w:spacing w:line="278" w:lineRule="auto"/>
    </w:pPr>
    <w:rPr>
      <w:kern w:val="2"/>
      <w:sz w:val="24"/>
      <w:szCs w:val="24"/>
      <w14:ligatures w14:val="standardContextual"/>
    </w:rPr>
  </w:style>
  <w:style w:type="paragraph" w:customStyle="1" w:styleId="4D2DF7158C6E483EB0E568FF24A9A4175">
    <w:name w:val="4D2DF7158C6E483EB0E568FF24A9A4175"/>
    <w:rsid w:val="009C6A20"/>
    <w:pPr>
      <w:spacing w:after="0"/>
      <w:contextualSpacing/>
    </w:pPr>
    <w:rPr>
      <w:rFonts w:ascii="Calibri" w:eastAsia="Times New Roman" w:hAnsi="Calibri" w:cs="Times New Roman"/>
      <w:szCs w:val="20"/>
      <w:lang w:val="nn-NO"/>
    </w:rPr>
  </w:style>
  <w:style w:type="paragraph" w:customStyle="1" w:styleId="1D925AAC2ED341C089A11E8760BCC3935">
    <w:name w:val="1D925AAC2ED341C089A11E8760BCC3935"/>
    <w:rsid w:val="009C6A20"/>
    <w:pPr>
      <w:spacing w:after="0"/>
      <w:contextualSpacing/>
    </w:pPr>
    <w:rPr>
      <w:rFonts w:ascii="Calibri" w:eastAsia="Times New Roman" w:hAnsi="Calibri" w:cs="Times New Roman"/>
      <w:szCs w:val="20"/>
      <w:lang w:val="nn-NO"/>
    </w:rPr>
  </w:style>
  <w:style w:type="paragraph" w:customStyle="1" w:styleId="FB5CF44AD6F849C194E6D1A5FD9DB2635">
    <w:name w:val="FB5CF44AD6F849C194E6D1A5FD9DB2635"/>
    <w:rsid w:val="009C6A20"/>
    <w:pPr>
      <w:spacing w:after="0"/>
      <w:contextualSpacing/>
    </w:pPr>
    <w:rPr>
      <w:rFonts w:ascii="Calibri" w:eastAsia="Times New Roman" w:hAnsi="Calibri" w:cs="Times New Roman"/>
      <w:szCs w:val="20"/>
      <w:lang w:val="nn-NO"/>
    </w:rPr>
  </w:style>
  <w:style w:type="paragraph" w:customStyle="1" w:styleId="F14471ED21D54B0A9C7F82949AF0FE095">
    <w:name w:val="F14471ED21D54B0A9C7F82949AF0FE095"/>
    <w:rsid w:val="009C6A20"/>
    <w:pPr>
      <w:spacing w:after="0"/>
      <w:contextualSpacing/>
    </w:pPr>
    <w:rPr>
      <w:rFonts w:ascii="Calibri" w:eastAsia="Times New Roman" w:hAnsi="Calibri" w:cs="Times New Roman"/>
      <w:szCs w:val="20"/>
      <w:lang w:val="nn-NO"/>
    </w:rPr>
  </w:style>
  <w:style w:type="paragraph" w:customStyle="1" w:styleId="03346D13AC0C4713A1C25A47C39926C9">
    <w:name w:val="03346D13AC0C4713A1C25A47C39926C9"/>
    <w:rsid w:val="009C6A20"/>
    <w:pPr>
      <w:spacing w:line="278" w:lineRule="auto"/>
    </w:pPr>
    <w:rPr>
      <w:kern w:val="2"/>
      <w:sz w:val="24"/>
      <w:szCs w:val="24"/>
      <w14:ligatures w14:val="standardContextual"/>
    </w:rPr>
  </w:style>
  <w:style w:type="paragraph" w:customStyle="1" w:styleId="6B0D4B7538BC447AA3EABC253CA9EC74">
    <w:name w:val="6B0D4B7538BC447AA3EABC253CA9EC74"/>
    <w:rsid w:val="009C6A20"/>
    <w:pPr>
      <w:spacing w:line="278" w:lineRule="auto"/>
    </w:pPr>
    <w:rPr>
      <w:kern w:val="2"/>
      <w:sz w:val="24"/>
      <w:szCs w:val="24"/>
      <w14:ligatures w14:val="standardContextual"/>
    </w:rPr>
  </w:style>
  <w:style w:type="paragraph" w:customStyle="1" w:styleId="25FFE54A447542B8B403165961C61AFC">
    <w:name w:val="25FFE54A447542B8B403165961C61AFC"/>
    <w:rsid w:val="009C6A20"/>
    <w:pPr>
      <w:spacing w:line="278" w:lineRule="auto"/>
    </w:pPr>
    <w:rPr>
      <w:kern w:val="2"/>
      <w:sz w:val="24"/>
      <w:szCs w:val="24"/>
      <w14:ligatures w14:val="standardContextual"/>
    </w:rPr>
  </w:style>
  <w:style w:type="paragraph" w:customStyle="1" w:styleId="03346D13AC0C4713A1C25A47C39926C91">
    <w:name w:val="03346D13AC0C4713A1C25A47C39926C91"/>
    <w:rsid w:val="00683063"/>
    <w:pPr>
      <w:spacing w:after="0"/>
      <w:contextualSpacing/>
    </w:pPr>
    <w:rPr>
      <w:rFonts w:ascii="Calibri" w:eastAsia="Times New Roman" w:hAnsi="Calibri" w:cs="Times New Roman"/>
      <w:szCs w:val="20"/>
      <w:lang w:val="nn-NO"/>
    </w:rPr>
  </w:style>
  <w:style w:type="paragraph" w:customStyle="1" w:styleId="6B0D4B7538BC447AA3EABC253CA9EC741">
    <w:name w:val="6B0D4B7538BC447AA3EABC253CA9EC741"/>
    <w:rsid w:val="00683063"/>
    <w:pPr>
      <w:spacing w:after="0"/>
      <w:contextualSpacing/>
    </w:pPr>
    <w:rPr>
      <w:rFonts w:ascii="Calibri" w:eastAsia="Times New Roman" w:hAnsi="Calibri" w:cs="Times New Roman"/>
      <w:szCs w:val="20"/>
      <w:lang w:val="nn-NO"/>
    </w:rPr>
  </w:style>
  <w:style w:type="paragraph" w:customStyle="1" w:styleId="25FFE54A447542B8B403165961C61AFC1">
    <w:name w:val="25FFE54A447542B8B403165961C61AFC1"/>
    <w:rsid w:val="00683063"/>
    <w:pPr>
      <w:spacing w:after="0"/>
      <w:contextualSpacing/>
    </w:pPr>
    <w:rPr>
      <w:rFonts w:ascii="Calibri" w:eastAsia="Times New Roman" w:hAnsi="Calibri" w:cs="Times New Roman"/>
      <w:szCs w:val="20"/>
      <w:lang w:val="nn-NO"/>
    </w:rPr>
  </w:style>
  <w:style w:type="paragraph" w:customStyle="1" w:styleId="F14471ED21D54B0A9C7F82949AF0FE096">
    <w:name w:val="F14471ED21D54B0A9C7F82949AF0FE096"/>
    <w:rsid w:val="00683063"/>
    <w:pPr>
      <w:spacing w:after="0"/>
      <w:contextualSpacing/>
    </w:pPr>
    <w:rPr>
      <w:rFonts w:ascii="Calibri" w:eastAsia="Times New Roman" w:hAnsi="Calibri" w:cs="Times New Roman"/>
      <w:szCs w:val="20"/>
      <w:lang w:val="nn-NO"/>
    </w:rPr>
  </w:style>
  <w:style w:type="paragraph" w:customStyle="1" w:styleId="AF24A7E45C004A9795F40521BBD57131">
    <w:name w:val="AF24A7E45C004A9795F40521BBD57131"/>
    <w:rsid w:val="00683063"/>
    <w:pPr>
      <w:spacing w:line="278" w:lineRule="auto"/>
    </w:pPr>
    <w:rPr>
      <w:kern w:val="2"/>
      <w:sz w:val="24"/>
      <w:szCs w:val="24"/>
      <w14:ligatures w14:val="standardContextual"/>
    </w:rPr>
  </w:style>
  <w:style w:type="paragraph" w:customStyle="1" w:styleId="6BE45D36C49742148D11FC3B8122B6D8">
    <w:name w:val="6BE45D36C49742148D11FC3B8122B6D8"/>
    <w:rsid w:val="00683063"/>
    <w:pPr>
      <w:spacing w:line="278" w:lineRule="auto"/>
    </w:pPr>
    <w:rPr>
      <w:kern w:val="2"/>
      <w:sz w:val="24"/>
      <w:szCs w:val="24"/>
      <w14:ligatures w14:val="standardContextual"/>
    </w:rPr>
  </w:style>
  <w:style w:type="paragraph" w:customStyle="1" w:styleId="03346D13AC0C4713A1C25A47C39926C92">
    <w:name w:val="03346D13AC0C4713A1C25A47C39926C92"/>
    <w:rsid w:val="00C32401"/>
    <w:pPr>
      <w:spacing w:after="0"/>
      <w:contextualSpacing/>
    </w:pPr>
    <w:rPr>
      <w:rFonts w:ascii="Calibri" w:eastAsia="Times New Roman" w:hAnsi="Calibri" w:cs="Times New Roman"/>
      <w:szCs w:val="20"/>
      <w:lang w:val="nn-NO"/>
    </w:rPr>
  </w:style>
  <w:style w:type="paragraph" w:customStyle="1" w:styleId="6B0D4B7538BC447AA3EABC253CA9EC742">
    <w:name w:val="6B0D4B7538BC447AA3EABC253CA9EC742"/>
    <w:rsid w:val="00C32401"/>
    <w:pPr>
      <w:spacing w:after="0"/>
      <w:contextualSpacing/>
    </w:pPr>
    <w:rPr>
      <w:rFonts w:ascii="Calibri" w:eastAsia="Times New Roman" w:hAnsi="Calibri" w:cs="Times New Roman"/>
      <w:szCs w:val="20"/>
      <w:lang w:val="nn-NO"/>
    </w:rPr>
  </w:style>
  <w:style w:type="paragraph" w:customStyle="1" w:styleId="25FFE54A447542B8B403165961C61AFC2">
    <w:name w:val="25FFE54A447542B8B403165961C61AFC2"/>
    <w:rsid w:val="00C32401"/>
    <w:pPr>
      <w:spacing w:after="0"/>
      <w:contextualSpacing/>
    </w:pPr>
    <w:rPr>
      <w:rFonts w:ascii="Calibri" w:eastAsia="Times New Roman" w:hAnsi="Calibri" w:cs="Times New Roman"/>
      <w:szCs w:val="20"/>
      <w:lang w:val="nn-NO"/>
    </w:rPr>
  </w:style>
  <w:style w:type="paragraph" w:customStyle="1" w:styleId="6BE45D36C49742148D11FC3B8122B6D81">
    <w:name w:val="6BE45D36C49742148D11FC3B8122B6D81"/>
    <w:rsid w:val="00C32401"/>
    <w:pPr>
      <w:spacing w:after="0"/>
      <w:contextualSpacing/>
    </w:pPr>
    <w:rPr>
      <w:rFonts w:ascii="Calibri" w:eastAsia="Times New Roman" w:hAnsi="Calibri" w:cs="Times New Roman"/>
      <w:szCs w:val="20"/>
      <w:lang w:val="nn-NO"/>
    </w:rPr>
  </w:style>
  <w:style w:type="paragraph" w:customStyle="1" w:styleId="FC0F0E5902DE47EBA15DCDEB09DE0B7B">
    <w:name w:val="FC0F0E5902DE47EBA15DCDEB09DE0B7B"/>
    <w:rsid w:val="00C32401"/>
    <w:pPr>
      <w:spacing w:line="278" w:lineRule="auto"/>
    </w:pPr>
    <w:rPr>
      <w:kern w:val="2"/>
      <w:sz w:val="24"/>
      <w:szCs w:val="24"/>
      <w14:ligatures w14:val="standardContextual"/>
    </w:rPr>
  </w:style>
  <w:style w:type="paragraph" w:customStyle="1" w:styleId="03346D13AC0C4713A1C25A47C39926C93">
    <w:name w:val="03346D13AC0C4713A1C25A47C39926C93"/>
    <w:rsid w:val="000553ED"/>
    <w:pPr>
      <w:spacing w:after="0"/>
      <w:contextualSpacing/>
    </w:pPr>
    <w:rPr>
      <w:rFonts w:ascii="Calibri" w:eastAsia="Times New Roman" w:hAnsi="Calibri" w:cs="Times New Roman"/>
      <w:szCs w:val="20"/>
      <w:lang w:val="nn-NO"/>
    </w:rPr>
  </w:style>
  <w:style w:type="paragraph" w:customStyle="1" w:styleId="6B0D4B7538BC447AA3EABC253CA9EC743">
    <w:name w:val="6B0D4B7538BC447AA3EABC253CA9EC743"/>
    <w:rsid w:val="000553ED"/>
    <w:pPr>
      <w:spacing w:after="0"/>
      <w:contextualSpacing/>
    </w:pPr>
    <w:rPr>
      <w:rFonts w:ascii="Calibri" w:eastAsia="Times New Roman" w:hAnsi="Calibri" w:cs="Times New Roman"/>
      <w:szCs w:val="20"/>
      <w:lang w:val="nn-NO"/>
    </w:rPr>
  </w:style>
  <w:style w:type="paragraph" w:customStyle="1" w:styleId="25FFE54A447542B8B403165961C61AFC3">
    <w:name w:val="25FFE54A447542B8B403165961C61AFC3"/>
    <w:rsid w:val="000553ED"/>
    <w:pPr>
      <w:spacing w:after="0"/>
      <w:contextualSpacing/>
    </w:pPr>
    <w:rPr>
      <w:rFonts w:ascii="Calibri" w:eastAsia="Times New Roman" w:hAnsi="Calibri" w:cs="Times New Roman"/>
      <w:szCs w:val="20"/>
      <w:lang w:val="nn-NO"/>
    </w:rPr>
  </w:style>
  <w:style w:type="paragraph" w:customStyle="1" w:styleId="6BE45D36C49742148D11FC3B8122B6D82">
    <w:name w:val="6BE45D36C49742148D11FC3B8122B6D82"/>
    <w:rsid w:val="000553ED"/>
    <w:pPr>
      <w:spacing w:after="0"/>
      <w:contextualSpacing/>
    </w:pPr>
    <w:rPr>
      <w:rFonts w:ascii="Calibri" w:eastAsia="Times New Roman" w:hAnsi="Calibri" w:cs="Times New Roman"/>
      <w:szCs w:val="20"/>
      <w:lang w:val="nn-NO"/>
    </w:rPr>
  </w:style>
  <w:style w:type="paragraph" w:customStyle="1" w:styleId="E4432B8FACA94984879AF5DDDF746F73">
    <w:name w:val="E4432B8FACA94984879AF5DDDF746F73"/>
    <w:rsid w:val="000553ED"/>
    <w:pPr>
      <w:spacing w:line="278" w:lineRule="auto"/>
    </w:pPr>
    <w:rPr>
      <w:kern w:val="2"/>
      <w:sz w:val="24"/>
      <w:szCs w:val="24"/>
      <w14:ligatures w14:val="standardContextual"/>
    </w:rPr>
  </w:style>
  <w:style w:type="paragraph" w:customStyle="1" w:styleId="720E25A970D949428692FA88EB9FBADA">
    <w:name w:val="720E25A970D949428692FA88EB9FBADA"/>
    <w:rsid w:val="000553ED"/>
    <w:pPr>
      <w:spacing w:line="278" w:lineRule="auto"/>
    </w:pPr>
    <w:rPr>
      <w:kern w:val="2"/>
      <w:sz w:val="24"/>
      <w:szCs w:val="24"/>
      <w14:ligatures w14:val="standardContextual"/>
    </w:rPr>
  </w:style>
  <w:style w:type="paragraph" w:customStyle="1" w:styleId="03346D13AC0C4713A1C25A47C39926C94">
    <w:name w:val="03346D13AC0C4713A1C25A47C39926C94"/>
    <w:rsid w:val="00D57474"/>
    <w:pPr>
      <w:spacing w:after="0"/>
      <w:contextualSpacing/>
    </w:pPr>
    <w:rPr>
      <w:rFonts w:ascii="Calibri" w:eastAsia="Times New Roman" w:hAnsi="Calibri" w:cs="Times New Roman"/>
      <w:szCs w:val="20"/>
      <w:lang w:val="nn-NO"/>
    </w:rPr>
  </w:style>
  <w:style w:type="paragraph" w:customStyle="1" w:styleId="6B0D4B7538BC447AA3EABC253CA9EC744">
    <w:name w:val="6B0D4B7538BC447AA3EABC253CA9EC744"/>
    <w:rsid w:val="00D57474"/>
    <w:pPr>
      <w:spacing w:after="0"/>
      <w:contextualSpacing/>
    </w:pPr>
    <w:rPr>
      <w:rFonts w:ascii="Calibri" w:eastAsia="Times New Roman" w:hAnsi="Calibri" w:cs="Times New Roman"/>
      <w:szCs w:val="20"/>
      <w:lang w:val="nn-NO"/>
    </w:rPr>
  </w:style>
  <w:style w:type="paragraph" w:customStyle="1" w:styleId="25FFE54A447542B8B403165961C61AFC4">
    <w:name w:val="25FFE54A447542B8B403165961C61AFC4"/>
    <w:rsid w:val="00D57474"/>
    <w:pPr>
      <w:spacing w:after="0"/>
      <w:contextualSpacing/>
    </w:pPr>
    <w:rPr>
      <w:rFonts w:ascii="Calibri" w:eastAsia="Times New Roman" w:hAnsi="Calibri" w:cs="Times New Roman"/>
      <w:szCs w:val="20"/>
      <w:lang w:val="nn-NO"/>
    </w:rPr>
  </w:style>
  <w:style w:type="paragraph" w:customStyle="1" w:styleId="6BE45D36C49742148D11FC3B8122B6D83">
    <w:name w:val="6BE45D36C49742148D11FC3B8122B6D83"/>
    <w:rsid w:val="00D57474"/>
    <w:pPr>
      <w:spacing w:after="0"/>
      <w:contextualSpacing/>
    </w:pPr>
    <w:rPr>
      <w:rFonts w:ascii="Calibri" w:eastAsia="Times New Roman" w:hAnsi="Calibri" w:cs="Times New Roman"/>
      <w:szCs w:val="20"/>
      <w:lang w:val="nn-NO"/>
    </w:rPr>
  </w:style>
  <w:style w:type="paragraph" w:customStyle="1" w:styleId="03346D13AC0C4713A1C25A47C39926C95">
    <w:name w:val="03346D13AC0C4713A1C25A47C39926C95"/>
    <w:rsid w:val="00EA1ADB"/>
    <w:pPr>
      <w:spacing w:after="0"/>
      <w:contextualSpacing/>
    </w:pPr>
    <w:rPr>
      <w:rFonts w:ascii="Calibri" w:eastAsia="Times New Roman" w:hAnsi="Calibri" w:cs="Times New Roman"/>
      <w:szCs w:val="20"/>
      <w:lang w:val="nn-NO"/>
    </w:rPr>
  </w:style>
  <w:style w:type="paragraph" w:customStyle="1" w:styleId="6B0D4B7538BC447AA3EABC253CA9EC745">
    <w:name w:val="6B0D4B7538BC447AA3EABC253CA9EC745"/>
    <w:rsid w:val="00EA1ADB"/>
    <w:pPr>
      <w:spacing w:after="0"/>
      <w:contextualSpacing/>
    </w:pPr>
    <w:rPr>
      <w:rFonts w:ascii="Calibri" w:eastAsia="Times New Roman" w:hAnsi="Calibri" w:cs="Times New Roman"/>
      <w:szCs w:val="20"/>
      <w:lang w:val="nn-NO"/>
    </w:rPr>
  </w:style>
  <w:style w:type="paragraph" w:customStyle="1" w:styleId="25FFE54A447542B8B403165961C61AFC5">
    <w:name w:val="25FFE54A447542B8B403165961C61AFC5"/>
    <w:rsid w:val="00EA1ADB"/>
    <w:pPr>
      <w:spacing w:after="0"/>
      <w:contextualSpacing/>
    </w:pPr>
    <w:rPr>
      <w:rFonts w:ascii="Calibri" w:eastAsia="Times New Roman" w:hAnsi="Calibri" w:cs="Times New Roman"/>
      <w:szCs w:val="20"/>
      <w:lang w:val="nn-NO"/>
    </w:rPr>
  </w:style>
  <w:style w:type="paragraph" w:customStyle="1" w:styleId="6BE45D36C49742148D11FC3B8122B6D84">
    <w:name w:val="6BE45D36C49742148D11FC3B8122B6D84"/>
    <w:rsid w:val="00EA1ADB"/>
    <w:pPr>
      <w:spacing w:after="0"/>
      <w:contextualSpacing/>
    </w:pPr>
    <w:rPr>
      <w:rFonts w:ascii="Calibri" w:eastAsia="Times New Roman" w:hAnsi="Calibri" w:cs="Times New Roman"/>
      <w:szCs w:val="20"/>
      <w:lang w:val="nn-NO"/>
    </w:rPr>
  </w:style>
  <w:style w:type="paragraph" w:customStyle="1" w:styleId="03346D13AC0C4713A1C25A47C39926C96">
    <w:name w:val="03346D13AC0C4713A1C25A47C39926C96"/>
    <w:rsid w:val="002257CA"/>
    <w:pPr>
      <w:spacing w:after="0"/>
      <w:contextualSpacing/>
    </w:pPr>
    <w:rPr>
      <w:rFonts w:ascii="Calibri" w:eastAsia="Times New Roman" w:hAnsi="Calibri" w:cs="Times New Roman"/>
      <w:szCs w:val="20"/>
      <w:lang w:val="nn-NO"/>
    </w:rPr>
  </w:style>
  <w:style w:type="paragraph" w:customStyle="1" w:styleId="6B0D4B7538BC447AA3EABC253CA9EC746">
    <w:name w:val="6B0D4B7538BC447AA3EABC253CA9EC746"/>
    <w:rsid w:val="002257CA"/>
    <w:pPr>
      <w:spacing w:after="0"/>
      <w:contextualSpacing/>
    </w:pPr>
    <w:rPr>
      <w:rFonts w:ascii="Calibri" w:eastAsia="Times New Roman" w:hAnsi="Calibri" w:cs="Times New Roman"/>
      <w:szCs w:val="20"/>
      <w:lang w:val="nn-NO"/>
    </w:rPr>
  </w:style>
  <w:style w:type="paragraph" w:customStyle="1" w:styleId="25FFE54A447542B8B403165961C61AFC6">
    <w:name w:val="25FFE54A447542B8B403165961C61AFC6"/>
    <w:rsid w:val="002257CA"/>
    <w:pPr>
      <w:spacing w:after="0"/>
      <w:contextualSpacing/>
    </w:pPr>
    <w:rPr>
      <w:rFonts w:ascii="Calibri" w:eastAsia="Times New Roman" w:hAnsi="Calibri" w:cs="Times New Roman"/>
      <w:szCs w:val="20"/>
      <w:lang w:val="nn-NO"/>
    </w:rPr>
  </w:style>
  <w:style w:type="paragraph" w:customStyle="1" w:styleId="6BE45D36C49742148D11FC3B8122B6D85">
    <w:name w:val="6BE45D36C49742148D11FC3B8122B6D85"/>
    <w:rsid w:val="002257CA"/>
    <w:pPr>
      <w:spacing w:after="0"/>
      <w:contextualSpacing/>
    </w:pPr>
    <w:rPr>
      <w:rFonts w:ascii="Calibri" w:eastAsia="Times New Roman" w:hAnsi="Calibri" w:cs="Times New Roman"/>
      <w:szCs w:val="20"/>
      <w:lang w:val="nn-NO"/>
    </w:rPr>
  </w:style>
  <w:style w:type="paragraph" w:customStyle="1" w:styleId="03346D13AC0C4713A1C25A47C39926C97">
    <w:name w:val="03346D13AC0C4713A1C25A47C39926C97"/>
    <w:rsid w:val="00BF275D"/>
    <w:pPr>
      <w:spacing w:after="0"/>
      <w:contextualSpacing/>
    </w:pPr>
    <w:rPr>
      <w:rFonts w:ascii="Calibri" w:eastAsia="Times New Roman" w:hAnsi="Calibri" w:cs="Times New Roman"/>
      <w:szCs w:val="20"/>
      <w:lang w:val="nn-NO"/>
    </w:rPr>
  </w:style>
  <w:style w:type="paragraph" w:customStyle="1" w:styleId="6B0D4B7538BC447AA3EABC253CA9EC747">
    <w:name w:val="6B0D4B7538BC447AA3EABC253CA9EC747"/>
    <w:rsid w:val="00BF275D"/>
    <w:pPr>
      <w:spacing w:after="0"/>
      <w:contextualSpacing/>
    </w:pPr>
    <w:rPr>
      <w:rFonts w:ascii="Calibri" w:eastAsia="Times New Roman" w:hAnsi="Calibri" w:cs="Times New Roman"/>
      <w:szCs w:val="20"/>
      <w:lang w:val="nn-NO"/>
    </w:rPr>
  </w:style>
  <w:style w:type="paragraph" w:customStyle="1" w:styleId="25FFE54A447542B8B403165961C61AFC7">
    <w:name w:val="25FFE54A447542B8B403165961C61AFC7"/>
    <w:rsid w:val="00BF275D"/>
    <w:pPr>
      <w:spacing w:after="0"/>
      <w:contextualSpacing/>
    </w:pPr>
    <w:rPr>
      <w:rFonts w:ascii="Calibri" w:eastAsia="Times New Roman" w:hAnsi="Calibri" w:cs="Times New Roman"/>
      <w:szCs w:val="20"/>
      <w:lang w:val="nn-NO"/>
    </w:rPr>
  </w:style>
  <w:style w:type="paragraph" w:customStyle="1" w:styleId="6BE45D36C49742148D11FC3B8122B6D86">
    <w:name w:val="6BE45D36C49742148D11FC3B8122B6D86"/>
    <w:rsid w:val="00BF275D"/>
    <w:pPr>
      <w:spacing w:after="0"/>
      <w:contextualSpacing/>
    </w:pPr>
    <w:rPr>
      <w:rFonts w:ascii="Calibri" w:eastAsia="Times New Roman" w:hAnsi="Calibri" w:cs="Times New Roman"/>
      <w:szCs w:val="20"/>
      <w:lang w:val="nn-NO"/>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Sak Mal</Template>
  <TotalTime>375</TotalTime>
  <Pages>1</Pages>
  <Words>66</Words>
  <Characters>355</Characters>
  <Application>Microsoft Office Word</Application>
  <DocSecurity>0</DocSecurity>
  <Lines>2</Lines>
  <Paragraphs>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420</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Høyring av nedklassifisering av veg i Årvik</dc:title>
  <dc:subject/>
  <dc:creator/>
  <keywords/>
  <dc:description/>
  <lastModifiedBy>Beate Hetleflåt</lastModifiedBy>
  <revision>158</revision>
  <dcterms:created xsi:type="dcterms:W3CDTF">2021-02-15T06:55:00.0000000Z</dcterms:created>
  <dcterms:modified xsi:type="dcterms:W3CDTF">2025-10-14T11:04:00.0000000Z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altype">
    <vt:lpwstr>Sak</vt:lpwstr>
  </property>
</Properties>
</file>