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dat" ContentType="application/vnd.openxmlformats-officedocument.wordprocessingml.document.main+xml"/>
  <Default Extension="bin"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Sak"/>
        <w:tag w:val="Sak"/>
        <w:id w:val="-224606718"/>
        <w:placeholder>
          <w:docPart w:val="DefaultPlaceholder_-1854013440"/>
        </w:placeholder>
      </w:sdtPr>
      <w:sdtEndPr/>
      <w:sdtContent>
        <w:tbl>
          <w:tblPr>
            <w:tblW w:w="9001" w:type="dxa"/>
            <w:tblLayout w:type="fixed"/>
            <w:tblCellMar>
              <w:left w:w="0" w:type="dxa"/>
              <w:right w:w="0" w:type="dxa"/>
            </w:tblCellMar>
            <w:tblLook w:val="0620" w:firstRow="1" w:lastRow="0" w:firstColumn="0" w:lastColumn="0" w:noHBand="1" w:noVBand="1"/>
            <w:tblDescription w:val="Saksinfo"/>
          </w:tblPr>
          <w:tblGrid>
            <w:gridCol w:w="5387"/>
            <w:gridCol w:w="3614"/>
          </w:tblGrid>
          <w:tr w:rsidRPr="00730DC3" w:rsidR="0073568C" w:rsidTr="00FB528E" w14:paraId="5771D566" w14:textId="77777777">
            <w:trPr>
              <w:cantSplit/>
              <w:trHeight w:val="321"/>
            </w:trPr>
            <w:tc>
              <w:tcPr>
                <w:tcW w:w="5387" w:type="dxa"/>
                <w:vMerge w:val="restart"/>
              </w:tcPr>
              <w:p w:rsidRPr="00730DC3" w:rsidR="0073568C" w:rsidP="0073568C" w:rsidRDefault="00FB528E" w14:paraId="7222BC41" w14:textId="1D16F65C">
                <w:r w:rsidRPr="00732B0F">
                  <w:rPr>
                    <w:noProof/>
                    <w:lang w:val="nb-NO"/>
                  </w:rPr>
                  <w:drawing>
                    <wp:inline distT="0" distB="0" distL="0" distR="0" wp14:anchorId="14F5F2BA" wp14:editId="368C80B7">
                      <wp:extent cx="1223158" cy="533631"/>
                      <wp:effectExtent l="0" t="0" r="0" b="0"/>
                      <wp:docPr id="2141010029" name="Bilde 2" descr="Et bilde som inneholder tekst, symbol, Font,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10029" name="Bilde 2" descr="Et bilde som inneholder tekst, symbol, Font, logo&#10;&#10;Automatisk generert beskrivel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719" cy="570959"/>
                              </a:xfrm>
                              <a:prstGeom prst="rect">
                                <a:avLst/>
                              </a:prstGeom>
                              <a:noFill/>
                              <a:ln>
                                <a:noFill/>
                              </a:ln>
                            </pic:spPr>
                          </pic:pic>
                        </a:graphicData>
                      </a:graphic>
                    </wp:inline>
                  </w:drawing>
                </w:r>
              </w:p>
            </w:tc>
            <w:tc>
              <w:tcPr>
                <w:tcW w:w="3614" w:type="dxa"/>
                <w:vAlign w:val="center"/>
              </w:tcPr>
              <w:p w:rsidRPr="00730DC3" w:rsidR="0073568C" w:rsidP="00612021" w:rsidRDefault="0073568C" w14:paraId="399D0266" w14:textId="77777777">
                <w:pPr>
                  <w:rPr>
                    <w:rFonts w:cs="Calibri"/>
                    <w:sz w:val="20"/>
                  </w:rPr>
                </w:pPr>
              </w:p>
            </w:tc>
          </w:tr>
          <w:tr w:rsidRPr="00730DC3" w:rsidR="0073568C" w:rsidTr="00FB528E" w14:paraId="4475A7C1" w14:textId="77777777">
            <w:trPr>
              <w:cantSplit/>
              <w:trHeight w:val="318"/>
            </w:trPr>
            <w:tc>
              <w:tcPr>
                <w:tcW w:w="5387" w:type="dxa"/>
                <w:vMerge/>
              </w:tcPr>
              <w:p w:rsidRPr="00730DC3" w:rsidR="0073568C" w:rsidP="00612021" w:rsidRDefault="0073568C" w14:paraId="42A9B09C" w14:textId="77777777"/>
            </w:tc>
            <w:tc>
              <w:tcPr>
                <w:tcW w:w="3614" w:type="dxa"/>
                <w:vAlign w:val="center"/>
              </w:tcPr>
              <w:p w:rsidRPr="00730DC3" w:rsidR="0073568C" w:rsidP="00612021" w:rsidRDefault="0073568C" w14:paraId="02E91FCD" w14:textId="6E29B841">
                <w:pPr>
                  <w:rPr>
                    <w:rFonts w:cs="Calibri"/>
                    <w:sz w:val="20"/>
                  </w:rPr>
                </w:pPr>
                <w:r w:rsidRPr="00730DC3">
                  <w:rPr>
                    <w:rFonts w:cs="Calibri"/>
                    <w:sz w:val="20"/>
                  </w:rPr>
                  <w:t xml:space="preserve">Dato: </w:t>
                </w:r>
                <w:sdt>
                  <w:sdtPr>
                    <w:rPr>
                      <w:rFonts w:cs="Calibri"/>
                      <w:sz w:val="20"/>
                    </w:rPr>
                    <w:alias w:val="Journalpost.DokDato.Value.KortDato"/>
                    <w:tag w:val="Journalpost.DokDato.Value.KortDato"/>
                    <w:id w:val="753400975"/>
                  </w:sdtPr>
                  <w:sdtEndPr/>
                  <w:sdtContent>
                    <w:r>
                      <w:rPr>
                        <w:rFonts w:cs="Calibri"/>
                        <w:sz w:val="20"/>
                      </w:rPr>
                      <w:t xml:space="preserve">04.03.2025</w:t>
                    </w:r>
                  </w:sdtContent>
                </w:sdt>
              </w:p>
            </w:tc>
          </w:tr>
          <w:tr w:rsidRPr="00730DC3" w:rsidR="0073568C" w:rsidTr="00FB528E" w14:paraId="3FCC2118" w14:textId="77777777">
            <w:trPr>
              <w:cantSplit/>
              <w:trHeight w:val="318"/>
            </w:trPr>
            <w:tc>
              <w:tcPr>
                <w:tcW w:w="5387" w:type="dxa"/>
                <w:vMerge/>
              </w:tcPr>
              <w:p w:rsidRPr="00730DC3" w:rsidR="0073568C" w:rsidP="00612021" w:rsidRDefault="0073568C" w14:paraId="6449B22A" w14:textId="77777777"/>
            </w:tc>
            <w:tc>
              <w:tcPr>
                <w:tcW w:w="3614" w:type="dxa"/>
                <w:vAlign w:val="center"/>
              </w:tcPr>
              <w:p w:rsidRPr="00730DC3" w:rsidR="0073568C" w:rsidP="00612021" w:rsidRDefault="0073568C" w14:paraId="7A44E32D" w14:textId="66022580">
                <w:pPr>
                  <w:rPr>
                    <w:rFonts w:cs="Calibri"/>
                    <w:sz w:val="20"/>
                  </w:rPr>
                </w:pPr>
                <w:r w:rsidRPr="00730DC3">
                  <w:rPr>
                    <w:rFonts w:cs="Calibri"/>
                    <w:sz w:val="20"/>
                  </w:rPr>
                  <w:t xml:space="preserve">Arkivsak-ID.: </w:t>
                </w:r>
                <w:sdt>
                  <w:sdtPr>
                    <w:rPr>
                      <w:rFonts w:cs="Calibri"/>
                      <w:sz w:val="20"/>
                    </w:rPr>
                    <w:alias w:val="ArkivSak.KortID"/>
                    <w:tag w:val="ArkivSak.KortID"/>
                    <w:id w:val="2068459359"/>
                  </w:sdtPr>
                  <w:sdtEndPr/>
                  <w:sdtContent>
                    <w:r>
                      <w:rPr>
                        <w:rFonts w:cs="Calibri"/>
                        <w:sz w:val="20"/>
                      </w:rPr>
                      <w:t xml:space="preserve">25/1504</w:t>
                    </w:r>
                  </w:sdtContent>
                </w:sdt>
              </w:p>
            </w:tc>
          </w:tr>
          <w:tr w:rsidRPr="00730DC3" w:rsidR="0073568C" w:rsidTr="00FB528E" w14:paraId="04CAB67C" w14:textId="77777777">
            <w:trPr>
              <w:cantSplit/>
              <w:trHeight w:val="318"/>
            </w:trPr>
            <w:tc>
              <w:tcPr>
                <w:tcW w:w="5387" w:type="dxa"/>
                <w:vMerge/>
              </w:tcPr>
              <w:p w:rsidRPr="00730DC3" w:rsidR="0073568C" w:rsidP="00612021" w:rsidRDefault="0073568C" w14:paraId="4CD5852C" w14:textId="77777777"/>
            </w:tc>
            <w:tc>
              <w:tcPr>
                <w:tcW w:w="3614" w:type="dxa"/>
                <w:vAlign w:val="center"/>
              </w:tcPr>
              <w:p w:rsidRPr="00730DC3" w:rsidR="0073568C" w:rsidP="00612021" w:rsidRDefault="0073568C" w14:paraId="3662BBC8" w14:textId="032E3F44">
                <w:pPr>
                  <w:rPr>
                    <w:rFonts w:cs="Calibri"/>
                    <w:sz w:val="20"/>
                  </w:rPr>
                </w:pPr>
                <w:proofErr w:type="spellStart"/>
                <w:r w:rsidRPr="00730DC3">
                  <w:rPr>
                    <w:rFonts w:cs="Calibri"/>
                    <w:sz w:val="20"/>
                  </w:rPr>
                  <w:t>JournalpostID</w:t>
                </w:r>
                <w:proofErr w:type="spellEnd"/>
                <w:r w:rsidRPr="00730DC3">
                  <w:rPr>
                    <w:rFonts w:cs="Calibri"/>
                    <w:sz w:val="20"/>
                  </w:rPr>
                  <w:t xml:space="preserve">: </w:t>
                </w:r>
                <w:sdt>
                  <w:sdtPr>
                    <w:rPr>
                      <w:rFonts w:cs="Calibri"/>
                      <w:sz w:val="20"/>
                    </w:rPr>
                    <w:alias w:val="Journalpost.KortID"/>
                    <w:tag w:val="Journalpost.KortID"/>
                    <w:id w:val="-519542294"/>
                  </w:sdtPr>
                  <w:sdtEndPr/>
                  <w:sdtContent>
                    <w:r>
                      <w:rPr>
                        <w:rFonts w:cs="Calibri"/>
                        <w:sz w:val="20"/>
                      </w:rPr>
                      <w:t xml:space="preserve">25/3759</w:t>
                    </w:r>
                  </w:sdtContent>
                </w:sdt>
              </w:p>
            </w:tc>
          </w:tr>
          <w:tr w:rsidRPr="00730DC3" w:rsidR="00F57F2D" w:rsidTr="00FB528E" w14:paraId="60292D6C" w14:textId="77777777">
            <w:trPr>
              <w:cantSplit/>
              <w:trHeight w:val="915"/>
            </w:trPr>
            <w:tc>
              <w:tcPr>
                <w:tcW w:w="9001" w:type="dxa"/>
                <w:gridSpan w:val="2"/>
              </w:tcPr>
              <w:p w:rsidR="00F57F2D" w:rsidP="00612021" w:rsidRDefault="00F57F2D" w14:paraId="7B632ED9" w14:textId="77777777">
                <w:pPr>
                  <w:rPr>
                    <w:rFonts w:cs="Calibri"/>
                    <w:b/>
                    <w:sz w:val="20"/>
                    <w:szCs w:val="18"/>
                  </w:rPr>
                </w:pPr>
              </w:p>
              <w:p w:rsidRPr="00730DC3" w:rsidR="00F57F2D" w:rsidP="00612021" w:rsidRDefault="00F57F2D" w14:paraId="2709374A" w14:textId="77777777">
                <w:pPr>
                  <w:rPr>
                    <w:sz w:val="20"/>
                  </w:rPr>
                </w:pPr>
                <w:r w:rsidRPr="00730DC3">
                  <w:rPr>
                    <w:rFonts w:cs="Calibri"/>
                    <w:b/>
                    <w:sz w:val="20"/>
                    <w:szCs w:val="18"/>
                  </w:rPr>
                  <w:t>Saksbehandlar</w:t>
                </w:r>
                <w:r w:rsidRPr="00730DC3">
                  <w:rPr>
                    <w:rFonts w:cs="Calibri"/>
                    <w:bCs/>
                    <w:sz w:val="20"/>
                    <w:szCs w:val="18"/>
                  </w:rPr>
                  <w:t xml:space="preserve">: </w:t>
                </w:r>
                <w:sdt>
                  <w:sdtPr>
                    <w:rPr>
                      <w:rFonts w:cs="Calibri"/>
                      <w:bCs/>
                      <w:sz w:val="20"/>
                      <w:szCs w:val="18"/>
                    </w:rPr>
                    <w:alias w:val="Journalpost.Saksbehandler.Navn"/>
                    <w:tag w:val="Journalpost.Saksbehandler.Navn"/>
                    <w:id w:val="435644277"/>
                  </w:sdtPr>
                  <w:sdtEndPr/>
                  <w:sdtContent>
                    <w:r>
                      <w:rPr>
                        <w:rFonts w:cs="Calibri"/>
                        <w:bCs/>
                        <w:sz w:val="20"/>
                        <w:szCs w:val="18"/>
                      </w:rPr>
                      <w:t xml:space="preserve">Kristin Hagland</w:t>
                    </w:r>
                  </w:sdtContent>
                </w:sdt>
              </w:p>
              <w:p w:rsidRPr="00730DC3" w:rsidR="00F57F2D" w:rsidP="00612021" w:rsidRDefault="00190C2E" w14:paraId="50336EA9" w14:textId="475EDB57">
                <w:pPr>
                  <w:rPr>
                    <w:sz w:val="20"/>
                  </w:rPr>
                </w:pPr>
                <w:r>
                  <w:rPr>
                    <w:rFonts w:cs="Calibri"/>
                    <w:b/>
                    <w:sz w:val="20"/>
                    <w:szCs w:val="18"/>
                  </w:rPr>
                  <w:t>Fungerande k</w:t>
                </w:r>
                <w:r w:rsidRPr="00730DC3" w:rsidR="00F57F2D">
                  <w:rPr>
                    <w:rFonts w:cs="Calibri"/>
                    <w:b/>
                    <w:sz w:val="20"/>
                    <w:szCs w:val="18"/>
                  </w:rPr>
                  <w:t>ommunedirektør</w:t>
                </w:r>
                <w:r w:rsidRPr="00730DC3" w:rsidR="00F57F2D">
                  <w:rPr>
                    <w:rFonts w:cs="Calibri"/>
                    <w:bCs/>
                    <w:sz w:val="20"/>
                    <w:szCs w:val="18"/>
                  </w:rPr>
                  <w:t>:</w:t>
                </w:r>
                <w:r w:rsidR="00F57F2D">
                  <w:rPr>
                    <w:rFonts w:cs="Calibri"/>
                    <w:bCs/>
                    <w:sz w:val="20"/>
                    <w:szCs w:val="18"/>
                  </w:rPr>
                  <w:t xml:space="preserve"> </w:t>
                </w:r>
                <w:r>
                  <w:rPr>
                    <w:rFonts w:cs="Calibri"/>
                    <w:bCs/>
                    <w:sz w:val="20"/>
                    <w:szCs w:val="18"/>
                  </w:rPr>
                  <w:t>Åsmund Andersen Sekse</w:t>
                </w:r>
                <w:bookmarkStart w:name="_GoBack" w:id="0"/>
                <w:bookmarkEnd w:id="0"/>
              </w:p>
            </w:tc>
          </w:tr>
        </w:tbl>
        <w:p w:rsidRPr="002C1B11" w:rsidR="00040D8D" w:rsidP="003E7097" w:rsidRDefault="00040D8D" w14:paraId="2C8A153E" w14:textId="77777777"/>
        <w:p w:rsidRPr="00730DC3" w:rsidR="00390E93" w:rsidP="00390E93" w:rsidRDefault="00190C2E" w14:paraId="176A0D77" w14:textId="21952708">
          <w:pPr>
            <w:jc w:val="right"/>
          </w:pPr>
          <w:sdt>
            <w:sdtPr>
              <w:alias w:val="Journalpost.GraderingObject.Beskrivelse"/>
              <w:tag w:val="Journalpost.GraderingObject.Beskrivelse"/>
              <w:id w:val="799888716"/>
            </w:sdtPr>
            <w:sdtEndPr/>
            <w:sdtContent>
              <w:r w:rsidR="00390E93">
                <w:t xml:space="preserve"/>
              </w:r>
            </w:sdtContent>
          </w:sdt>
          <w:r w:rsidRPr="00730DC3" w:rsidR="00390E93">
            <w:t xml:space="preserve"> </w:t>
          </w:r>
          <w:sdt>
            <w:sdtPr>
              <w:alias w:val="Journalpost.Paragraf"/>
              <w:tag w:val="Journalpost.Paragraf"/>
              <w:id w:val="-1907060270"/>
            </w:sdtPr>
            <w:sdtEndPr/>
            <w:sdtContent>
              <w:r w:rsidR="00390E93">
                <w:t xml:space="preserve"/>
              </w:r>
            </w:sdtContent>
          </w:sdt>
        </w:p>
        <w:p w:rsidRPr="002C1B11" w:rsidR="00001F42" w:rsidP="00001F42" w:rsidRDefault="00001F42" w14:paraId="2F2BBE90" w14:textId="77777777"/>
        <w:sdt>
          <w:sdtPr>
            <w:rPr>
              <w:rFonts w:ascii="Calibri" w:hAnsi="Calibri"/>
              <w:b/>
              <w:bCs/>
            </w:rPr>
            <w:alias w:val="AlleOppmeldinger"/>
            <w:tag w:val="AlleOppmeldinger"/>
            <w:id w:val="547806209"/>
            <w:placeholder>
              <w:docPart w:val="C67237DC9B3E4123870552394E020E38"/>
            </w:placeholder>
          </w:sdtPr>
          <w:sdtEndPr>
            <w:rPr>
              <w:b w:val="0"/>
              <w:bCs w:val="0"/>
            </w:rPr>
          </w:sdtEndPr>
          <w:sdtContent>
            <w:tbl>
              <w:tblPr>
                <w:tblStyle w:val="Tabellrutenett"/>
                <w:tblW w:w="0" w:type="auto"/>
                <w:tblCellMar>
                  <w:left w:w="0" w:type="dxa"/>
                  <w:right w:w="0" w:type="dxa"/>
                </w:tblCellMar>
                <w:tblLook w:val="0620" w:firstRow="1" w:lastRow="0" w:firstColumn="0" w:lastColumn="0" w:noHBand="1" w:noVBand="1"/>
                <w:tblCaption w:val="Oppmeldinger"/>
                <w:tblDescription w:val="Tabell som lister opp saksnummer, utvalg og møtedato. "/>
              </w:tblPr>
              <w:tblGrid>
                <w:gridCol w:w="1413"/>
                <w:gridCol w:w="5528"/>
                <w:gridCol w:w="2075"/>
              </w:tblGrid>
              <w:tr w:rsidRPr="00390E93" w:rsidR="00001F42" w:rsidTr="008E4305" w14:paraId="4D1D3C64" w14:textId="77777777">
                <w:trPr>
                  <w:tblHeader/>
                </w:trPr>
                <w:tc>
                  <w:tcPr>
                    <w:tcW w:w="1413" w:type="dxa"/>
                  </w:tcPr>
                  <w:p w:rsidRPr="00390E93" w:rsidR="00001F42" w:rsidP="005101FA" w:rsidRDefault="00001F42" w14:paraId="26CF2D23" w14:textId="4FAECC39">
                    <w:pPr>
                      <w:rPr>
                        <w:b/>
                        <w:bCs/>
                      </w:rPr>
                    </w:pPr>
                    <w:proofErr w:type="spellStart"/>
                    <w:r w:rsidRPr="00390E93">
                      <w:rPr>
                        <w:b/>
                        <w:bCs/>
                      </w:rPr>
                      <w:t>Saksnr</w:t>
                    </w:r>
                    <w:proofErr w:type="spellEnd"/>
                    <w:r w:rsidRPr="00390E93">
                      <w:rPr>
                        <w:b/>
                        <w:bCs/>
                      </w:rPr>
                      <w:t>.</w:t>
                    </w:r>
                  </w:p>
                </w:tc>
                <w:tc>
                  <w:tcPr>
                    <w:tcW w:w="5528" w:type="dxa"/>
                  </w:tcPr>
                  <w:p w:rsidRPr="00390E93" w:rsidR="00001F42" w:rsidP="005101FA" w:rsidRDefault="00001F42" w14:paraId="750370F4" w14:textId="7207174C">
                    <w:pPr>
                      <w:rPr>
                        <w:b/>
                        <w:bCs/>
                      </w:rPr>
                    </w:pPr>
                    <w:r w:rsidRPr="00390E93">
                      <w:rPr>
                        <w:b/>
                        <w:bCs/>
                      </w:rPr>
                      <w:t>Utval</w:t>
                    </w:r>
                  </w:p>
                </w:tc>
                <w:tc>
                  <w:tcPr>
                    <w:tcW w:w="2075" w:type="dxa"/>
                  </w:tcPr>
                  <w:p w:rsidRPr="00390E93" w:rsidR="00001F42" w:rsidP="005101FA" w:rsidRDefault="00001F42" w14:paraId="2011274B" w14:textId="77777777">
                    <w:pPr>
                      <w:rPr>
                        <w:b/>
                        <w:bCs/>
                      </w:rPr>
                    </w:pPr>
                    <w:r w:rsidRPr="00390E93">
                      <w:rPr>
                        <w:b/>
                        <w:bCs/>
                      </w:rPr>
                      <w:t>Møtedato</w:t>
                    </w:r>
                  </w:p>
                </w:tc>
              </w:tr>
              <w:tr w:rsidRPr="002C1B11" w:rsidR="00001F42" w:rsidTr="00F35E49" w14:paraId="40D10C90" w14:textId="77777777">
                <w:tc>
                  <w:tcPr>
                    <w:tcW w:w="1413" w:type="dxa"/>
                  </w:tcPr>
                  <w:p w:rsidRPr="002C1B11" w:rsidR="00001F42" w:rsidP="005101FA" w:rsidRDefault="00190C2E" w14:paraId="75A2A17D" w14:textId="77777777">
                    <w:sdt>
                      <w:sdtPr>
                        <w:alias w:val="SaksNummer"/>
                        <w:tag w:val="SaksNummer"/>
                        <w:id w:val="-1545517051"/>
                      </w:sdtPr>
                      <w:sdtEndPr/>
                      <w:sdtContent>
                        <w:r w:rsidRPr="002C1B11" w:rsidR="00001F42">
                          <w:t xml:space="preserve">014/25</w:t>
                        </w:r>
                      </w:sdtContent>
                    </w:sdt>
                  </w:p>
                </w:tc>
                <w:tc>
                  <w:tcPr>
                    <w:tcW w:w="5528" w:type="dxa"/>
                  </w:tcPr>
                  <w:p w:rsidRPr="002C1B11" w:rsidR="00001F42" w:rsidP="005101FA" w:rsidRDefault="00190C2E" w14:paraId="7B1A3E74" w14:textId="77777777">
                    <w:sdt>
                      <w:sdtPr>
                        <w:alias w:val="OppmeldtTil.Tittel"/>
                        <w:tag w:val="OppmeldtTil.Tittel"/>
                        <w:id w:val="-969357318"/>
                      </w:sdtPr>
                      <w:sdtEndPr/>
                      <w:sdtContent>
                        <w:r w:rsidRPr="002C1B11" w:rsidR="00001F42">
                          <w:t xml:space="preserve">Formannskap</w:t>
                        </w:r>
                      </w:sdtContent>
                    </w:sdt>
                  </w:p>
                </w:tc>
                <w:tc>
                  <w:tcPr>
                    <w:tcW w:w="2075" w:type="dxa"/>
                  </w:tcPr>
                  <w:p w:rsidRPr="002C1B11" w:rsidR="00001F42" w:rsidP="005101FA" w:rsidRDefault="00190C2E" w14:paraId="38DAE6B2" w14:textId="77777777">
                    <w:sdt>
                      <w:sdtPr>
                        <w:alias w:val="BehandlingsMøte.Start.KortDato"/>
                        <w:tag w:val="BehandlingsMøte.Start.KortDato"/>
                        <w:id w:val="794950059"/>
                      </w:sdtPr>
                      <w:sdtEndPr/>
                      <w:sdtContent>
                        <w:r w:rsidRPr="002C1B11" w:rsidR="00001F42">
                          <w:t xml:space="preserve">25.03.2025</w:t>
                        </w:r>
                      </w:sdtContent>
                    </w:sdt>
                  </w:p>
                </w:tc>
              </w:tr>
            </w:tbl>
            <w:p w:rsidRPr="002C1B11" w:rsidR="003E2439" w:rsidP="003E2439" w:rsidRDefault="00190C2E" w14:paraId="3A0EA9F8" w14:textId="2EDBB83F"/>
          </w:sdtContent>
        </w:sdt>
        <w:p w:rsidRPr="002C1B11" w:rsidR="003E2439" w:rsidP="003E7097" w:rsidRDefault="003E2439" w14:paraId="43AF7F8E" w14:textId="77777777"/>
        <w:p w:rsidRPr="002C1B11" w:rsidR="00566A27" w:rsidP="00A459E3" w:rsidRDefault="00190C2E" w14:paraId="2D9B1F51" w14:textId="14E15EE4">
          <w:pPr>
            <w:pStyle w:val="Overskrift1"/>
          </w:pPr>
          <w:sdt>
            <w:sdtPr>
              <w:alias w:val="Tittel"/>
              <w:tag w:val="Tittel"/>
              <w:id w:val="1312983663"/>
            </w:sdtPr>
            <w:sdtEndPr/>
            <w:sdtContent>
              <w:r w:rsidRPr="002C1B11" w:rsidR="00942EB4">
                <w:t xml:space="preserve">Prinsippsak om sal av Årvika kai og overføring av kommunal veg</w:t>
              </w:r>
            </w:sdtContent>
          </w:sdt>
        </w:p>
        <w:p w:rsidRPr="002C1B11" w:rsidR="00566A27" w:rsidP="003E7097" w:rsidRDefault="00566A27" w14:paraId="1F027B65" w14:textId="4F2233D2"/>
        <w:sdt>
          <w:sdtPr>
            <w:alias w:val="OpprinneligForslag.Tekst"/>
            <w:tag w:val="OpprinneligForslag.Tekst"/>
            <w:id w:val="38787439"/>
          </w:sdtPr>
          <w:sdtEndPr/>
          <w:sdtContent>
            <w:p>
              <w:pPr>
                <w:spacing w:after="160"/>
              </w:pPr>
              <w:r>
                <w:rPr>
                  <w:b/>
                </w:rPr>
                <w:t xml:space="preserve">Kommunedirektøren sitt framlegg til vedtak:</w:t>
              </w:r>
            </w:p>
            <w:p>
              <w:pPr>
                <w:spacing w:after="160"/>
              </w:pPr>
              <w:r>
                <w:t xml:space="preserve">Formannskapet vedtek at det vert starta arbeid med eit sal av Årvika kai og overføring av den kommunale vegen til Årvika kai til private.</w:t>
              </w:r>
            </w:p>
            <w:p>
              <w:pPr>
                <w:spacing w:after="160"/>
              </w:pPr>
              <w:r>
                <w:t xml:space="preserve">Administrasjonen vil kome attende med ein komplett sak som omhandlar sal av kai og overføring av veg.</w:t>
              </w:r>
            </w:p>
          </w:sdtContent>
        </w:sdt>
        <w:p w:rsidRPr="002C1B11" w:rsidR="00390E93" w:rsidP="003E7097" w:rsidRDefault="00190C2E" w14:paraId="7E774F90" w14:textId="0354FC69">
          <w:sdt>
            <w:sdtPr>
              <w:rPr>
                <w:b/>
                <w:bCs/>
              </w:rPr>
              <w:alias w:val="FjernHvisTom(GjennomførteBehandlinger)"/>
              <w:tag w:val="FjernHvisTom(GjennomførteBehandlinger)"/>
              <w:id w:val="-1752342856"/>
              <w:placeholder>
                <w:docPart w:val="D6AD1A08D3474A40B20139D9F4E95CE9"/>
              </w:placeholder>
            </w:sdtPr>
            <w:sdtEndPr/>
            <w:sdtContent>
              <w:r w:rsidR="00111FC4">
                <w:rPr>
                  <w:b/>
                  <w:bCs/>
                </w:rPr>
                <w:t xml:space="preserve"> </w:t>
              </w:r>
            </w:sdtContent>
          </w:sdt>
        </w:p>
        <w:sdt>
          <w:sdtPr>
            <w:alias w:val="GjennomførteBehandlinger"/>
            <w:tag w:val="GjennomførteBehandlinger"/>
            <w:id w:val="910123577"/>
          </w:sdtPr>
          <w:sdtEndPr/>
          <w:sdtContent>
            <w:p w:rsidRPr="00AB1474" w:rsidR="00C56BC4" w:rsidP="00AB1474" w:rsidRDefault="00190C2E" w14:paraId="015FD5E6" w14:textId="4420C2AC">
              <w:pPr>
                <w:rPr>
                  <w:b/>
                  <w:bCs/>
                  <w:sz w:val="24"/>
                  <w:szCs w:val="24"/>
                </w:rPr>
              </w:pPr>
              <w:sdt>
                <w:sdtPr>
                  <w:rPr>
                    <w:b/>
                    <w:bCs/>
                    <w:sz w:val="24"/>
                    <w:szCs w:val="24"/>
                  </w:rPr>
                  <w:alias w:val="Gruppe.Tittel"/>
                  <w:tag w:val="Gruppe.Tittel"/>
                  <w:id w:val="-1455786789"/>
                </w:sdtPr>
                <w:sdtEndPr/>
                <w:sdtContent>
                  <w:r w:rsidRPr="00AB1474" w:rsidR="00C56BC4">
                    <w:rPr>
                      <w:b/>
                      <w:bCs/>
                      <w:sz w:val="24"/>
                      <w:szCs w:val="24"/>
                    </w:rPr>
                    <w:t xml:space="preserve">Formannskap</w:t>
                  </w:r>
                </w:sdtContent>
              </w:sdt>
              <w:r w:rsidRPr="00AB1474" w:rsidR="00C56BC4">
                <w:rPr>
                  <w:b/>
                  <w:bCs/>
                  <w:sz w:val="24"/>
                  <w:szCs w:val="24"/>
                </w:rPr>
                <w:t xml:space="preserve"> </w:t>
              </w:r>
              <w:sdt>
                <w:sdtPr>
                  <w:rPr>
                    <w:b/>
                    <w:bCs/>
                    <w:sz w:val="24"/>
                    <w:szCs w:val="24"/>
                  </w:rPr>
                  <w:alias w:val="MøteStart.KortDato"/>
                  <w:tag w:val="MøteStart.KortDato"/>
                  <w:id w:val="1416054258"/>
                </w:sdtPr>
                <w:sdtEndPr/>
                <w:sdtContent>
                  <w:r w:rsidRPr="00AB1474" w:rsidR="00C56BC4">
                    <w:rPr>
                      <w:b/>
                      <w:bCs/>
                      <w:sz w:val="24"/>
                      <w:szCs w:val="24"/>
                    </w:rPr>
                    <w:t xml:space="preserve">25.03.2025</w:t>
                  </w:r>
                </w:sdtContent>
              </w:sdt>
            </w:p>
            <w:p w:rsidRPr="002C1B11" w:rsidR="00FF60BD" w:rsidP="003E7097" w:rsidRDefault="00FF60BD" w14:paraId="7455D9C6" w14:textId="77777777"/>
            <w:p w:rsidRPr="002C1B11" w:rsidR="0024523D" w:rsidP="003E7097" w:rsidRDefault="0024523D" w14:paraId="3066A7F4" w14:textId="2AA70EED">
              <w:pPr>
                <w:rPr>
                  <w:b/>
                  <w:bCs/>
                </w:rPr>
              </w:pPr>
              <w:r w:rsidRPr="002C1B11">
                <w:rPr>
                  <w:b/>
                  <w:bCs/>
                </w:rPr>
                <w:t>Behandling</w:t>
              </w:r>
              <w:r w:rsidR="008B1595">
                <w:rPr>
                  <w:b/>
                  <w:bCs/>
                </w:rPr>
                <w:t>:</w:t>
              </w:r>
            </w:p>
            <w:p w:rsidRPr="002C1B11" w:rsidR="00EF4732" w:rsidP="003E7097" w:rsidRDefault="00EF4732" w14:paraId="0CF82418" w14:textId="77777777"/>
            <w:sdt>
              <w:sdtPr>
                <w:alias w:val="BehandlingsTekst"/>
                <w:tag w:val="BehandlingsTekst"/>
                <w:id w:val="463629446"/>
              </w:sdtPr>
              <w:sdtEndPr/>
              <w:sdtContent/>
            </w:sdt>
            <w:p w:rsidRPr="002C1B11" w:rsidR="00EF4732" w:rsidP="003E7097" w:rsidRDefault="00EF4732" w14:paraId="6291793B" w14:textId="77777777"/>
            <w:p w:rsidRPr="00AB1474" w:rsidR="0024523D" w:rsidP="00AB1474" w:rsidRDefault="00190C2E" w14:paraId="21636A9C" w14:textId="2CCBD70C">
              <w:pPr>
                <w:rPr>
                  <w:b/>
                  <w:bCs/>
                </w:rPr>
              </w:pPr>
              <w:sdt>
                <w:sdtPr>
                  <w:rPr>
                    <w:b/>
                    <w:bCs/>
                  </w:rPr>
                  <w:alias w:val="Gruppe.KortTittel"/>
                  <w:tag w:val="Gruppe.KortTittel"/>
                  <w:id w:val="1507791798"/>
                </w:sdtPr>
                <w:sdtEndPr/>
                <w:sdtContent>
                  <w:r w:rsidRPr="00AB1474" w:rsidR="00B92A0B">
                    <w:rPr>
                      <w:b/>
                      <w:bCs/>
                    </w:rPr>
                    <w:t xml:space="preserve">F</w:t>
                  </w:r>
                </w:sdtContent>
              </w:sdt>
              <w:r w:rsidRPr="00AB1474" w:rsidR="00E90C1E">
                <w:rPr>
                  <w:b/>
                  <w:bCs/>
                </w:rPr>
                <w:t xml:space="preserve"> - </w:t>
              </w:r>
              <w:sdt>
                <w:sdtPr>
                  <w:rPr>
                    <w:b/>
                    <w:bCs/>
                  </w:rPr>
                  <w:alias w:val="SaksNummer"/>
                  <w:tag w:val="SaksNummer"/>
                  <w:id w:val="1775748278"/>
                </w:sdtPr>
                <w:sdtEndPr/>
                <w:sdtContent>
                  <w:r w:rsidRPr="00AB1474" w:rsidR="00B92A0B">
                    <w:rPr>
                      <w:b/>
                      <w:bCs/>
                    </w:rPr>
                    <w:t xml:space="preserve">014/25</w:t>
                  </w:r>
                </w:sdtContent>
              </w:sdt>
              <w:r w:rsidRPr="00AB1474" w:rsidR="00E90C1E">
                <w:rPr>
                  <w:b/>
                  <w:bCs/>
                </w:rPr>
                <w:t xml:space="preserve"> </w:t>
              </w:r>
              <w:r w:rsidRPr="00AB1474" w:rsidR="008B1595">
                <w:rPr>
                  <w:b/>
                  <w:bCs/>
                </w:rPr>
                <w:t>V</w:t>
              </w:r>
              <w:r w:rsidRPr="00AB1474" w:rsidR="00E90C1E">
                <w:rPr>
                  <w:b/>
                  <w:bCs/>
                </w:rPr>
                <w:t>edtak</w:t>
              </w:r>
              <w:r w:rsidRPr="00AB1474" w:rsidR="008B1595">
                <w:rPr>
                  <w:b/>
                  <w:bCs/>
                </w:rPr>
                <w:t>:</w:t>
              </w:r>
            </w:p>
            <w:sdt>
              <w:sdtPr>
                <w:alias w:val="VedtaksTekst"/>
                <w:tag w:val="VedtaksTekst"/>
                <w:id w:val="1953594642"/>
              </w:sdtPr>
              <w:sdtEndPr/>
              <w:sdtContent>
                <w:p>
                  <w:pPr>
                    <w:spacing w:after="160"/>
                  </w:pPr>
                  <w:r>
                    <w:rPr>
                      <w:b/>
                    </w:rPr>
                    <w:t xml:space="preserve">Samrøystes</w:t>
                  </w:r>
                </w:p>
                <w:p>
                  <w:pPr>
                    <w:spacing w:after="160"/>
                  </w:pPr>
                  <w:r>
                    <w:t xml:space="preserve">Formannskapet vedtek at det vert starta arbeid med eit sal av Årvika kai og nedlegging av kommunal veg til Årvika og eventuelt overføring av vegen til private.</w:t>
                  </w:r>
                </w:p>
                <w:p>
                  <w:pPr>
                    <w:spacing w:after="160"/>
                  </w:pPr>
                  <w:r>
                    <w:t xml:space="preserve">Administrasjonen vil kome attende med ein komplett sak som omhandlar sal av kai og overføring av veg.</w:t>
                  </w:r>
                </w:p>
              </w:sdtContent>
            </w:sdt>
            <w:p w:rsidRPr="002C1B11" w:rsidR="0092700B" w:rsidP="003E7097" w:rsidRDefault="00190C2E" w14:paraId="515B4E6D" w14:textId="36DC7A46"/>
          </w:sdtContent>
        </w:sdt>
        <w:p w:rsidRPr="002C1B11" w:rsidR="008171DC" w:rsidP="00026766" w:rsidRDefault="008171DC" w14:paraId="5D6257FF" w14:textId="77777777"/>
        <w:sdt>
          <w:sdtPr>
            <w:alias w:val="SaksTekst.FjernHvisTom"/>
            <w:tag w:val="SaksTekst.FjernHvisTom"/>
            <w:id w:val="-1309477531"/>
          </w:sdtPr>
          <w:sdtEndPr/>
          <w:sdtContent>
            <w:p>
              <w:pPr>
                <w:spacing w:after="160"/>
              </w:pPr>
              <w:r>
                <w:rPr>
                  <w:b/>
                </w:rPr>
                <w:t xml:space="preserve">Saksutgreiing</w:t>
              </w:r>
            </w:p>
            <w:p>
              <w:pPr>
                <w:spacing w:after="160"/>
              </w:pPr>
              <w:r>
                <w:rPr>
                  <w:b/>
                </w:rPr>
                <w:t xml:space="preserve">Samandrag</w:t>
              </w:r>
              <w:r>
                <w:br/>
              </w:r>
              <w:r>
                <w:br/>
              </w:r>
              <w:r>
                <w:t xml:space="preserve">Etne kommune vil selje Årvika kai og overføre den kommunale vegen da ein har mottatt interesse for bruk av kaien til næring.</w:t>
              </w:r>
              <w:r>
                <w:br/>
              </w:r>
              <w:r>
                <w:br/>
              </w:r>
              <w:r>
                <w:rPr>
                  <w:b/>
                </w:rPr>
                <w:t xml:space="preserve">Bakgrunn for saka</w:t>
              </w:r>
              <w:r>
                <w:br/>
              </w:r>
              <w:r>
                <w:t xml:space="preserve">Etne kommune har mottatt ei førespurnad i sak 23/1290 om kjøp av Årvika kai og overføring av kommunal veg i Årvika. Bruk må kommunen framleis ha og det er ynskjeleg å starta prosessen med å selje/overføre og regulere dette i ein avtale. Dei interesserte for kaibruk driv næring. Ansvar for framtidig vedlikehald blir då overført til andre. </w:t>
              </w:r>
            </w:p>
            <w:p>
              <w:pPr>
                <w:spacing w:after="160"/>
              </w:pPr>
              <w:r>
                <w:rPr>
                  <w:b/>
                </w:rPr>
                <w:t xml:space="preserve">Saks- og faktaopplysningar</w:t>
              </w:r>
            </w:p>
            <w:p>
              <w:pPr>
                <w:spacing w:after="160"/>
              </w:pPr>
              <w:r>
                <w:t xml:space="preserve">Før eit sal kan finne stad må det gjerast ein del avklaringar. Det er ikkje forhandla om salssum på noverande tidspunkt, då ein ynskjer at det skal takast stilling til om ei sal er aktuell før ein startar prosessen med å gjennomføre ei sal. Det er andre brukarar av vegen som det må takast hensyn til . Etne kommune eigar avmerkte område og flytebryggja.</w:t>
              </w:r>
            </w:p>
            <w:p>
              <w:pPr>
                <w:spacing w:after="160"/>
              </w:pPr>
              <w:r>
                <w:drawing>
                  <wp:inline distT="0" distB="0" distL="0" distR="0">
                    <wp:extent cx="5715000" cy="3819524"/>
                    <wp:effectExtent l="19050" t="0" r="0" b="0"/>
                    <wp:docPr id="2141010031"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cb68e69ccc3b4458"/>
                            <a:srcRect/>
                            <a:stretch>
                              <a:fillRect/>
                            </a:stretch>
                          </pic:blipFill>
                          <pic:spPr bwMode="auto">
                            <a:xfrm>
                              <a:off x="0" y="0"/>
                              <a:ext cx="5715000" cy="3819524"/>
                            </a:xfrm>
                            <a:prstGeom prst="rect">
                              <a:avLst/>
                            </a:prstGeom>
                          </pic:spPr>
                        </pic:pic>
                      </a:graphicData>
                    </a:graphic>
                  </wp:inline>
                </w:drawing>
              </w:r>
            </w:p>
            <w:p>
              <w:pPr>
                <w:spacing w:after="160"/>
              </w:pPr>
              <w:r>
                <w:br/>
              </w:r>
              <w:r>
                <w:br/>
              </w:r>
              <w:r>
                <w:rPr>
                  <w:b/>
                </w:rPr>
                <w:t xml:space="preserve">Innkomne merknader/uttale frå partar</w:t>
              </w:r>
            </w:p>
            <w:p>
              <w:pPr>
                <w:spacing w:after="160"/>
              </w:pPr>
              <w:r>
                <w:t xml:space="preserve">Alsåker Fjordbruk har ynskje om å kjøpe Årvika kai frå Etne kommune, for vidareutvikling i forbindelse med oppdrettsnæring.</w:t>
              </w:r>
            </w:p>
            <w:p>
              <w:pPr>
                <w:spacing w:after="160"/>
              </w:pPr>
              <w:r>
                <w:rPr>
                  <w:b/>
                </w:rPr>
                <w:t xml:space="preserve">Beredskap</w:t>
              </w:r>
            </w:p>
            <w:p>
              <w:pPr>
                <w:spacing w:after="160"/>
              </w:pPr>
              <w:r>
                <w:t xml:space="preserve">Det må takast stilling til om Etne kommune fortsatt skal ha bruksrett til deler av kai ved eit sal for tilkomst til blant anna Taraldsøya.</w:t>
              </w:r>
              <w:r>
                <w:br/>
              </w:r>
              <w:r>
                <w:t xml:space="preserve"> </w:t>
              </w:r>
            </w:p>
            <w:p>
              <w:pPr>
                <w:spacing w:after="160"/>
              </w:pPr>
              <w:r>
                <w:rPr>
                  <w:b/>
                </w:rPr>
                <w:t xml:space="preserve">Rådmannen/Kommunedirektøren sin konklusjon</w:t>
              </w:r>
            </w:p>
            <w:p>
              <w:pPr>
                <w:spacing w:after="160"/>
              </w:pPr>
              <w:r>
                <w:t xml:space="preserve">Kommunedirektøren tilrår at prosess med sal og overføring av kommunal veg kan starta.</w:t>
              </w:r>
            </w:p>
            <w:p>
              <w:pPr>
                <w:spacing w:after="160"/>
              </w:pPr>
              <w:r>
                <w:rPr>
                  <w:b/>
                </w:rPr>
                <w:t xml:space="preserve">Aktuelle lovar, forskrifter, avtalar m.m.</w:t>
              </w:r>
            </w:p>
            <w:p>
              <w:pPr>
                <w:spacing w:after="160"/>
              </w:pPr>
              <w:r>
                <w:t xml:space="preserve"> </w:t>
              </w:r>
            </w:p>
          </w:sdtContent>
        </w:sdt>
        <w:p w:rsidRPr="002C1B11" w:rsidR="002C49D5" w:rsidP="003E7097" w:rsidRDefault="00190C2E" w14:paraId="622FC00C" w14:textId="77777777"/>
      </w:sdtContent>
    </w:sdt>
    <w:sectPr w:rsidRPr="002C1B11" w:rsidR="002C49D5" w:rsidSect="008C40FA">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3EE95" w14:textId="77777777" w:rsidR="00105BE0" w:rsidRDefault="00105BE0" w:rsidP="00347814">
      <w:r>
        <w:separator/>
      </w:r>
    </w:p>
  </w:endnote>
  <w:endnote w:type="continuationSeparator" w:id="0">
    <w:p w14:paraId="77B250B6" w14:textId="77777777" w:rsidR="00105BE0" w:rsidRDefault="00105BE0"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43B3" w14:textId="77777777" w:rsidR="00105BE0" w:rsidRDefault="00105BE0" w:rsidP="00347814">
      <w:r>
        <w:separator/>
      </w:r>
    </w:p>
  </w:footnote>
  <w:footnote w:type="continuationSeparator" w:id="0">
    <w:p w14:paraId="1F7B00E9" w14:textId="77777777" w:rsidR="00105BE0" w:rsidRDefault="00105BE0"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01F42"/>
    <w:rsid w:val="00005E11"/>
    <w:rsid w:val="00010EA0"/>
    <w:rsid w:val="00023BE4"/>
    <w:rsid w:val="00026766"/>
    <w:rsid w:val="00027F47"/>
    <w:rsid w:val="00040D8D"/>
    <w:rsid w:val="00043C24"/>
    <w:rsid w:val="0006128D"/>
    <w:rsid w:val="00097008"/>
    <w:rsid w:val="000C1C83"/>
    <w:rsid w:val="000E124B"/>
    <w:rsid w:val="000F2188"/>
    <w:rsid w:val="000F3D76"/>
    <w:rsid w:val="00105BE0"/>
    <w:rsid w:val="00111FC4"/>
    <w:rsid w:val="00116C32"/>
    <w:rsid w:val="00143868"/>
    <w:rsid w:val="00161D04"/>
    <w:rsid w:val="00184E5F"/>
    <w:rsid w:val="00190C2E"/>
    <w:rsid w:val="00191CD5"/>
    <w:rsid w:val="00196357"/>
    <w:rsid w:val="00196991"/>
    <w:rsid w:val="00197371"/>
    <w:rsid w:val="001A0899"/>
    <w:rsid w:val="001B7C80"/>
    <w:rsid w:val="001C2736"/>
    <w:rsid w:val="001C71BA"/>
    <w:rsid w:val="001D06A6"/>
    <w:rsid w:val="001D3114"/>
    <w:rsid w:val="00220379"/>
    <w:rsid w:val="002275F5"/>
    <w:rsid w:val="0024523D"/>
    <w:rsid w:val="00246BAC"/>
    <w:rsid w:val="0027696E"/>
    <w:rsid w:val="002C1B11"/>
    <w:rsid w:val="002C49D5"/>
    <w:rsid w:val="002E12DF"/>
    <w:rsid w:val="003035FD"/>
    <w:rsid w:val="00306EDF"/>
    <w:rsid w:val="00317A0B"/>
    <w:rsid w:val="00347814"/>
    <w:rsid w:val="00370FBF"/>
    <w:rsid w:val="00382D8C"/>
    <w:rsid w:val="00383B81"/>
    <w:rsid w:val="00390E93"/>
    <w:rsid w:val="003A112B"/>
    <w:rsid w:val="003E2439"/>
    <w:rsid w:val="003E7097"/>
    <w:rsid w:val="004026C0"/>
    <w:rsid w:val="0040293E"/>
    <w:rsid w:val="004059C7"/>
    <w:rsid w:val="00411CB5"/>
    <w:rsid w:val="004551D0"/>
    <w:rsid w:val="00485EDF"/>
    <w:rsid w:val="004E50FD"/>
    <w:rsid w:val="005141EC"/>
    <w:rsid w:val="00542A27"/>
    <w:rsid w:val="00557BA4"/>
    <w:rsid w:val="00566A27"/>
    <w:rsid w:val="00570C42"/>
    <w:rsid w:val="005F7729"/>
    <w:rsid w:val="00656B12"/>
    <w:rsid w:val="00666F91"/>
    <w:rsid w:val="006817F9"/>
    <w:rsid w:val="00686A39"/>
    <w:rsid w:val="006C1610"/>
    <w:rsid w:val="006E6A9D"/>
    <w:rsid w:val="006F0A24"/>
    <w:rsid w:val="006F51A2"/>
    <w:rsid w:val="006F774C"/>
    <w:rsid w:val="00732CEF"/>
    <w:rsid w:val="00734928"/>
    <w:rsid w:val="007350E5"/>
    <w:rsid w:val="0073568C"/>
    <w:rsid w:val="0074424A"/>
    <w:rsid w:val="007769B8"/>
    <w:rsid w:val="00782EF5"/>
    <w:rsid w:val="007901CE"/>
    <w:rsid w:val="007A6AB4"/>
    <w:rsid w:val="007C1D31"/>
    <w:rsid w:val="007C52FD"/>
    <w:rsid w:val="0080603F"/>
    <w:rsid w:val="008171DC"/>
    <w:rsid w:val="00837BA2"/>
    <w:rsid w:val="00846E02"/>
    <w:rsid w:val="008510FA"/>
    <w:rsid w:val="00853B6B"/>
    <w:rsid w:val="0086294E"/>
    <w:rsid w:val="0086369B"/>
    <w:rsid w:val="00887BB0"/>
    <w:rsid w:val="008942CD"/>
    <w:rsid w:val="008A50F0"/>
    <w:rsid w:val="008B1595"/>
    <w:rsid w:val="008B5244"/>
    <w:rsid w:val="008C1838"/>
    <w:rsid w:val="008C40FA"/>
    <w:rsid w:val="008D2DF4"/>
    <w:rsid w:val="008D54A4"/>
    <w:rsid w:val="008E4305"/>
    <w:rsid w:val="008F58D0"/>
    <w:rsid w:val="009137CE"/>
    <w:rsid w:val="0092700B"/>
    <w:rsid w:val="00942EB4"/>
    <w:rsid w:val="00945821"/>
    <w:rsid w:val="00951CEF"/>
    <w:rsid w:val="0096100E"/>
    <w:rsid w:val="009662CD"/>
    <w:rsid w:val="00973558"/>
    <w:rsid w:val="009A26D7"/>
    <w:rsid w:val="009C0D56"/>
    <w:rsid w:val="009C7170"/>
    <w:rsid w:val="009C7B82"/>
    <w:rsid w:val="009E17C0"/>
    <w:rsid w:val="00A0469D"/>
    <w:rsid w:val="00A0723C"/>
    <w:rsid w:val="00A21707"/>
    <w:rsid w:val="00A23776"/>
    <w:rsid w:val="00A40C65"/>
    <w:rsid w:val="00A459E3"/>
    <w:rsid w:val="00A469FF"/>
    <w:rsid w:val="00A55B2D"/>
    <w:rsid w:val="00A662BA"/>
    <w:rsid w:val="00A94C59"/>
    <w:rsid w:val="00AB1474"/>
    <w:rsid w:val="00AB385C"/>
    <w:rsid w:val="00AC5279"/>
    <w:rsid w:val="00AD6DEC"/>
    <w:rsid w:val="00AF5B50"/>
    <w:rsid w:val="00AF5F06"/>
    <w:rsid w:val="00B051DF"/>
    <w:rsid w:val="00B075C8"/>
    <w:rsid w:val="00B07C90"/>
    <w:rsid w:val="00B10C55"/>
    <w:rsid w:val="00B25D7D"/>
    <w:rsid w:val="00B32AEB"/>
    <w:rsid w:val="00B33D7A"/>
    <w:rsid w:val="00B35502"/>
    <w:rsid w:val="00B4354D"/>
    <w:rsid w:val="00B92A0B"/>
    <w:rsid w:val="00B95324"/>
    <w:rsid w:val="00BA168B"/>
    <w:rsid w:val="00BE3F88"/>
    <w:rsid w:val="00C1612B"/>
    <w:rsid w:val="00C56BC4"/>
    <w:rsid w:val="00C70B08"/>
    <w:rsid w:val="00C71DCC"/>
    <w:rsid w:val="00C7619A"/>
    <w:rsid w:val="00CA6944"/>
    <w:rsid w:val="00CB59AD"/>
    <w:rsid w:val="00CC25CC"/>
    <w:rsid w:val="00CD051B"/>
    <w:rsid w:val="00CE257E"/>
    <w:rsid w:val="00CF3F74"/>
    <w:rsid w:val="00CF4474"/>
    <w:rsid w:val="00CF562F"/>
    <w:rsid w:val="00CF5E79"/>
    <w:rsid w:val="00D35B74"/>
    <w:rsid w:val="00D44788"/>
    <w:rsid w:val="00D93D29"/>
    <w:rsid w:val="00D963E1"/>
    <w:rsid w:val="00DB3E00"/>
    <w:rsid w:val="00DD31EE"/>
    <w:rsid w:val="00DE7DD6"/>
    <w:rsid w:val="00E4112F"/>
    <w:rsid w:val="00E42F6B"/>
    <w:rsid w:val="00E617E0"/>
    <w:rsid w:val="00E90C1E"/>
    <w:rsid w:val="00E950B1"/>
    <w:rsid w:val="00ED0823"/>
    <w:rsid w:val="00ED4B04"/>
    <w:rsid w:val="00EE795E"/>
    <w:rsid w:val="00EF4732"/>
    <w:rsid w:val="00F17BF4"/>
    <w:rsid w:val="00F35E49"/>
    <w:rsid w:val="00F551D1"/>
    <w:rsid w:val="00F57307"/>
    <w:rsid w:val="00F57F2D"/>
    <w:rsid w:val="00F60102"/>
    <w:rsid w:val="00F93B3F"/>
    <w:rsid w:val="00FA1A23"/>
    <w:rsid w:val="00FA1E8A"/>
    <w:rsid w:val="00FB528E"/>
    <w:rsid w:val="00FB563F"/>
    <w:rsid w:val="00FC6F23"/>
    <w:rsid w:val="00FD6628"/>
    <w:rsid w:val="00FE41EA"/>
    <w:rsid w:val="00FF60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46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817F9"/>
    <w:pPr>
      <w:spacing w:after="0"/>
      <w:contextualSpacing/>
    </w:pPr>
    <w:rPr>
      <w:rFonts w:cs="Times New Roman"/>
      <w:szCs w:val="20"/>
      <w:lang w:val="nn-NO" w:eastAsia="nb-NO"/>
    </w:rPr>
  </w:style>
  <w:style w:type="paragraph" w:styleId="Overskrift1">
    <w:name w:val="heading 1"/>
    <w:basedOn w:val="Normal"/>
    <w:next w:val="Normal"/>
    <w:link w:val="Overskrift1Teikn"/>
    <w:uiPriority w:val="9"/>
    <w:qFormat/>
    <w:rsid w:val="00B4354D"/>
    <w:pPr>
      <w:keepNext/>
      <w:keepLines/>
      <w:outlineLvl w:val="0"/>
    </w:pPr>
    <w:rPr>
      <w:rFonts w:eastAsiaTheme="majorEastAsia" w:cstheme="majorBidi"/>
      <w:b/>
      <w:sz w:val="28"/>
      <w:szCs w:val="32"/>
    </w:rPr>
  </w:style>
  <w:style w:type="paragraph" w:styleId="Overskrift2">
    <w:name w:val="heading 2"/>
    <w:basedOn w:val="Normal"/>
    <w:next w:val="Normal"/>
    <w:link w:val="Overskrift2Teikn"/>
    <w:uiPriority w:val="9"/>
    <w:unhideWhenUsed/>
    <w:qFormat/>
    <w:rsid w:val="00B4354D"/>
    <w:pPr>
      <w:keepNext/>
      <w:keepLines/>
      <w:outlineLvl w:val="1"/>
    </w:pPr>
    <w:rPr>
      <w:rFonts w:eastAsiaTheme="majorEastAsia" w:cstheme="majorBidi"/>
      <w:b/>
      <w:sz w:val="26"/>
      <w:szCs w:val="26"/>
    </w:rPr>
  </w:style>
  <w:style w:type="paragraph" w:styleId="Overskrift3">
    <w:name w:val="heading 3"/>
    <w:basedOn w:val="Normal"/>
    <w:next w:val="Normal"/>
    <w:link w:val="Overskrift3Teikn"/>
    <w:uiPriority w:val="9"/>
    <w:unhideWhenUsed/>
    <w:qFormat/>
    <w:rsid w:val="00B4354D"/>
    <w:pPr>
      <w:keepNext/>
      <w:keepLines/>
      <w:outlineLvl w:val="2"/>
    </w:pPr>
    <w:rPr>
      <w:rFonts w:eastAsiaTheme="majorEastAsia" w:cstheme="majorBidi"/>
      <w:b/>
      <w:szCs w:val="24"/>
    </w:rPr>
  </w:style>
  <w:style w:type="paragraph" w:styleId="Overskrift4">
    <w:name w:val="heading 4"/>
    <w:basedOn w:val="Normal"/>
    <w:next w:val="Normal"/>
    <w:link w:val="Overskrift4Teikn"/>
    <w:uiPriority w:val="9"/>
    <w:semiHidden/>
    <w:unhideWhenUsed/>
    <w:qFormat/>
    <w:rsid w:val="00B4354D"/>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egtabell" w:default="1">
    <w:name w:val="Normal Table"/>
    <w:uiPriority w:val="99"/>
    <w:semiHidden/>
    <w:unhideWhenUsed/>
    <w:tblPr>
      <w:tblInd w:w="0" w:type="dxa"/>
      <w:tblCellMar>
        <w:top w:w="0" w:type="dxa"/>
        <w:left w:w="108" w:type="dxa"/>
        <w:bottom w:w="0" w:type="dxa"/>
        <w:right w:w="108" w:type="dxa"/>
      </w:tblCellMar>
    </w:tblPr>
  </w:style>
  <w:style w:type="numbering" w:styleId="Ingaliste" w:default="1">
    <w:name w:val="No List"/>
    <w:uiPriority w:val="99"/>
    <w:semiHidden/>
    <w:unhideWhenUsed/>
  </w:style>
  <w:style w:type="paragraph" w:styleId="Botntekst">
    <w:name w:val="footer"/>
    <w:basedOn w:val="Normal"/>
    <w:link w:val="BotntekstTeikn"/>
    <w:uiPriority w:val="99"/>
    <w:unhideWhenUsed/>
    <w:rsid w:val="00B4354D"/>
    <w:rPr>
      <w:sz w:val="20"/>
    </w:rPr>
  </w:style>
  <w:style w:type="character" w:styleId="BotntekstTeikn" w:customStyle="1">
    <w:name w:val="Botntekst Teikn"/>
    <w:basedOn w:val="Standardskriftforavsnitt"/>
    <w:link w:val="Botntekst"/>
    <w:uiPriority w:val="99"/>
    <w:rsid w:val="00B4354D"/>
    <w:rPr>
      <w:rFonts w:cs="Times New Roman"/>
      <w:sz w:val="20"/>
      <w:szCs w:val="20"/>
      <w:lang w:eastAsia="nb-NO"/>
    </w:rPr>
  </w:style>
  <w:style w:type="character" w:styleId="Overskrift1Teikn" w:customStyle="1">
    <w:name w:val="Overskrift 1 Teikn"/>
    <w:basedOn w:val="Standardskriftforavsnitt"/>
    <w:link w:val="Overskrift1"/>
    <w:uiPriority w:val="9"/>
    <w:rsid w:val="00B4354D"/>
    <w:rPr>
      <w:rFonts w:eastAsiaTheme="majorEastAsia" w:cstheme="majorBidi"/>
      <w:b/>
      <w:sz w:val="28"/>
      <w:szCs w:val="32"/>
      <w:lang w:eastAsia="nb-NO"/>
    </w:rPr>
  </w:style>
  <w:style w:type="character" w:styleId="Overskrift2Teikn" w:customStyle="1">
    <w:name w:val="Overskrift 2 Teikn"/>
    <w:basedOn w:val="Standardskriftforavsnitt"/>
    <w:link w:val="Overskrift2"/>
    <w:uiPriority w:val="9"/>
    <w:rsid w:val="00B4354D"/>
    <w:rPr>
      <w:rFonts w:eastAsiaTheme="majorEastAsia" w:cstheme="majorBidi"/>
      <w:b/>
      <w:sz w:val="26"/>
      <w:szCs w:val="26"/>
      <w:lang w:eastAsia="nb-NO"/>
    </w:rPr>
  </w:style>
  <w:style w:type="character" w:styleId="Overskrift3Teikn" w:customStyle="1">
    <w:name w:val="Overskrift 3 Teikn"/>
    <w:basedOn w:val="Standardskriftforavsnitt"/>
    <w:link w:val="Overskrift3"/>
    <w:uiPriority w:val="9"/>
    <w:rsid w:val="00B4354D"/>
    <w:rPr>
      <w:rFonts w:eastAsiaTheme="majorEastAsia" w:cstheme="majorBidi"/>
      <w:b/>
      <w:sz w:val="24"/>
      <w:szCs w:val="24"/>
      <w:lang w:eastAsia="nb-NO"/>
    </w:rPr>
  </w:style>
  <w:style w:type="character" w:styleId="Overskrift4Teikn" w:customStyle="1">
    <w:name w:val="Overskrift 4 Teikn"/>
    <w:basedOn w:val="Standardskriftforavsnitt"/>
    <w:link w:val="Overskrift4"/>
    <w:uiPriority w:val="9"/>
    <w:semiHidden/>
    <w:rsid w:val="00B4354D"/>
    <w:rPr>
      <w:rFonts w:eastAsiaTheme="majorEastAsia" w:cstheme="majorBidi"/>
      <w:b/>
      <w:iCs/>
      <w:sz w:val="24"/>
      <w:szCs w:val="20"/>
      <w:lang w:eastAsia="nb-NO"/>
    </w:rPr>
  </w:style>
  <w:style w:type="paragraph" w:styleId="Topptekst">
    <w:name w:val="header"/>
    <w:basedOn w:val="Normal"/>
    <w:link w:val="TopptekstTeikn"/>
    <w:uiPriority w:val="99"/>
    <w:unhideWhenUsed/>
    <w:rsid w:val="00B4354D"/>
    <w:pPr>
      <w:tabs>
        <w:tab w:val="center" w:pos="4536"/>
        <w:tab w:val="right" w:pos="9072"/>
      </w:tabs>
    </w:pPr>
  </w:style>
  <w:style w:type="character" w:styleId="TopptekstTeikn" w:customStyle="1">
    <w:name w:val="Topptekst Teikn"/>
    <w:basedOn w:val="Standardskriftforavsnitt"/>
    <w:link w:val="Topptekst"/>
    <w:uiPriority w:val="99"/>
    <w:rsid w:val="00B4354D"/>
    <w:rPr>
      <w:rFonts w:cs="Times New Roman"/>
      <w:sz w:val="24"/>
      <w:szCs w:val="20"/>
      <w:lang w:eastAsia="nb-NO"/>
    </w:rPr>
  </w:style>
  <w:style w:type="table" w:styleId="Tabellrutenett">
    <w:name w:val="Table Grid"/>
    <w:basedOn w:val="Vanlegtabell"/>
    <w:uiPriority w:val="39"/>
    <w:rsid w:val="00B4354D"/>
    <w:pPr>
      <w:spacing w:after="0" w:line="240" w:lineRule="auto"/>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sshaldartekst">
    <w:name w:val="Placeholder Text"/>
    <w:basedOn w:val="Standardskriftforavsnitt"/>
    <w:uiPriority w:val="99"/>
    <w:semiHidden/>
    <w:rsid w:val="0040293E"/>
    <w:rPr>
      <w:color w:val="808080"/>
    </w:rPr>
  </w:style>
  <w:style w:type="character" w:styleId="Boktittel">
    <w:name w:val="Book Title"/>
    <w:basedOn w:val="Standardskriftforavsnitt"/>
    <w:uiPriority w:val="33"/>
    <w:rsid w:val="00B4354D"/>
    <w:rPr>
      <w:rFonts w:ascii="Calibri" w:hAnsi="Calibri"/>
      <w:b/>
      <w:bCs/>
      <w:i/>
      <w:iCs/>
      <w:spacing w:val="5"/>
      <w:sz w:val="24"/>
    </w:rPr>
  </w:style>
  <w:style w:type="character" w:styleId="Sterk">
    <w:name w:val="Strong"/>
    <w:basedOn w:val="Standardskriftforavsnitt"/>
    <w:uiPriority w:val="22"/>
    <w:rsid w:val="00B4354D"/>
    <w:rPr>
      <w:rFonts w:ascii="Calibri" w:hAnsi="Calibri"/>
      <w:b/>
      <w:bCs/>
      <w:sz w:val="24"/>
    </w:rPr>
  </w:style>
  <w:style w:type="paragraph" w:styleId="H1AcosMote" w:customStyle="1">
    <w:name w:val="H1 Acos Mote"/>
    <w:basedOn w:val="Normal"/>
    <w:next w:val="Normal"/>
    <w:link w:val="H1AcosMoteTegn"/>
    <w:qFormat/>
    <w:rsid w:val="006817F9"/>
    <w:pPr>
      <w:keepNext/>
      <w:keepLines/>
      <w:outlineLvl w:val="1"/>
    </w:pPr>
    <w:rPr>
      <w:b/>
      <w:sz w:val="28"/>
    </w:rPr>
  </w:style>
  <w:style w:type="paragraph" w:styleId="H2AcosMote" w:customStyle="1">
    <w:name w:val="H2 Acos Mote"/>
    <w:basedOn w:val="Normal"/>
    <w:next w:val="Normal"/>
    <w:link w:val="H2AcosMoteTegn"/>
    <w:qFormat/>
    <w:rsid w:val="006817F9"/>
    <w:pPr>
      <w:keepNext/>
      <w:keepLines/>
      <w:outlineLvl w:val="2"/>
    </w:pPr>
    <w:rPr>
      <w:b/>
      <w:sz w:val="26"/>
    </w:rPr>
  </w:style>
  <w:style w:type="paragraph" w:styleId="H3AcosMote" w:customStyle="1">
    <w:name w:val="H3 Acos Mote"/>
    <w:basedOn w:val="Normal"/>
    <w:next w:val="Normal"/>
    <w:link w:val="H3AcosMoteTegn"/>
    <w:qFormat/>
    <w:rsid w:val="009E33CB"/>
    <w:pPr>
      <w:keepNext/>
      <w:keepLines/>
      <w:outlineLvl w:val="3"/>
    </w:pPr>
    <w:rPr>
      <w:b/>
    </w:rPr>
  </w:style>
  <w:style w:type="character" w:styleId="H1AcosMoteTegn" w:customStyle="1">
    <w:name w:val="H1 Acos Mote Tegn"/>
    <w:basedOn w:val="Standardskriftforavsnitt"/>
    <w:link w:val="H1AcosMote"/>
    <w:rsid w:val="006817F9"/>
    <w:rPr>
      <w:rFonts w:cs="Times New Roman"/>
      <w:b/>
      <w:sz w:val="28"/>
      <w:szCs w:val="20"/>
      <w:lang w:val="nn-NO" w:eastAsia="nb-NO"/>
    </w:rPr>
  </w:style>
  <w:style w:type="character" w:styleId="H2AcosMoteTegn" w:customStyle="1">
    <w:name w:val="H2 Acos Mote Tegn"/>
    <w:basedOn w:val="Standardskriftforavsnitt"/>
    <w:link w:val="H2AcosMote"/>
    <w:rsid w:val="006817F9"/>
    <w:rPr>
      <w:rFonts w:cs="Times New Roman"/>
      <w:b/>
      <w:sz w:val="26"/>
      <w:szCs w:val="20"/>
      <w:lang w:val="nn-NO" w:eastAsia="nb-NO"/>
    </w:rPr>
  </w:style>
  <w:style w:type="character" w:styleId="H3AcosMoteTegn" w:customStyle="1">
    <w:name w:val="H3 Acos Mote Tegn"/>
    <w:basedOn w:val="Standardskriftforavsnitt"/>
    <w:link w:val="H3AcosMote"/>
    <w:rsid w:val="005F7729"/>
    <w:rPr>
      <w:rFonts w:cs="Times New Roman"/>
      <w:b/>
      <w:sz w:val="24"/>
      <w:szCs w:val="20"/>
      <w:lang w:eastAsia="nb-NO"/>
    </w:rPr>
  </w:style>
  <w:style w:type="paragraph" w:styleId="Listeavsnitt">
    <w:name w:val="List Paragraph"/>
    <w:basedOn w:val="Normal"/>
    <w:uiPriority w:val="34"/>
    <w:rsid w:val="008942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jpe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image" Target="/media/image2.bin" Id="Rcb68e69ccc3b44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98689E" w:rsidRDefault="00FF6C1E">
          <w:r w:rsidRPr="006D5990">
            <w:rPr>
              <w:rStyle w:val="Plasshaldartekst"/>
            </w:rPr>
            <w:t>Klikk eller trykk her for å skrive inn tekst.</w:t>
          </w:r>
        </w:p>
      </w:docPartBody>
    </w:docPart>
    <w:docPart>
      <w:docPartPr>
        <w:name w:val="C0CBD26F0E8F41C9A3D2873C1933D34A"/>
        <w:category>
          <w:name w:val="Generelt"/>
          <w:gallery w:val="placeholder"/>
        </w:category>
        <w:types>
          <w:type w:val="bbPlcHdr"/>
        </w:types>
        <w:behaviors>
          <w:behavior w:val="content"/>
        </w:behaviors>
        <w:guid w:val="{7D88A79F-A3DF-4ABC-B174-3085A7C5E5EE}"/>
      </w:docPartPr>
      <w:docPartBody>
        <w:p w:rsidR="0098689E" w:rsidRDefault="00EA1ADB" w:rsidP="00170DDE">
          <w:pPr>
            <w:pStyle w:val="C0CBD26F0E8F41C9A3D2873C1933D34A"/>
          </w:pPr>
          <w:r w:rsidRPr="002C1B11">
            <w:t xml:space="preserve"> </w:t>
          </w:r>
        </w:p>
      </w:docPartBody>
    </w:docPart>
    <w:docPart>
      <w:docPartPr>
        <w:name w:val="EF1F04B5EF5F42B6B4E8F40F5DE6ED6B"/>
        <w:category>
          <w:name w:val="Generelt"/>
          <w:gallery w:val="placeholder"/>
        </w:category>
        <w:types>
          <w:type w:val="bbPlcHdr"/>
        </w:types>
        <w:behaviors>
          <w:behavior w:val="content"/>
        </w:behaviors>
        <w:guid w:val="{449F4B8F-88FC-406A-9065-89DEF3C6CBD0}"/>
      </w:docPartPr>
      <w:docPartBody>
        <w:p w:rsidR="0098689E" w:rsidRDefault="00FF6C1E" w:rsidP="00FF6C1E">
          <w:pPr>
            <w:pStyle w:val="EF1F04B5EF5F42B6B4E8F40F5DE6ED6B"/>
          </w:pPr>
          <w:r w:rsidRPr="006D5990">
            <w:rPr>
              <w:rStyle w:val="Plasshaldartekst"/>
            </w:rPr>
            <w:t>Klikk eller trykk her for å skrive inn tekst.</w:t>
          </w:r>
        </w:p>
      </w:docPartBody>
    </w:docPart>
    <w:docPart>
      <w:docPartPr>
        <w:name w:val="247974B5E35C429D8BE7717B7E5CC13A"/>
        <w:category>
          <w:name w:val="Generelt"/>
          <w:gallery w:val="placeholder"/>
        </w:category>
        <w:types>
          <w:type w:val="bbPlcHdr"/>
        </w:types>
        <w:behaviors>
          <w:behavior w:val="content"/>
        </w:behaviors>
        <w:guid w:val="{4C3B27A6-9804-41ED-88EA-5E75851515A6}"/>
      </w:docPartPr>
      <w:docPartBody>
        <w:p w:rsidR="0098689E" w:rsidRDefault="00EA1ADB" w:rsidP="00991929">
          <w:pPr>
            <w:pStyle w:val="247974B5E35C429D8BE7717B7E5CC13A"/>
          </w:pPr>
          <w:r w:rsidRPr="002C1B11">
            <w:t xml:space="preserve"> </w:t>
          </w:r>
        </w:p>
      </w:docPartBody>
    </w:docPart>
    <w:docPart>
      <w:docPartPr>
        <w:name w:val="E195A39995BA47A3A80523EA8B28F65C"/>
        <w:category>
          <w:name w:val="Generelt"/>
          <w:gallery w:val="placeholder"/>
        </w:category>
        <w:types>
          <w:type w:val="bbPlcHdr"/>
        </w:types>
        <w:behaviors>
          <w:behavior w:val="content"/>
        </w:behaviors>
        <w:guid w:val="{479D6A26-C887-48F9-959F-A95FCD9E7CB7}"/>
      </w:docPartPr>
      <w:docPartBody>
        <w:p w:rsidR="0098689E" w:rsidRDefault="00FF6C1E" w:rsidP="00FF6C1E">
          <w:pPr>
            <w:pStyle w:val="E195A39995BA47A3A80523EA8B28F65C"/>
          </w:pPr>
          <w:r w:rsidRPr="006D5990">
            <w:rPr>
              <w:rStyle w:val="Plasshaldartekst"/>
            </w:rPr>
            <w:t>Klikk eller trykk her for å skrive inn tekst.</w:t>
          </w:r>
        </w:p>
      </w:docPartBody>
    </w:docPart>
    <w:docPart>
      <w:docPartPr>
        <w:name w:val="6D852DFAAC3B42BDBDAD1E92FBD3C0D9"/>
        <w:category>
          <w:name w:val="Generelt"/>
          <w:gallery w:val="placeholder"/>
        </w:category>
        <w:types>
          <w:type w:val="bbPlcHdr"/>
        </w:types>
        <w:behaviors>
          <w:behavior w:val="content"/>
        </w:behaviors>
        <w:guid w:val="{2D6FBBCA-F010-4312-8C70-7D3D51BEF5A3}"/>
      </w:docPartPr>
      <w:docPartBody>
        <w:p w:rsidR="0098689E" w:rsidRDefault="00FF6C1E" w:rsidP="00FF6C1E">
          <w:pPr>
            <w:pStyle w:val="6D852DFAAC3B42BDBDAD1E92FBD3C0D9"/>
          </w:pPr>
          <w:r w:rsidRPr="006D5990">
            <w:rPr>
              <w:rStyle w:val="Plasshaldartekst"/>
            </w:rPr>
            <w:t>Klikk eller trykk her for å skrive inn tekst.</w:t>
          </w:r>
        </w:p>
      </w:docPartBody>
    </w:docPart>
    <w:docPart>
      <w:docPartPr>
        <w:name w:val="7D473BA042D34109BA8DB2F9D1D97717"/>
        <w:category>
          <w:name w:val="Generelt"/>
          <w:gallery w:val="placeholder"/>
        </w:category>
        <w:types>
          <w:type w:val="bbPlcHdr"/>
        </w:types>
        <w:behaviors>
          <w:behavior w:val="content"/>
        </w:behaviors>
        <w:guid w:val="{1E619383-55BC-4C64-9783-BA602BD5B087}"/>
      </w:docPartPr>
      <w:docPartBody>
        <w:p w:rsidR="0098689E" w:rsidRDefault="00FF6C1E" w:rsidP="00FF6C1E">
          <w:pPr>
            <w:pStyle w:val="7D473BA042D34109BA8DB2F9D1D97717"/>
          </w:pPr>
          <w:r w:rsidRPr="006D5990">
            <w:rPr>
              <w:rStyle w:val="Plasshaldartekst"/>
            </w:rPr>
            <w:t>Klikk eller trykk her for å skrive inn tekst.</w:t>
          </w:r>
        </w:p>
      </w:docPartBody>
    </w:docPart>
    <w:docPart>
      <w:docPartPr>
        <w:name w:val="14F5C7B2A8F041A68673E4D96325AAA4"/>
        <w:category>
          <w:name w:val="Generelt"/>
          <w:gallery w:val="placeholder"/>
        </w:category>
        <w:types>
          <w:type w:val="bbPlcHdr"/>
        </w:types>
        <w:behaviors>
          <w:behavior w:val="content"/>
        </w:behaviors>
        <w:guid w:val="{0635FB47-9BCF-469C-AB55-025023F30E48}"/>
      </w:docPartPr>
      <w:docPartBody>
        <w:p w:rsidR="0098689E" w:rsidRDefault="00FF6C1E" w:rsidP="00FF6C1E">
          <w:pPr>
            <w:pStyle w:val="14F5C7B2A8F041A68673E4D96325AAA4"/>
          </w:pPr>
          <w:r w:rsidRPr="006D5990">
            <w:rPr>
              <w:rStyle w:val="Plasshaldartekst"/>
            </w:rPr>
            <w:t>Klikk eller trykk her for å skrive inn tekst.</w:t>
          </w:r>
        </w:p>
      </w:docPartBody>
    </w:docPart>
    <w:docPart>
      <w:docPartPr>
        <w:name w:val="DCD99BD531B24783B723B97713947448"/>
        <w:category>
          <w:name w:val="Generelt"/>
          <w:gallery w:val="placeholder"/>
        </w:category>
        <w:types>
          <w:type w:val="bbPlcHdr"/>
        </w:types>
        <w:behaviors>
          <w:behavior w:val="content"/>
        </w:behaviors>
        <w:guid w:val="{5A77C860-461C-4D47-ABD4-43D362CC8982}"/>
      </w:docPartPr>
      <w:docPartBody>
        <w:p w:rsidR="0098689E" w:rsidRDefault="00FF6C1E" w:rsidP="00FF6C1E">
          <w:pPr>
            <w:pStyle w:val="DCD99BD531B24783B723B97713947448"/>
          </w:pPr>
          <w:r w:rsidRPr="006D5990">
            <w:rPr>
              <w:rStyle w:val="Plasshaldartekst"/>
            </w:rPr>
            <w:t>Klikk eller trykk her for å skrive inn tekst.</w:t>
          </w:r>
        </w:p>
      </w:docPartBody>
    </w:docPart>
    <w:docPart>
      <w:docPartPr>
        <w:name w:val="0692EAADFF3147729A9961C2A8732560"/>
        <w:category>
          <w:name w:val="Generelt"/>
          <w:gallery w:val="placeholder"/>
        </w:category>
        <w:types>
          <w:type w:val="bbPlcHdr"/>
        </w:types>
        <w:behaviors>
          <w:behavior w:val="content"/>
        </w:behaviors>
        <w:guid w:val="{B6620999-4B2C-4023-A526-96B5310E1791}"/>
      </w:docPartPr>
      <w:docPartBody>
        <w:p w:rsidR="0098689E" w:rsidRDefault="00FF6C1E" w:rsidP="00FF6C1E">
          <w:pPr>
            <w:pStyle w:val="0692EAADFF3147729A9961C2A8732560"/>
          </w:pPr>
          <w:r w:rsidRPr="006D5990">
            <w:rPr>
              <w:rStyle w:val="Plasshaldartekst"/>
            </w:rPr>
            <w:t>Klikk eller trykk her for å skrive inn tekst.</w:t>
          </w:r>
        </w:p>
      </w:docPartBody>
    </w:docPart>
    <w:docPart>
      <w:docPartPr>
        <w:name w:val="93F5972B2053426E9C65AFBA4ADF5C26"/>
        <w:category>
          <w:name w:val="Generelt"/>
          <w:gallery w:val="placeholder"/>
        </w:category>
        <w:types>
          <w:type w:val="bbPlcHdr"/>
        </w:types>
        <w:behaviors>
          <w:behavior w:val="content"/>
        </w:behaviors>
        <w:guid w:val="{36B344B5-10C3-4805-8B60-3614DEED265B}"/>
      </w:docPartPr>
      <w:docPartBody>
        <w:p w:rsidR="0098689E" w:rsidRDefault="00FF6C1E" w:rsidP="00FF6C1E">
          <w:pPr>
            <w:pStyle w:val="93F5972B2053426E9C65AFBA4ADF5C26"/>
          </w:pPr>
          <w:r w:rsidRPr="006D5990">
            <w:rPr>
              <w:rStyle w:val="Plasshaldartekst"/>
            </w:rPr>
            <w:t>Klikk eller trykk her for å skrive inn tekst.</w:t>
          </w:r>
        </w:p>
      </w:docPartBody>
    </w:docPart>
    <w:docPart>
      <w:docPartPr>
        <w:name w:val="886A0976BCD641A88B99C7215D5A42B5"/>
        <w:category>
          <w:name w:val="Generelt"/>
          <w:gallery w:val="placeholder"/>
        </w:category>
        <w:types>
          <w:type w:val="bbPlcHdr"/>
        </w:types>
        <w:behaviors>
          <w:behavior w:val="content"/>
        </w:behaviors>
        <w:guid w:val="{A847EE44-3295-452F-817B-9ED044AEDAD6}"/>
      </w:docPartPr>
      <w:docPartBody>
        <w:p w:rsidR="0098689E" w:rsidRDefault="00FF6C1E" w:rsidP="00FF6C1E">
          <w:pPr>
            <w:pStyle w:val="886A0976BCD641A88B99C7215D5A42B5"/>
          </w:pPr>
          <w:r w:rsidRPr="006D5990">
            <w:rPr>
              <w:rStyle w:val="Plasshaldartekst"/>
            </w:rPr>
            <w:t>Klikk eller trykk her for å skrive inn tekst.</w:t>
          </w:r>
        </w:p>
      </w:docPartBody>
    </w:docPart>
    <w:docPart>
      <w:docPartPr>
        <w:name w:val="B9D56A7C85004831AA43D8FA036AB159"/>
        <w:category>
          <w:name w:val="Generelt"/>
          <w:gallery w:val="placeholder"/>
        </w:category>
        <w:types>
          <w:type w:val="bbPlcHdr"/>
        </w:types>
        <w:behaviors>
          <w:behavior w:val="content"/>
        </w:behaviors>
        <w:guid w:val="{DB4093DC-E860-4D59-A575-9D4023FCE076}"/>
      </w:docPartPr>
      <w:docPartBody>
        <w:p w:rsidR="0098689E" w:rsidRDefault="00FF6C1E" w:rsidP="00FF6C1E">
          <w:pPr>
            <w:pStyle w:val="B9D56A7C85004831AA43D8FA036AB159"/>
          </w:pPr>
          <w:r w:rsidRPr="006D5990">
            <w:rPr>
              <w:rStyle w:val="Plasshaldartekst"/>
            </w:rPr>
            <w:t>Klikk eller trykk her for å skrive inn tekst.</w:t>
          </w:r>
        </w:p>
      </w:docPartBody>
    </w:docPart>
    <w:docPart>
      <w:docPartPr>
        <w:name w:val="0B734720C4D747268297F05380F68184"/>
        <w:category>
          <w:name w:val="Generelt"/>
          <w:gallery w:val="placeholder"/>
        </w:category>
        <w:types>
          <w:type w:val="bbPlcHdr"/>
        </w:types>
        <w:behaviors>
          <w:behavior w:val="content"/>
        </w:behaviors>
        <w:guid w:val="{89AF6C80-0932-4422-8932-5EF7D2385240}"/>
      </w:docPartPr>
      <w:docPartBody>
        <w:p w:rsidR="0098689E" w:rsidRDefault="00FF6C1E" w:rsidP="00FF6C1E">
          <w:pPr>
            <w:pStyle w:val="0B734720C4D747268297F05380F68184"/>
          </w:pPr>
          <w:r w:rsidRPr="006D5990">
            <w:rPr>
              <w:rStyle w:val="Plasshaldartekst"/>
            </w:rPr>
            <w:t>Klikk eller trykk her for å skrive inn tekst.</w:t>
          </w:r>
        </w:p>
      </w:docPartBody>
    </w:docPart>
    <w:docPart>
      <w:docPartPr>
        <w:name w:val="57BE1E0816934D5CB0A9F4DC4B1DFA22"/>
        <w:category>
          <w:name w:val="Generelt"/>
          <w:gallery w:val="placeholder"/>
        </w:category>
        <w:types>
          <w:type w:val="bbPlcHdr"/>
        </w:types>
        <w:behaviors>
          <w:behavior w:val="content"/>
        </w:behaviors>
        <w:guid w:val="{607C0BC3-F4D3-404F-B71B-52BBFCA27752}"/>
      </w:docPartPr>
      <w:docPartBody>
        <w:p w:rsidR="0098689E" w:rsidRDefault="00EA1ADB" w:rsidP="00FF6C1E">
          <w:pPr>
            <w:pStyle w:val="57BE1E0816934D5CB0A9F4DC4B1DFA22"/>
          </w:pPr>
          <w:r w:rsidRPr="002C1B11">
            <w:t xml:space="preserve"> </w:t>
          </w:r>
        </w:p>
      </w:docPartBody>
    </w:docPart>
    <w:docPart>
      <w:docPartPr>
        <w:name w:val="E61351BECC5E408CBB950958A76988F4"/>
        <w:category>
          <w:name w:val="Generelt"/>
          <w:gallery w:val="placeholder"/>
        </w:category>
        <w:types>
          <w:type w:val="bbPlcHdr"/>
        </w:types>
        <w:behaviors>
          <w:behavior w:val="content"/>
        </w:behaviors>
        <w:guid w:val="{2806370F-BEBB-4CA3-AE8F-961136A71D97}"/>
      </w:docPartPr>
      <w:docPartBody>
        <w:p w:rsidR="0098689E" w:rsidRDefault="00EA1ADB" w:rsidP="00FF6C1E">
          <w:pPr>
            <w:pStyle w:val="E61351BECC5E408CBB950958A76988F4"/>
          </w:pPr>
          <w:r w:rsidRPr="002C1B11">
            <w:t xml:space="preserve"> </w:t>
          </w:r>
        </w:p>
      </w:docPartBody>
    </w:docPart>
    <w:docPart>
      <w:docPartPr>
        <w:name w:val="3CA23D76445E473F9AA3B96380F723EF"/>
        <w:category>
          <w:name w:val="Generelt"/>
          <w:gallery w:val="placeholder"/>
        </w:category>
        <w:types>
          <w:type w:val="bbPlcHdr"/>
        </w:types>
        <w:behaviors>
          <w:behavior w:val="content"/>
        </w:behaviors>
        <w:guid w:val="{B9D73A7D-21E1-4021-B158-6B1580B17466}"/>
      </w:docPartPr>
      <w:docPartBody>
        <w:p w:rsidR="0098689E" w:rsidRDefault="00EA1ADB" w:rsidP="00991929">
          <w:pPr>
            <w:pStyle w:val="3CA23D76445E473F9AA3B96380F723EF"/>
          </w:pPr>
          <w:r w:rsidRPr="002C1B11">
            <w:t xml:space="preserve"> </w:t>
          </w:r>
        </w:p>
      </w:docPartBody>
    </w:docPart>
    <w:docPart>
      <w:docPartPr>
        <w:name w:val="B0FF102B5139446EA084FCE6845F37CA"/>
        <w:category>
          <w:name w:val="Generelt"/>
          <w:gallery w:val="placeholder"/>
        </w:category>
        <w:types>
          <w:type w:val="bbPlcHdr"/>
        </w:types>
        <w:behaviors>
          <w:behavior w:val="content"/>
        </w:behaviors>
        <w:guid w:val="{0A570F3B-035E-4951-A86F-BD11A7F8E400}"/>
      </w:docPartPr>
      <w:docPartBody>
        <w:p w:rsidR="0098689E" w:rsidRDefault="00FF6C1E" w:rsidP="00FF6C1E">
          <w:pPr>
            <w:pStyle w:val="B0FF102B5139446EA084FCE6845F37CA"/>
          </w:pPr>
          <w:r w:rsidRPr="006D5990">
            <w:rPr>
              <w:rStyle w:val="Plasshaldartekst"/>
            </w:rPr>
            <w:t>Klikk eller trykk her for å skrive inn tekst.</w:t>
          </w:r>
        </w:p>
      </w:docPartBody>
    </w:docPart>
    <w:docPart>
      <w:docPartPr>
        <w:name w:val="D6AB5CD630F64C88B7D9E046E7544967"/>
        <w:category>
          <w:name w:val="Generelt"/>
          <w:gallery w:val="placeholder"/>
        </w:category>
        <w:types>
          <w:type w:val="bbPlcHdr"/>
        </w:types>
        <w:behaviors>
          <w:behavior w:val="content"/>
        </w:behaviors>
        <w:guid w:val="{2E338FEA-933D-4965-9A25-27843BACAEC5}"/>
      </w:docPartPr>
      <w:docPartBody>
        <w:p w:rsidR="0098689E" w:rsidRDefault="00FF6C1E" w:rsidP="00FF6C1E">
          <w:pPr>
            <w:pStyle w:val="D6AB5CD630F64C88B7D9E046E7544967"/>
          </w:pPr>
          <w:r w:rsidRPr="006D5990">
            <w:rPr>
              <w:rStyle w:val="Plasshaldartekst"/>
            </w:rPr>
            <w:t>Klikk eller trykk her for å skrive inn tekst.</w:t>
          </w:r>
        </w:p>
      </w:docPartBody>
    </w:docPart>
    <w:docPart>
      <w:docPartPr>
        <w:name w:val="2337EC0522D34987AEEDAAA1A01C2247"/>
        <w:category>
          <w:name w:val="Generelt"/>
          <w:gallery w:val="placeholder"/>
        </w:category>
        <w:types>
          <w:type w:val="bbPlcHdr"/>
        </w:types>
        <w:behaviors>
          <w:behavior w:val="content"/>
        </w:behaviors>
        <w:guid w:val="{D66D0630-F8C5-4D40-825A-39870AF4D00B}"/>
      </w:docPartPr>
      <w:docPartBody>
        <w:p w:rsidR="0098689E" w:rsidRDefault="00EA1ADB" w:rsidP="00FF6C1E">
          <w:pPr>
            <w:pStyle w:val="2337EC0522D34987AEEDAAA1A01C2247"/>
          </w:pPr>
          <w:r w:rsidRPr="002C1B11">
            <w:t xml:space="preserve"> </w:t>
          </w:r>
        </w:p>
      </w:docPartBody>
    </w:docPart>
    <w:docPart>
      <w:docPartPr>
        <w:name w:val="E8173DC2E86B441AA444B446CC524660"/>
        <w:category>
          <w:name w:val="Generelt"/>
          <w:gallery w:val="placeholder"/>
        </w:category>
        <w:types>
          <w:type w:val="bbPlcHdr"/>
        </w:types>
        <w:behaviors>
          <w:behavior w:val="content"/>
        </w:behaviors>
        <w:guid w:val="{FC31EED1-7FC9-4B0C-ACB9-E201FC36E960}"/>
      </w:docPartPr>
      <w:docPartBody>
        <w:p w:rsidR="0098689E" w:rsidRDefault="00FF6C1E" w:rsidP="00FF6C1E">
          <w:pPr>
            <w:pStyle w:val="E8173DC2E86B441AA444B446CC524660"/>
          </w:pPr>
          <w:r w:rsidRPr="006D5990">
            <w:rPr>
              <w:rStyle w:val="Plasshaldartekst"/>
            </w:rPr>
            <w:t>Klikk eller trykk her for å skrive inn tekst.</w:t>
          </w:r>
        </w:p>
      </w:docPartBody>
    </w:docPart>
    <w:docPart>
      <w:docPartPr>
        <w:name w:val="ECF5995324FD407B92EC72DB6F54237F"/>
        <w:category>
          <w:name w:val="Generelt"/>
          <w:gallery w:val="placeholder"/>
        </w:category>
        <w:types>
          <w:type w:val="bbPlcHdr"/>
        </w:types>
        <w:behaviors>
          <w:behavior w:val="content"/>
        </w:behaviors>
        <w:guid w:val="{3D5D39CE-11E8-49EF-8CB8-7CA03F4F1451}"/>
      </w:docPartPr>
      <w:docPartBody>
        <w:p w:rsidR="0098689E" w:rsidRDefault="00FF6C1E" w:rsidP="00FF6C1E">
          <w:pPr>
            <w:pStyle w:val="ECF5995324FD407B92EC72DB6F54237F"/>
          </w:pPr>
          <w:r w:rsidRPr="006D5990">
            <w:rPr>
              <w:rStyle w:val="Plasshaldartekst"/>
            </w:rPr>
            <w:t>Klikk eller trykk her for å skrive inn tekst.</w:t>
          </w:r>
        </w:p>
      </w:docPartBody>
    </w:docPart>
    <w:docPart>
      <w:docPartPr>
        <w:name w:val="B59E3606626E4213AE91E7D5DA02257B"/>
        <w:category>
          <w:name w:val="Generelt"/>
          <w:gallery w:val="placeholder"/>
        </w:category>
        <w:types>
          <w:type w:val="bbPlcHdr"/>
        </w:types>
        <w:behaviors>
          <w:behavior w:val="content"/>
        </w:behaviors>
        <w:guid w:val="{82C671FE-60A2-4BF4-864A-383B2E9A549B}"/>
      </w:docPartPr>
      <w:docPartBody>
        <w:p w:rsidR="00D5674C" w:rsidRDefault="00EA1ADB" w:rsidP="00B365E3">
          <w:pPr>
            <w:pStyle w:val="B59E3606626E4213AE91E7D5DA02257B"/>
          </w:pPr>
          <w:r w:rsidRPr="002C1B11">
            <w:t xml:space="preserve"> </w:t>
          </w:r>
        </w:p>
      </w:docPartBody>
    </w:docPart>
    <w:docPart>
      <w:docPartPr>
        <w:name w:val="7A35821AF0E7455EBF1F942009897B42"/>
        <w:category>
          <w:name w:val="Generelt"/>
          <w:gallery w:val="placeholder"/>
        </w:category>
        <w:types>
          <w:type w:val="bbPlcHdr"/>
        </w:types>
        <w:behaviors>
          <w:behavior w:val="content"/>
        </w:behaviors>
        <w:guid w:val="{928D2BFF-C0E1-4915-B873-F3F42947937F}"/>
      </w:docPartPr>
      <w:docPartBody>
        <w:p w:rsidR="00DC21A8" w:rsidRDefault="00D5674C" w:rsidP="00D5674C">
          <w:pPr>
            <w:pStyle w:val="7A35821AF0E7455EBF1F942009897B42"/>
          </w:pPr>
          <w:r w:rsidRPr="006D5990">
            <w:rPr>
              <w:rStyle w:val="Plasshaldartekst"/>
            </w:rPr>
            <w:t>Klikk eller trykk her for å skrive inn tekst.</w:t>
          </w:r>
        </w:p>
      </w:docPartBody>
    </w:docPart>
    <w:docPart>
      <w:docPartPr>
        <w:name w:val="6AEAAB8D3736422A8C7C11616FB81F32"/>
        <w:category>
          <w:name w:val="Generelt"/>
          <w:gallery w:val="placeholder"/>
        </w:category>
        <w:types>
          <w:type w:val="bbPlcHdr"/>
        </w:types>
        <w:behaviors>
          <w:behavior w:val="content"/>
        </w:behaviors>
        <w:guid w:val="{35E0FF7E-2E37-4A61-A426-D4FD3E3486E1}"/>
      </w:docPartPr>
      <w:docPartBody>
        <w:p w:rsidR="00DC21A8" w:rsidRDefault="00D5674C" w:rsidP="00D5674C">
          <w:pPr>
            <w:pStyle w:val="6AEAAB8D3736422A8C7C11616FB81F32"/>
          </w:pPr>
          <w:r w:rsidRPr="006D5990">
            <w:rPr>
              <w:rStyle w:val="Plasshaldartekst"/>
            </w:rPr>
            <w:t>Klikk eller trykk her for å skrive inn tekst.</w:t>
          </w:r>
        </w:p>
      </w:docPartBody>
    </w:docPart>
    <w:docPart>
      <w:docPartPr>
        <w:name w:val="8C13B4CD5E434683990EBB10C63593D9"/>
        <w:category>
          <w:name w:val="Generelt"/>
          <w:gallery w:val="placeholder"/>
        </w:category>
        <w:types>
          <w:type w:val="bbPlcHdr"/>
        </w:types>
        <w:behaviors>
          <w:behavior w:val="content"/>
        </w:behaviors>
        <w:guid w:val="{256C574B-C3C7-4691-BA77-63B4A8FE907D}"/>
      </w:docPartPr>
      <w:docPartBody>
        <w:p w:rsidR="00920DC4" w:rsidRDefault="00EA1ADB" w:rsidP="00AD6702">
          <w:pPr>
            <w:pStyle w:val="8C13B4CD5E434683990EBB10C63593D9"/>
          </w:pPr>
          <w:r w:rsidRPr="002C1B11">
            <w:t xml:space="preserve"> </w:t>
          </w:r>
        </w:p>
      </w:docPartBody>
    </w:docPart>
    <w:docPart>
      <w:docPartPr>
        <w:name w:val="C67237DC9B3E4123870552394E020E38"/>
        <w:category>
          <w:name w:val="Generelt"/>
          <w:gallery w:val="placeholder"/>
        </w:category>
        <w:types>
          <w:type w:val="bbPlcHdr"/>
        </w:types>
        <w:behaviors>
          <w:behavior w:val="content"/>
        </w:behaviors>
        <w:guid w:val="{85279695-908B-4AF7-B11D-57F43E621F92}"/>
      </w:docPartPr>
      <w:docPartBody>
        <w:p w:rsidR="002E54AF" w:rsidRDefault="008923EB" w:rsidP="008923EB">
          <w:pPr>
            <w:pStyle w:val="C67237DC9B3E4123870552394E020E38"/>
          </w:pPr>
          <w:r w:rsidRPr="006D5990">
            <w:rPr>
              <w:rStyle w:val="Plasshaldartekst"/>
            </w:rPr>
            <w:t>Klikk eller trykk her for å skrive inn tekst.</w:t>
          </w:r>
        </w:p>
      </w:docPartBody>
    </w:docPart>
    <w:docPart>
      <w:docPartPr>
        <w:name w:val="0863A65DD07F4AB7850D4D00DE07028F"/>
        <w:category>
          <w:name w:val="Generelt"/>
          <w:gallery w:val="placeholder"/>
        </w:category>
        <w:types>
          <w:type w:val="bbPlcHdr"/>
        </w:types>
        <w:behaviors>
          <w:behavior w:val="content"/>
        </w:behaviors>
        <w:guid w:val="{7A9F3D40-320C-4470-82A8-6978AEB135BF}"/>
      </w:docPartPr>
      <w:docPartBody>
        <w:p w:rsidR="002E54AF" w:rsidRDefault="008923EB" w:rsidP="008923EB">
          <w:pPr>
            <w:pStyle w:val="0863A65DD07F4AB7850D4D00DE07028F"/>
          </w:pPr>
          <w:r w:rsidRPr="006D5990">
            <w:rPr>
              <w:rStyle w:val="Plasshaldartekst"/>
            </w:rPr>
            <w:t>Klikk eller trykk her for å skrive inn tekst.</w:t>
          </w:r>
        </w:p>
      </w:docPartBody>
    </w:docPart>
    <w:docPart>
      <w:docPartPr>
        <w:name w:val="42386FA540A24880A63E9D5780FBE0B7"/>
        <w:category>
          <w:name w:val="Generelt"/>
          <w:gallery w:val="placeholder"/>
        </w:category>
        <w:types>
          <w:type w:val="bbPlcHdr"/>
        </w:types>
        <w:behaviors>
          <w:behavior w:val="content"/>
        </w:behaviors>
        <w:guid w:val="{5D0D7789-B6DF-4BE4-B1FF-E98B2EE341F4}"/>
      </w:docPartPr>
      <w:docPartBody>
        <w:p w:rsidR="000166F5" w:rsidRDefault="00950C7F" w:rsidP="00950C7F">
          <w:pPr>
            <w:pStyle w:val="42386FA540A24880A63E9D5780FBE0B7"/>
          </w:pPr>
          <w:r w:rsidRPr="006D5990">
            <w:rPr>
              <w:rStyle w:val="Plasshaldartekst"/>
            </w:rPr>
            <w:t>Klikk eller trykk her for å skrive inn tekst.</w:t>
          </w:r>
        </w:p>
      </w:docPartBody>
    </w:docPart>
    <w:docPart>
      <w:docPartPr>
        <w:name w:val="A15BFBD777B546169D8917584015E0EA"/>
        <w:category>
          <w:name w:val="Generelt"/>
          <w:gallery w:val="placeholder"/>
        </w:category>
        <w:types>
          <w:type w:val="bbPlcHdr"/>
        </w:types>
        <w:behaviors>
          <w:behavior w:val="content"/>
        </w:behaviors>
        <w:guid w:val="{6574D117-7B70-47B6-A375-BD0AB7190418}"/>
      </w:docPartPr>
      <w:docPartBody>
        <w:p w:rsidR="000166F5" w:rsidRDefault="00950C7F" w:rsidP="00950C7F">
          <w:pPr>
            <w:pStyle w:val="A15BFBD777B546169D8917584015E0EA"/>
          </w:pPr>
          <w:r w:rsidRPr="006D5990">
            <w:rPr>
              <w:rStyle w:val="Plasshaldartekst"/>
            </w:rPr>
            <w:t>Klikk eller trykk her for å skrive inn tekst.</w:t>
          </w:r>
        </w:p>
      </w:docPartBody>
    </w:docPart>
    <w:docPart>
      <w:docPartPr>
        <w:name w:val="311B12DBD0DC4D29BAECEF489296D71E"/>
        <w:category>
          <w:name w:val="Generelt"/>
          <w:gallery w:val="placeholder"/>
        </w:category>
        <w:types>
          <w:type w:val="bbPlcHdr"/>
        </w:types>
        <w:behaviors>
          <w:behavior w:val="content"/>
        </w:behaviors>
        <w:guid w:val="{9B5B8660-87D8-443A-9F36-7852A041BB50}"/>
      </w:docPartPr>
      <w:docPartBody>
        <w:p w:rsidR="00900CFD" w:rsidRDefault="00EA1ADB" w:rsidP="00F74DFC">
          <w:pPr>
            <w:pStyle w:val="311B12DBD0DC4D29BAECEF489296D71E"/>
          </w:pPr>
          <w:r>
            <w:t xml:space="preserve"> </w:t>
          </w:r>
        </w:p>
      </w:docPartBody>
    </w:docPart>
    <w:docPart>
      <w:docPartPr>
        <w:name w:val="65F82A635FFD4E53BA9B67EF7B00713D"/>
        <w:category>
          <w:name w:val="Generelt"/>
          <w:gallery w:val="placeholder"/>
        </w:category>
        <w:types>
          <w:type w:val="bbPlcHdr"/>
        </w:types>
        <w:behaviors>
          <w:behavior w:val="content"/>
        </w:behaviors>
        <w:guid w:val="{058CDCD2-148B-4BEE-933C-43FA4606EB29}"/>
      </w:docPartPr>
      <w:docPartBody>
        <w:p w:rsidR="009C6A20" w:rsidRDefault="007676DF" w:rsidP="007676DF">
          <w:pPr>
            <w:pStyle w:val="65F82A635FFD4E53BA9B67EF7B00713D"/>
          </w:pPr>
          <w:r w:rsidRPr="006D5990">
            <w:rPr>
              <w:rStyle w:val="Plasshaldartekst"/>
            </w:rPr>
            <w:t>Klikk eller trykk her for å skrive inn tekst.</w:t>
          </w:r>
        </w:p>
      </w:docPartBody>
    </w:docPart>
    <w:docPart>
      <w:docPartPr>
        <w:name w:val="5F706C0639F4477C8284505AE4A5E94A"/>
        <w:category>
          <w:name w:val="Generelt"/>
          <w:gallery w:val="placeholder"/>
        </w:category>
        <w:types>
          <w:type w:val="bbPlcHdr"/>
        </w:types>
        <w:behaviors>
          <w:behavior w:val="content"/>
        </w:behaviors>
        <w:guid w:val="{D3FDEBC3-C248-4532-BC0C-54F2349EF1CA}"/>
      </w:docPartPr>
      <w:docPartBody>
        <w:p w:rsidR="009C6A20" w:rsidRDefault="007676DF" w:rsidP="007676DF">
          <w:pPr>
            <w:pStyle w:val="5F706C0639F4477C8284505AE4A5E94A"/>
          </w:pPr>
          <w:r w:rsidRPr="006D5990">
            <w:rPr>
              <w:rStyle w:val="Plasshaldartekst"/>
            </w:rPr>
            <w:t>Klikk eller trykk her for å skrive inn tekst.</w:t>
          </w:r>
        </w:p>
      </w:docPartBody>
    </w:docPart>
    <w:docPart>
      <w:docPartPr>
        <w:name w:val="D6AD1A08D3474A40B20139D9F4E95CE9"/>
        <w:category>
          <w:name w:val="Generelt"/>
          <w:gallery w:val="placeholder"/>
        </w:category>
        <w:types>
          <w:type w:val="bbPlcHdr"/>
        </w:types>
        <w:behaviors>
          <w:behavior w:val="content"/>
        </w:behaviors>
        <w:guid w:val="{361B73E5-41BC-467C-85CC-FE44A09DB571}"/>
      </w:docPartPr>
      <w:docPartBody>
        <w:p w:rsidR="009C6A20" w:rsidRDefault="007676DF" w:rsidP="007676DF">
          <w:pPr>
            <w:pStyle w:val="D6AD1A08D3474A40B20139D9F4E95CE9"/>
          </w:pPr>
          <w:r w:rsidRPr="006D5990">
            <w:rPr>
              <w:rStyle w:val="Plasshaldartekst"/>
            </w:rPr>
            <w:t>Klikk eller trykk her for å skrive inn tekst.</w:t>
          </w:r>
        </w:p>
      </w:docPartBody>
    </w:docPart>
    <w:docPart>
      <w:docPartPr>
        <w:name w:val="03346D13AC0C4713A1C25A47C39926C9"/>
        <w:category>
          <w:name w:val="Generelt"/>
          <w:gallery w:val="placeholder"/>
        </w:category>
        <w:types>
          <w:type w:val="bbPlcHdr"/>
        </w:types>
        <w:behaviors>
          <w:behavior w:val="content"/>
        </w:behaviors>
        <w:guid w:val="{36DDA763-FDEF-4101-8BF6-B1889C217DB1}"/>
      </w:docPartPr>
      <w:docPartBody>
        <w:p w:rsidR="00683063" w:rsidRDefault="00EA1ADB" w:rsidP="00EA1ADB">
          <w:pPr>
            <w:pStyle w:val="03346D13AC0C4713A1C25A47C39926C95"/>
          </w:pPr>
          <w:r>
            <w:rPr>
              <w:rFonts w:cs="Calibri"/>
              <w:sz w:val="20"/>
            </w:rPr>
            <w:t xml:space="preserve"> </w:t>
          </w:r>
        </w:p>
      </w:docPartBody>
    </w:docPart>
    <w:docPart>
      <w:docPartPr>
        <w:name w:val="6B0D4B7538BC447AA3EABC253CA9EC74"/>
        <w:category>
          <w:name w:val="Generelt"/>
          <w:gallery w:val="placeholder"/>
        </w:category>
        <w:types>
          <w:type w:val="bbPlcHdr"/>
        </w:types>
        <w:behaviors>
          <w:behavior w:val="content"/>
        </w:behaviors>
        <w:guid w:val="{F5082F6B-43F2-4FEF-94B8-E93EAA646881}"/>
      </w:docPartPr>
      <w:docPartBody>
        <w:p w:rsidR="00683063" w:rsidRDefault="00EA1ADB" w:rsidP="00EA1ADB">
          <w:pPr>
            <w:pStyle w:val="6B0D4B7538BC447AA3EABC253CA9EC745"/>
          </w:pPr>
          <w:r>
            <w:rPr>
              <w:rFonts w:cs="Calibri"/>
              <w:sz w:val="20"/>
            </w:rPr>
            <w:t xml:space="preserve"> </w:t>
          </w:r>
        </w:p>
      </w:docPartBody>
    </w:docPart>
    <w:docPart>
      <w:docPartPr>
        <w:name w:val="25FFE54A447542B8B403165961C61AFC"/>
        <w:category>
          <w:name w:val="Generelt"/>
          <w:gallery w:val="placeholder"/>
        </w:category>
        <w:types>
          <w:type w:val="bbPlcHdr"/>
        </w:types>
        <w:behaviors>
          <w:behavior w:val="content"/>
        </w:behaviors>
        <w:guid w:val="{53BC4D09-D408-4BBB-92AD-73AC9D8C66A1}"/>
      </w:docPartPr>
      <w:docPartBody>
        <w:p w:rsidR="00683063" w:rsidRDefault="00EA1ADB" w:rsidP="00EA1ADB">
          <w:pPr>
            <w:pStyle w:val="25FFE54A447542B8B403165961C61AFC5"/>
          </w:pPr>
          <w:r>
            <w:rPr>
              <w:rFonts w:cs="Calibri"/>
              <w:sz w:val="20"/>
            </w:rPr>
            <w:t xml:space="preserve"> </w:t>
          </w:r>
        </w:p>
      </w:docPartBody>
    </w:docPart>
    <w:docPart>
      <w:docPartPr>
        <w:name w:val="6BE45D36C49742148D11FC3B8122B6D8"/>
        <w:category>
          <w:name w:val="Generelt"/>
          <w:gallery w:val="placeholder"/>
        </w:category>
        <w:types>
          <w:type w:val="bbPlcHdr"/>
        </w:types>
        <w:behaviors>
          <w:behavior w:val="content"/>
        </w:behaviors>
        <w:guid w:val="{1FA45075-A7F1-434E-BC0D-E600165A81BD}"/>
      </w:docPartPr>
      <w:docPartBody>
        <w:p w:rsidR="00C32401" w:rsidRDefault="00EA1ADB" w:rsidP="00EA1ADB">
          <w:pPr>
            <w:pStyle w:val="6BE45D36C49742148D11FC3B8122B6D84"/>
          </w:pPr>
          <w:r>
            <w:rPr>
              <w:rFonts w:cs="Calibri"/>
              <w:bCs/>
              <w:sz w:val="20"/>
              <w:szCs w:val="18"/>
            </w:rPr>
            <w:t xml:space="preserve"> </w:t>
          </w:r>
        </w:p>
      </w:docPartBody>
    </w:docPart>
    <w:docPart>
      <w:docPartPr>
        <w:name w:val="FC0F0E5902DE47EBA15DCDEB09DE0B7B"/>
        <w:category>
          <w:name w:val="Generelt"/>
          <w:gallery w:val="placeholder"/>
        </w:category>
        <w:types>
          <w:type w:val="bbPlcHdr"/>
        </w:types>
        <w:behaviors>
          <w:behavior w:val="content"/>
        </w:behaviors>
        <w:guid w:val="{4F1EF113-0F81-4BB5-B73C-2697245FFDC2}"/>
      </w:docPartPr>
      <w:docPartBody>
        <w:p w:rsidR="000553ED" w:rsidRDefault="00C32401" w:rsidP="00C32401">
          <w:pPr>
            <w:pStyle w:val="FC0F0E5902DE47EBA15DCDEB09DE0B7B"/>
          </w:pPr>
          <w:r w:rsidRPr="006D5990">
            <w:rPr>
              <w:rStyle w:val="Plasshaldartekst"/>
            </w:rPr>
            <w:t>Klikk eller trykk her for å skrive inn tekst.</w:t>
          </w:r>
        </w:p>
      </w:docPartBody>
    </w:docPart>
    <w:docPart>
      <w:docPartPr>
        <w:name w:val="E4432B8FACA94984879AF5DDDF746F73"/>
        <w:category>
          <w:name w:val="Generelt"/>
          <w:gallery w:val="placeholder"/>
        </w:category>
        <w:types>
          <w:type w:val="bbPlcHdr"/>
        </w:types>
        <w:behaviors>
          <w:behavior w:val="content"/>
        </w:behaviors>
        <w:guid w:val="{4B48DB97-CDC1-416E-AB3C-5118C266B23C}"/>
      </w:docPartPr>
      <w:docPartBody>
        <w:p w:rsidR="00D57474" w:rsidRDefault="000553ED" w:rsidP="000553ED">
          <w:pPr>
            <w:pStyle w:val="E4432B8FACA94984879AF5DDDF746F73"/>
          </w:pPr>
          <w:r w:rsidRPr="006D5990">
            <w:rPr>
              <w:rStyle w:val="Plasshaldartekst"/>
            </w:rPr>
            <w:t>Klikk eller trykk her for å skrive inn tekst.</w:t>
          </w:r>
        </w:p>
      </w:docPartBody>
    </w:docPart>
    <w:docPart>
      <w:docPartPr>
        <w:name w:val="720E25A970D949428692FA88EB9FBADA"/>
        <w:category>
          <w:name w:val="Generelt"/>
          <w:gallery w:val="placeholder"/>
        </w:category>
        <w:types>
          <w:type w:val="bbPlcHdr"/>
        </w:types>
        <w:behaviors>
          <w:behavior w:val="content"/>
        </w:behaviors>
        <w:guid w:val="{2427EDA3-04AC-401D-830D-34D525CBB1A1}"/>
      </w:docPartPr>
      <w:docPartBody>
        <w:p w:rsidR="00D57474" w:rsidRDefault="000553ED" w:rsidP="000553ED">
          <w:pPr>
            <w:pStyle w:val="720E25A970D949428692FA88EB9FBADA"/>
          </w:pPr>
          <w:r w:rsidRPr="006D5990">
            <w:rPr>
              <w:rStyle w:val="Plasshalda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0166F5"/>
    <w:rsid w:val="000553ED"/>
    <w:rsid w:val="001235BF"/>
    <w:rsid w:val="00170DDE"/>
    <w:rsid w:val="001718BE"/>
    <w:rsid w:val="00186DBB"/>
    <w:rsid w:val="001C2F2C"/>
    <w:rsid w:val="00222A00"/>
    <w:rsid w:val="002C67E2"/>
    <w:rsid w:val="002D2ECE"/>
    <w:rsid w:val="002E54AF"/>
    <w:rsid w:val="00312131"/>
    <w:rsid w:val="00317766"/>
    <w:rsid w:val="003309F6"/>
    <w:rsid w:val="00342804"/>
    <w:rsid w:val="00387DD5"/>
    <w:rsid w:val="003A1668"/>
    <w:rsid w:val="003B1E9A"/>
    <w:rsid w:val="003F13A9"/>
    <w:rsid w:val="003F1EDB"/>
    <w:rsid w:val="00437DB9"/>
    <w:rsid w:val="00466822"/>
    <w:rsid w:val="0047720D"/>
    <w:rsid w:val="0049589B"/>
    <w:rsid w:val="004D287D"/>
    <w:rsid w:val="005F4F17"/>
    <w:rsid w:val="00634DB0"/>
    <w:rsid w:val="006454C7"/>
    <w:rsid w:val="00652EA0"/>
    <w:rsid w:val="00683063"/>
    <w:rsid w:val="00722814"/>
    <w:rsid w:val="00734928"/>
    <w:rsid w:val="00734AFE"/>
    <w:rsid w:val="007676DF"/>
    <w:rsid w:val="007843D7"/>
    <w:rsid w:val="00796BB5"/>
    <w:rsid w:val="007A4681"/>
    <w:rsid w:val="007B0C6D"/>
    <w:rsid w:val="007B10D9"/>
    <w:rsid w:val="007E400D"/>
    <w:rsid w:val="008510FA"/>
    <w:rsid w:val="008923EB"/>
    <w:rsid w:val="00897A45"/>
    <w:rsid w:val="008B477E"/>
    <w:rsid w:val="008F58D0"/>
    <w:rsid w:val="00900CFD"/>
    <w:rsid w:val="00912D1E"/>
    <w:rsid w:val="00920DC4"/>
    <w:rsid w:val="00945511"/>
    <w:rsid w:val="00950C7F"/>
    <w:rsid w:val="0097392A"/>
    <w:rsid w:val="00981608"/>
    <w:rsid w:val="00984044"/>
    <w:rsid w:val="0098689E"/>
    <w:rsid w:val="009902C5"/>
    <w:rsid w:val="00991929"/>
    <w:rsid w:val="00995A8A"/>
    <w:rsid w:val="009B21FF"/>
    <w:rsid w:val="009C6A20"/>
    <w:rsid w:val="00A20511"/>
    <w:rsid w:val="00A20DD4"/>
    <w:rsid w:val="00A411B9"/>
    <w:rsid w:val="00A54A53"/>
    <w:rsid w:val="00A74844"/>
    <w:rsid w:val="00A80768"/>
    <w:rsid w:val="00A94C59"/>
    <w:rsid w:val="00A9642A"/>
    <w:rsid w:val="00AD6702"/>
    <w:rsid w:val="00B365E3"/>
    <w:rsid w:val="00B52548"/>
    <w:rsid w:val="00B67BD6"/>
    <w:rsid w:val="00BA575E"/>
    <w:rsid w:val="00BB6646"/>
    <w:rsid w:val="00C32401"/>
    <w:rsid w:val="00CB59AD"/>
    <w:rsid w:val="00CB79B0"/>
    <w:rsid w:val="00CE257E"/>
    <w:rsid w:val="00CE2DF7"/>
    <w:rsid w:val="00D07D5B"/>
    <w:rsid w:val="00D13AA5"/>
    <w:rsid w:val="00D30EDE"/>
    <w:rsid w:val="00D46949"/>
    <w:rsid w:val="00D5674C"/>
    <w:rsid w:val="00D57474"/>
    <w:rsid w:val="00DC21A8"/>
    <w:rsid w:val="00E014FB"/>
    <w:rsid w:val="00E1059D"/>
    <w:rsid w:val="00EA1ADB"/>
    <w:rsid w:val="00F74DFC"/>
    <w:rsid w:val="00F964A5"/>
    <w:rsid w:val="00FA1E8A"/>
    <w:rsid w:val="00FE346C"/>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styleId="Plasshaldartekst">
    <w:name w:val="Placeholder Text"/>
    <w:basedOn w:val="Standardskriftforavsnitt"/>
    <w:uiPriority w:val="99"/>
    <w:semiHidden/>
    <w:rsid w:val="000553ED"/>
    <w:rPr>
      <w:color w:val="808080"/>
    </w:rPr>
  </w:style>
  <w:style w:type="paragraph" w:customStyle="1" w:styleId="C26CCE9AF55E4AA79035B8D9F47B7B6D">
    <w:name w:val="C26CCE9AF55E4AA79035B8D9F47B7B6D"/>
    <w:rsid w:val="00FF6C1E"/>
  </w:style>
  <w:style w:type="paragraph" w:customStyle="1" w:styleId="EF1F04B5EF5F42B6B4E8F40F5DE6ED6B">
    <w:name w:val="EF1F04B5EF5F42B6B4E8F40F5DE6ED6B"/>
    <w:rsid w:val="00FF6C1E"/>
  </w:style>
  <w:style w:type="paragraph" w:customStyle="1" w:styleId="E195A39995BA47A3A80523EA8B28F65C">
    <w:name w:val="E195A39995BA47A3A80523EA8B28F65C"/>
    <w:rsid w:val="00FF6C1E"/>
  </w:style>
  <w:style w:type="paragraph" w:customStyle="1" w:styleId="6D852DFAAC3B42BDBDAD1E92FBD3C0D9">
    <w:name w:val="6D852DFAAC3B42BDBDAD1E92FBD3C0D9"/>
    <w:rsid w:val="00FF6C1E"/>
  </w:style>
  <w:style w:type="paragraph" w:customStyle="1" w:styleId="7D473BA042D34109BA8DB2F9D1D97717">
    <w:name w:val="7D473BA042D34109BA8DB2F9D1D97717"/>
    <w:rsid w:val="00FF6C1E"/>
  </w:style>
  <w:style w:type="paragraph" w:customStyle="1" w:styleId="14F5C7B2A8F041A68673E4D96325AAA4">
    <w:name w:val="14F5C7B2A8F041A68673E4D96325AAA4"/>
    <w:rsid w:val="00FF6C1E"/>
  </w:style>
  <w:style w:type="paragraph" w:customStyle="1" w:styleId="DCD99BD531B24783B723B97713947448">
    <w:name w:val="DCD99BD531B24783B723B97713947448"/>
    <w:rsid w:val="00FF6C1E"/>
  </w:style>
  <w:style w:type="paragraph" w:customStyle="1" w:styleId="0692EAADFF3147729A9961C2A8732560">
    <w:name w:val="0692EAADFF3147729A9961C2A8732560"/>
    <w:rsid w:val="00FF6C1E"/>
  </w:style>
  <w:style w:type="paragraph" w:customStyle="1" w:styleId="595A8B44336A4A9EB4BCC93D4FB281B0">
    <w:name w:val="595A8B44336A4A9EB4BCC93D4FB281B0"/>
    <w:rsid w:val="00FF6C1E"/>
  </w:style>
  <w:style w:type="paragraph" w:customStyle="1" w:styleId="26ABDCB222004C589044E44B53AB0D46">
    <w:name w:val="26ABDCB222004C589044E44B53AB0D46"/>
    <w:rsid w:val="00FF6C1E"/>
  </w:style>
  <w:style w:type="paragraph" w:customStyle="1" w:styleId="93F5972B2053426E9C65AFBA4ADF5C26">
    <w:name w:val="93F5972B2053426E9C65AFBA4ADF5C26"/>
    <w:rsid w:val="00FF6C1E"/>
  </w:style>
  <w:style w:type="paragraph" w:customStyle="1" w:styleId="886A0976BCD641A88B99C7215D5A42B5">
    <w:name w:val="886A0976BCD641A88B99C7215D5A42B5"/>
    <w:rsid w:val="00FF6C1E"/>
  </w:style>
  <w:style w:type="paragraph" w:customStyle="1" w:styleId="B9D56A7C85004831AA43D8FA036AB159">
    <w:name w:val="B9D56A7C85004831AA43D8FA036AB159"/>
    <w:rsid w:val="00FF6C1E"/>
  </w:style>
  <w:style w:type="paragraph" w:customStyle="1" w:styleId="0B734720C4D747268297F05380F68184">
    <w:name w:val="0B734720C4D747268297F05380F68184"/>
    <w:rsid w:val="00FF6C1E"/>
  </w:style>
  <w:style w:type="paragraph" w:customStyle="1" w:styleId="57BE1E0816934D5CB0A9F4DC4B1DFA22">
    <w:name w:val="57BE1E0816934D5CB0A9F4DC4B1DFA22"/>
    <w:rsid w:val="00FF6C1E"/>
  </w:style>
  <w:style w:type="paragraph" w:customStyle="1" w:styleId="E61351BECC5E408CBB950958A76988F4">
    <w:name w:val="E61351BECC5E408CBB950958A76988F4"/>
    <w:rsid w:val="00FF6C1E"/>
  </w:style>
  <w:style w:type="paragraph" w:customStyle="1" w:styleId="B0FF102B5139446EA084FCE6845F37CA">
    <w:name w:val="B0FF102B5139446EA084FCE6845F37CA"/>
    <w:rsid w:val="00FF6C1E"/>
  </w:style>
  <w:style w:type="paragraph" w:customStyle="1" w:styleId="D6AB5CD630F64C88B7D9E046E7544967">
    <w:name w:val="D6AB5CD630F64C88B7D9E046E7544967"/>
    <w:rsid w:val="00FF6C1E"/>
  </w:style>
  <w:style w:type="paragraph" w:customStyle="1" w:styleId="2337EC0522D34987AEEDAAA1A01C2247">
    <w:name w:val="2337EC0522D34987AEEDAAA1A01C2247"/>
    <w:rsid w:val="00FF6C1E"/>
  </w:style>
  <w:style w:type="paragraph" w:customStyle="1" w:styleId="E8173DC2E86B441AA444B446CC524660">
    <w:name w:val="E8173DC2E86B441AA444B446CC524660"/>
    <w:rsid w:val="00FF6C1E"/>
  </w:style>
  <w:style w:type="paragraph" w:customStyle="1" w:styleId="ECF5995324FD407B92EC72DB6F54237F">
    <w:name w:val="ECF5995324FD407B92EC72DB6F54237F"/>
    <w:rsid w:val="00FF6C1E"/>
  </w:style>
  <w:style w:type="paragraph" w:customStyle="1" w:styleId="C173797DD8FD416A8C86AC439BE32C12">
    <w:name w:val="C173797DD8FD416A8C86AC439BE32C12"/>
    <w:rsid w:val="00FF6C1E"/>
  </w:style>
  <w:style w:type="paragraph" w:customStyle="1" w:styleId="3985F61776394D65A3745CF67DD7767F">
    <w:name w:val="3985F61776394D65A3745CF67DD7767F"/>
    <w:rsid w:val="00FF6C1E"/>
  </w:style>
  <w:style w:type="paragraph" w:customStyle="1" w:styleId="7F8A916F84BA4F72A3446E15266E22DE">
    <w:name w:val="7F8A916F84BA4F72A3446E15266E22DE"/>
    <w:rsid w:val="00D30EDE"/>
  </w:style>
  <w:style w:type="paragraph" w:customStyle="1" w:styleId="A872B19C3A7149F8A9BAA523E45B868B">
    <w:name w:val="A872B19C3A7149F8A9BAA523E45B868B"/>
    <w:rsid w:val="00D30EDE"/>
  </w:style>
  <w:style w:type="paragraph" w:customStyle="1" w:styleId="7A35821AF0E7455EBF1F942009897B42">
    <w:name w:val="7A35821AF0E7455EBF1F942009897B42"/>
    <w:rsid w:val="00D5674C"/>
  </w:style>
  <w:style w:type="paragraph" w:customStyle="1" w:styleId="6AEAAB8D3736422A8C7C11616FB81F32">
    <w:name w:val="6AEAAB8D3736422A8C7C11616FB81F32"/>
    <w:rsid w:val="00D5674C"/>
  </w:style>
  <w:style w:type="paragraph" w:customStyle="1" w:styleId="B59E3606626E4213AE91E7D5DA02257B">
    <w:name w:val="B59E3606626E4213AE91E7D5DA02257B"/>
    <w:rsid w:val="00B365E3"/>
    <w:pPr>
      <w:spacing w:after="0" w:line="240" w:lineRule="auto"/>
    </w:pPr>
    <w:rPr>
      <w:rFonts w:ascii="Calibri" w:eastAsia="Times New Roman" w:hAnsi="Calibri" w:cs="Calibri"/>
      <w:lang w:eastAsia="en-US"/>
    </w:rPr>
  </w:style>
  <w:style w:type="paragraph" w:customStyle="1" w:styleId="C0CBD26F0E8F41C9A3D2873C1933D34A">
    <w:name w:val="C0CBD26F0E8F41C9A3D2873C1933D34A"/>
    <w:rsid w:val="00170DDE"/>
    <w:pPr>
      <w:spacing w:after="0" w:line="240" w:lineRule="auto"/>
    </w:pPr>
    <w:rPr>
      <w:rFonts w:ascii="Calibri" w:eastAsia="Times New Roman" w:hAnsi="Calibri" w:cs="Calibri"/>
      <w:lang w:eastAsia="en-US"/>
    </w:rPr>
  </w:style>
  <w:style w:type="paragraph" w:customStyle="1" w:styleId="8C13B4CD5E434683990EBB10C63593D9">
    <w:name w:val="8C13B4CD5E434683990EBB10C63593D9"/>
    <w:rsid w:val="00AD6702"/>
  </w:style>
  <w:style w:type="paragraph" w:customStyle="1" w:styleId="95189ABC022440EA9AA314EBDE415F09">
    <w:name w:val="95189ABC022440EA9AA314EBDE415F09"/>
    <w:rsid w:val="00991929"/>
  </w:style>
  <w:style w:type="paragraph" w:customStyle="1" w:styleId="247974B5E35C429D8BE7717B7E5CC13A">
    <w:name w:val="247974B5E35C429D8BE7717B7E5CC13A"/>
    <w:rsid w:val="00991929"/>
    <w:pPr>
      <w:spacing w:after="0" w:line="240" w:lineRule="auto"/>
    </w:pPr>
    <w:rPr>
      <w:rFonts w:ascii="Calibri" w:eastAsia="Times New Roman" w:hAnsi="Calibri" w:cs="Calibri"/>
      <w:lang w:eastAsia="en-US"/>
    </w:rPr>
  </w:style>
  <w:style w:type="paragraph" w:customStyle="1" w:styleId="3CA23D76445E473F9AA3B96380F723EF">
    <w:name w:val="3CA23D76445E473F9AA3B96380F723EF"/>
    <w:rsid w:val="00991929"/>
    <w:pPr>
      <w:spacing w:after="0" w:line="240" w:lineRule="auto"/>
    </w:pPr>
    <w:rPr>
      <w:rFonts w:ascii="Calibri" w:eastAsia="Times New Roman" w:hAnsi="Calibri" w:cs="Calibri"/>
      <w:lang w:eastAsia="en-US"/>
    </w:rPr>
  </w:style>
  <w:style w:type="paragraph" w:customStyle="1" w:styleId="05D9F0C57A6947AE96C631F2E4B4313F">
    <w:name w:val="05D9F0C57A6947AE96C631F2E4B4313F"/>
    <w:rsid w:val="00D07D5B"/>
  </w:style>
  <w:style w:type="paragraph" w:customStyle="1" w:styleId="2BE2D15B8E7E4B4BBACB94B198EE475B">
    <w:name w:val="2BE2D15B8E7E4B4BBACB94B198EE475B"/>
    <w:rsid w:val="001235BF"/>
  </w:style>
  <w:style w:type="paragraph" w:customStyle="1" w:styleId="13EC3CC56FC346A5A7D7B58C7659DE7E">
    <w:name w:val="13EC3CC56FC346A5A7D7B58C7659DE7E"/>
    <w:rsid w:val="001235BF"/>
  </w:style>
  <w:style w:type="paragraph" w:customStyle="1" w:styleId="106960F29B2D4DDE9267EFA99ED12B23">
    <w:name w:val="106960F29B2D4DDE9267EFA99ED12B23"/>
    <w:rsid w:val="00D13AA5"/>
  </w:style>
  <w:style w:type="paragraph" w:customStyle="1" w:styleId="2A0BA27BE79647088BFD2803664497B1">
    <w:name w:val="2A0BA27BE79647088BFD2803664497B1"/>
    <w:rsid w:val="00BB6646"/>
  </w:style>
  <w:style w:type="paragraph" w:customStyle="1" w:styleId="7B8918FAB4F7472E920F7C1C716270BE">
    <w:name w:val="7B8918FAB4F7472E920F7C1C716270BE"/>
    <w:rsid w:val="00BB6646"/>
  </w:style>
  <w:style w:type="paragraph" w:customStyle="1" w:styleId="8283E6DD84694AD9BD0F8E5D2EFB4512">
    <w:name w:val="8283E6DD84694AD9BD0F8E5D2EFB4512"/>
    <w:rsid w:val="00E1059D"/>
  </w:style>
  <w:style w:type="paragraph" w:customStyle="1" w:styleId="2D72CF1460A94B97AE0C44B293F880DD">
    <w:name w:val="2D72CF1460A94B97AE0C44B293F880DD"/>
    <w:rsid w:val="00E1059D"/>
  </w:style>
  <w:style w:type="paragraph" w:customStyle="1" w:styleId="A33A0068FF6640328FAD5E6D4BB761FD">
    <w:name w:val="A33A0068FF6640328FAD5E6D4BB761FD"/>
    <w:rsid w:val="00E1059D"/>
  </w:style>
  <w:style w:type="paragraph" w:customStyle="1" w:styleId="37EAD20A19DC4FC8838ED57D8E2515A2">
    <w:name w:val="37EAD20A19DC4FC8838ED57D8E2515A2"/>
    <w:rsid w:val="003A1668"/>
  </w:style>
  <w:style w:type="paragraph" w:customStyle="1" w:styleId="7EFF581C3C264BBB9B6C3971991C58D1">
    <w:name w:val="7EFF581C3C264BBB9B6C3971991C58D1"/>
    <w:rsid w:val="003A1668"/>
  </w:style>
  <w:style w:type="paragraph" w:customStyle="1" w:styleId="C67237DC9B3E4123870552394E020E38">
    <w:name w:val="C67237DC9B3E4123870552394E020E38"/>
    <w:rsid w:val="008923EB"/>
  </w:style>
  <w:style w:type="paragraph" w:customStyle="1" w:styleId="0863A65DD07F4AB7850D4D00DE07028F">
    <w:name w:val="0863A65DD07F4AB7850D4D00DE07028F"/>
    <w:rsid w:val="008923EB"/>
  </w:style>
  <w:style w:type="paragraph" w:customStyle="1" w:styleId="42386FA540A24880A63E9D5780FBE0B7">
    <w:name w:val="42386FA540A24880A63E9D5780FBE0B7"/>
    <w:rsid w:val="00950C7F"/>
  </w:style>
  <w:style w:type="paragraph" w:customStyle="1" w:styleId="A15BFBD777B546169D8917584015E0EA">
    <w:name w:val="A15BFBD777B546169D8917584015E0EA"/>
    <w:rsid w:val="00950C7F"/>
  </w:style>
  <w:style w:type="paragraph" w:customStyle="1" w:styleId="4D2DF7158C6E483EB0E568FF24A9A417">
    <w:name w:val="4D2DF7158C6E483EB0E568FF24A9A417"/>
    <w:rsid w:val="00F74DFC"/>
    <w:pPr>
      <w:spacing w:line="278" w:lineRule="auto"/>
    </w:pPr>
    <w:rPr>
      <w:kern w:val="2"/>
      <w:sz w:val="24"/>
      <w:szCs w:val="24"/>
      <w14:ligatures w14:val="standardContextual"/>
    </w:rPr>
  </w:style>
  <w:style w:type="paragraph" w:customStyle="1" w:styleId="1D925AAC2ED341C089A11E8760BCC393">
    <w:name w:val="1D925AAC2ED341C089A11E8760BCC393"/>
    <w:rsid w:val="00F74DFC"/>
    <w:pPr>
      <w:spacing w:line="278" w:lineRule="auto"/>
    </w:pPr>
    <w:rPr>
      <w:kern w:val="2"/>
      <w:sz w:val="24"/>
      <w:szCs w:val="24"/>
      <w14:ligatures w14:val="standardContextual"/>
    </w:rPr>
  </w:style>
  <w:style w:type="paragraph" w:customStyle="1" w:styleId="FB5CF44AD6F849C194E6D1A5FD9DB263">
    <w:name w:val="FB5CF44AD6F849C194E6D1A5FD9DB263"/>
    <w:rsid w:val="00F74DFC"/>
    <w:pPr>
      <w:spacing w:line="278" w:lineRule="auto"/>
    </w:pPr>
    <w:rPr>
      <w:kern w:val="2"/>
      <w:sz w:val="24"/>
      <w:szCs w:val="24"/>
      <w14:ligatures w14:val="standardContextual"/>
    </w:rPr>
  </w:style>
  <w:style w:type="paragraph" w:customStyle="1" w:styleId="F14471ED21D54B0A9C7F82949AF0FE09">
    <w:name w:val="F14471ED21D54B0A9C7F82949AF0FE09"/>
    <w:rsid w:val="00F74DFC"/>
    <w:pPr>
      <w:spacing w:line="278" w:lineRule="auto"/>
    </w:pPr>
    <w:rPr>
      <w:kern w:val="2"/>
      <w:sz w:val="24"/>
      <w:szCs w:val="24"/>
      <w14:ligatures w14:val="standardContextual"/>
    </w:rPr>
  </w:style>
  <w:style w:type="paragraph" w:customStyle="1" w:styleId="141C5B88A90843449E4E0A64FFF97E36">
    <w:name w:val="141C5B88A90843449E4E0A64FFF97E36"/>
    <w:rsid w:val="00F74DFC"/>
    <w:pPr>
      <w:spacing w:line="278" w:lineRule="auto"/>
    </w:pPr>
    <w:rPr>
      <w:kern w:val="2"/>
      <w:sz w:val="24"/>
      <w:szCs w:val="24"/>
      <w14:ligatures w14:val="standardContextual"/>
    </w:rPr>
  </w:style>
  <w:style w:type="paragraph" w:customStyle="1" w:styleId="311B12DBD0DC4D29BAECEF489296D71E">
    <w:name w:val="311B12DBD0DC4D29BAECEF489296D71E"/>
    <w:rsid w:val="00F74DFC"/>
    <w:pPr>
      <w:spacing w:line="278" w:lineRule="auto"/>
    </w:pPr>
    <w:rPr>
      <w:kern w:val="2"/>
      <w:sz w:val="24"/>
      <w:szCs w:val="24"/>
      <w14:ligatures w14:val="standardContextual"/>
    </w:rPr>
  </w:style>
  <w:style w:type="paragraph" w:customStyle="1" w:styleId="4D2DF7158C6E483EB0E568FF24A9A4171">
    <w:name w:val="4D2DF7158C6E483EB0E568FF24A9A4171"/>
    <w:rsid w:val="00900CFD"/>
    <w:pPr>
      <w:spacing w:after="0" w:line="240" w:lineRule="auto"/>
    </w:pPr>
    <w:rPr>
      <w:rFonts w:ascii="Calibri" w:eastAsia="Times New Roman" w:hAnsi="Calibri" w:cs="Times New Roman"/>
      <w:szCs w:val="20"/>
      <w:lang w:val="nn-NO"/>
    </w:rPr>
  </w:style>
  <w:style w:type="paragraph" w:customStyle="1" w:styleId="1D925AAC2ED341C089A11E8760BCC3931">
    <w:name w:val="1D925AAC2ED341C089A11E8760BCC3931"/>
    <w:rsid w:val="00900CFD"/>
    <w:pPr>
      <w:spacing w:after="0" w:line="240" w:lineRule="auto"/>
    </w:pPr>
    <w:rPr>
      <w:rFonts w:ascii="Calibri" w:eastAsia="Times New Roman" w:hAnsi="Calibri" w:cs="Times New Roman"/>
      <w:szCs w:val="20"/>
      <w:lang w:val="nn-NO"/>
    </w:rPr>
  </w:style>
  <w:style w:type="paragraph" w:customStyle="1" w:styleId="FB5CF44AD6F849C194E6D1A5FD9DB2631">
    <w:name w:val="FB5CF44AD6F849C194E6D1A5FD9DB2631"/>
    <w:rsid w:val="00900CFD"/>
    <w:pPr>
      <w:spacing w:after="0" w:line="240" w:lineRule="auto"/>
    </w:pPr>
    <w:rPr>
      <w:rFonts w:ascii="Calibri" w:eastAsia="Times New Roman" w:hAnsi="Calibri" w:cs="Times New Roman"/>
      <w:szCs w:val="20"/>
      <w:lang w:val="nn-NO"/>
    </w:rPr>
  </w:style>
  <w:style w:type="paragraph" w:customStyle="1" w:styleId="F14471ED21D54B0A9C7F82949AF0FE091">
    <w:name w:val="F14471ED21D54B0A9C7F82949AF0FE091"/>
    <w:rsid w:val="00900CFD"/>
    <w:pPr>
      <w:spacing w:after="0" w:line="240" w:lineRule="auto"/>
    </w:pPr>
    <w:rPr>
      <w:rFonts w:ascii="Calibri" w:eastAsia="Times New Roman" w:hAnsi="Calibri" w:cs="Times New Roman"/>
      <w:szCs w:val="20"/>
      <w:lang w:val="nn-NO"/>
    </w:rPr>
  </w:style>
  <w:style w:type="paragraph" w:customStyle="1" w:styleId="141C5B88A90843449E4E0A64FFF97E361">
    <w:name w:val="141C5B88A90843449E4E0A64FFF97E361"/>
    <w:rsid w:val="00900CFD"/>
    <w:pPr>
      <w:spacing w:after="0" w:line="240" w:lineRule="auto"/>
    </w:pPr>
    <w:rPr>
      <w:rFonts w:ascii="Calibri" w:eastAsia="Times New Roman" w:hAnsi="Calibri" w:cs="Times New Roman"/>
      <w:szCs w:val="20"/>
      <w:lang w:val="nn-NO"/>
    </w:rPr>
  </w:style>
  <w:style w:type="paragraph" w:customStyle="1" w:styleId="4D2DF7158C6E483EB0E568FF24A9A4172">
    <w:name w:val="4D2DF7158C6E483EB0E568FF24A9A4172"/>
    <w:rsid w:val="0049589B"/>
    <w:pPr>
      <w:spacing w:after="0" w:line="240" w:lineRule="auto"/>
    </w:pPr>
    <w:rPr>
      <w:rFonts w:ascii="Calibri" w:eastAsia="Times New Roman" w:hAnsi="Calibri" w:cs="Times New Roman"/>
      <w:szCs w:val="20"/>
      <w:lang w:val="nn-NO"/>
    </w:rPr>
  </w:style>
  <w:style w:type="paragraph" w:customStyle="1" w:styleId="1D925AAC2ED341C089A11E8760BCC3932">
    <w:name w:val="1D925AAC2ED341C089A11E8760BCC3932"/>
    <w:rsid w:val="0049589B"/>
    <w:pPr>
      <w:spacing w:after="0" w:line="240" w:lineRule="auto"/>
    </w:pPr>
    <w:rPr>
      <w:rFonts w:ascii="Calibri" w:eastAsia="Times New Roman" w:hAnsi="Calibri" w:cs="Times New Roman"/>
      <w:szCs w:val="20"/>
      <w:lang w:val="nn-NO"/>
    </w:rPr>
  </w:style>
  <w:style w:type="paragraph" w:customStyle="1" w:styleId="FB5CF44AD6F849C194E6D1A5FD9DB2632">
    <w:name w:val="FB5CF44AD6F849C194E6D1A5FD9DB2632"/>
    <w:rsid w:val="0049589B"/>
    <w:pPr>
      <w:spacing w:after="0" w:line="240" w:lineRule="auto"/>
    </w:pPr>
    <w:rPr>
      <w:rFonts w:ascii="Calibri" w:eastAsia="Times New Roman" w:hAnsi="Calibri" w:cs="Times New Roman"/>
      <w:szCs w:val="20"/>
      <w:lang w:val="nn-NO"/>
    </w:rPr>
  </w:style>
  <w:style w:type="paragraph" w:customStyle="1" w:styleId="F14471ED21D54B0A9C7F82949AF0FE092">
    <w:name w:val="F14471ED21D54B0A9C7F82949AF0FE092"/>
    <w:rsid w:val="0049589B"/>
    <w:pPr>
      <w:spacing w:after="0" w:line="240" w:lineRule="auto"/>
    </w:pPr>
    <w:rPr>
      <w:rFonts w:ascii="Calibri" w:eastAsia="Times New Roman" w:hAnsi="Calibri" w:cs="Times New Roman"/>
      <w:szCs w:val="20"/>
      <w:lang w:val="nn-NO"/>
    </w:rPr>
  </w:style>
  <w:style w:type="paragraph" w:customStyle="1" w:styleId="141C5B88A90843449E4E0A64FFF97E362">
    <w:name w:val="141C5B88A90843449E4E0A64FFF97E362"/>
    <w:rsid w:val="0049589B"/>
    <w:pPr>
      <w:spacing w:after="0" w:line="240" w:lineRule="auto"/>
    </w:pPr>
    <w:rPr>
      <w:rFonts w:ascii="Calibri" w:eastAsia="Times New Roman" w:hAnsi="Calibri" w:cs="Times New Roman"/>
      <w:szCs w:val="20"/>
      <w:lang w:val="nn-NO"/>
    </w:rPr>
  </w:style>
  <w:style w:type="paragraph" w:customStyle="1" w:styleId="4D2DF7158C6E483EB0E568FF24A9A4173">
    <w:name w:val="4D2DF7158C6E483EB0E568FF24A9A4173"/>
    <w:rsid w:val="00A20DD4"/>
    <w:pPr>
      <w:spacing w:after="0" w:line="240" w:lineRule="auto"/>
    </w:pPr>
    <w:rPr>
      <w:rFonts w:ascii="Calibri" w:eastAsia="Times New Roman" w:hAnsi="Calibri" w:cs="Times New Roman"/>
      <w:szCs w:val="20"/>
      <w:lang w:val="nn-NO"/>
    </w:rPr>
  </w:style>
  <w:style w:type="paragraph" w:customStyle="1" w:styleId="1D925AAC2ED341C089A11E8760BCC3933">
    <w:name w:val="1D925AAC2ED341C089A11E8760BCC3933"/>
    <w:rsid w:val="00A20DD4"/>
    <w:pPr>
      <w:spacing w:after="0" w:line="240" w:lineRule="auto"/>
    </w:pPr>
    <w:rPr>
      <w:rFonts w:ascii="Calibri" w:eastAsia="Times New Roman" w:hAnsi="Calibri" w:cs="Times New Roman"/>
      <w:szCs w:val="20"/>
      <w:lang w:val="nn-NO"/>
    </w:rPr>
  </w:style>
  <w:style w:type="paragraph" w:customStyle="1" w:styleId="FB5CF44AD6F849C194E6D1A5FD9DB2633">
    <w:name w:val="FB5CF44AD6F849C194E6D1A5FD9DB2633"/>
    <w:rsid w:val="00A20DD4"/>
    <w:pPr>
      <w:spacing w:after="0" w:line="240" w:lineRule="auto"/>
    </w:pPr>
    <w:rPr>
      <w:rFonts w:ascii="Calibri" w:eastAsia="Times New Roman" w:hAnsi="Calibri" w:cs="Times New Roman"/>
      <w:szCs w:val="20"/>
      <w:lang w:val="nn-NO"/>
    </w:rPr>
  </w:style>
  <w:style w:type="paragraph" w:customStyle="1" w:styleId="F14471ED21D54B0A9C7F82949AF0FE093">
    <w:name w:val="F14471ED21D54B0A9C7F82949AF0FE093"/>
    <w:rsid w:val="00A20DD4"/>
    <w:pPr>
      <w:spacing w:after="0" w:line="240" w:lineRule="auto"/>
    </w:pPr>
    <w:rPr>
      <w:rFonts w:ascii="Calibri" w:eastAsia="Times New Roman" w:hAnsi="Calibri" w:cs="Times New Roman"/>
      <w:szCs w:val="20"/>
      <w:lang w:val="nn-NO"/>
    </w:rPr>
  </w:style>
  <w:style w:type="paragraph" w:customStyle="1" w:styleId="141C5B88A90843449E4E0A64FFF97E363">
    <w:name w:val="141C5B88A90843449E4E0A64FFF97E363"/>
    <w:rsid w:val="00A20DD4"/>
    <w:pPr>
      <w:spacing w:after="0" w:line="240" w:lineRule="auto"/>
    </w:pPr>
    <w:rPr>
      <w:rFonts w:ascii="Calibri" w:eastAsia="Times New Roman" w:hAnsi="Calibri" w:cs="Times New Roman"/>
      <w:szCs w:val="20"/>
      <w:lang w:val="nn-NO"/>
    </w:rPr>
  </w:style>
  <w:style w:type="paragraph" w:customStyle="1" w:styleId="4D2DF7158C6E483EB0E568FF24A9A4174">
    <w:name w:val="4D2DF7158C6E483EB0E568FF24A9A4174"/>
    <w:rsid w:val="007676DF"/>
    <w:pPr>
      <w:spacing w:after="0"/>
      <w:contextualSpacing/>
    </w:pPr>
    <w:rPr>
      <w:rFonts w:ascii="Calibri" w:eastAsia="Times New Roman" w:hAnsi="Calibri" w:cs="Times New Roman"/>
      <w:szCs w:val="20"/>
      <w:lang w:val="nn-NO"/>
    </w:rPr>
  </w:style>
  <w:style w:type="paragraph" w:customStyle="1" w:styleId="1D925AAC2ED341C089A11E8760BCC3934">
    <w:name w:val="1D925AAC2ED341C089A11E8760BCC3934"/>
    <w:rsid w:val="007676DF"/>
    <w:pPr>
      <w:spacing w:after="0"/>
      <w:contextualSpacing/>
    </w:pPr>
    <w:rPr>
      <w:rFonts w:ascii="Calibri" w:eastAsia="Times New Roman" w:hAnsi="Calibri" w:cs="Times New Roman"/>
      <w:szCs w:val="20"/>
      <w:lang w:val="nn-NO"/>
    </w:rPr>
  </w:style>
  <w:style w:type="paragraph" w:customStyle="1" w:styleId="FB5CF44AD6F849C194E6D1A5FD9DB2634">
    <w:name w:val="FB5CF44AD6F849C194E6D1A5FD9DB2634"/>
    <w:rsid w:val="007676DF"/>
    <w:pPr>
      <w:spacing w:after="0"/>
      <w:contextualSpacing/>
    </w:pPr>
    <w:rPr>
      <w:rFonts w:ascii="Calibri" w:eastAsia="Times New Roman" w:hAnsi="Calibri" w:cs="Times New Roman"/>
      <w:szCs w:val="20"/>
      <w:lang w:val="nn-NO"/>
    </w:rPr>
  </w:style>
  <w:style w:type="paragraph" w:customStyle="1" w:styleId="F14471ED21D54B0A9C7F82949AF0FE094">
    <w:name w:val="F14471ED21D54B0A9C7F82949AF0FE094"/>
    <w:rsid w:val="007676DF"/>
    <w:pPr>
      <w:spacing w:after="0"/>
      <w:contextualSpacing/>
    </w:pPr>
    <w:rPr>
      <w:rFonts w:ascii="Calibri" w:eastAsia="Times New Roman" w:hAnsi="Calibri" w:cs="Times New Roman"/>
      <w:szCs w:val="20"/>
      <w:lang w:val="nn-NO"/>
    </w:rPr>
  </w:style>
  <w:style w:type="paragraph" w:customStyle="1" w:styleId="141C5B88A90843449E4E0A64FFF97E364">
    <w:name w:val="141C5B88A90843449E4E0A64FFF97E364"/>
    <w:rsid w:val="007676DF"/>
    <w:pPr>
      <w:spacing w:after="0"/>
      <w:contextualSpacing/>
    </w:pPr>
    <w:rPr>
      <w:rFonts w:ascii="Calibri" w:eastAsia="Times New Roman" w:hAnsi="Calibri" w:cs="Times New Roman"/>
      <w:szCs w:val="20"/>
      <w:lang w:val="nn-NO"/>
    </w:rPr>
  </w:style>
  <w:style w:type="paragraph" w:customStyle="1" w:styleId="65F82A635FFD4E53BA9B67EF7B00713D">
    <w:name w:val="65F82A635FFD4E53BA9B67EF7B00713D"/>
    <w:rsid w:val="007676DF"/>
    <w:pPr>
      <w:spacing w:line="278" w:lineRule="auto"/>
    </w:pPr>
    <w:rPr>
      <w:kern w:val="2"/>
      <w:sz w:val="24"/>
      <w:szCs w:val="24"/>
      <w14:ligatures w14:val="standardContextual"/>
    </w:rPr>
  </w:style>
  <w:style w:type="paragraph" w:customStyle="1" w:styleId="5F706C0639F4477C8284505AE4A5E94A">
    <w:name w:val="5F706C0639F4477C8284505AE4A5E94A"/>
    <w:rsid w:val="007676DF"/>
    <w:pPr>
      <w:spacing w:line="278" w:lineRule="auto"/>
    </w:pPr>
    <w:rPr>
      <w:kern w:val="2"/>
      <w:sz w:val="24"/>
      <w:szCs w:val="24"/>
      <w14:ligatures w14:val="standardContextual"/>
    </w:rPr>
  </w:style>
  <w:style w:type="paragraph" w:customStyle="1" w:styleId="D6AD1A08D3474A40B20139D9F4E95CE9">
    <w:name w:val="D6AD1A08D3474A40B20139D9F4E95CE9"/>
    <w:rsid w:val="007676DF"/>
    <w:pPr>
      <w:spacing w:line="278" w:lineRule="auto"/>
    </w:pPr>
    <w:rPr>
      <w:kern w:val="2"/>
      <w:sz w:val="24"/>
      <w:szCs w:val="24"/>
      <w14:ligatures w14:val="standardContextual"/>
    </w:rPr>
  </w:style>
  <w:style w:type="paragraph" w:customStyle="1" w:styleId="4D2DF7158C6E483EB0E568FF24A9A4175">
    <w:name w:val="4D2DF7158C6E483EB0E568FF24A9A4175"/>
    <w:rsid w:val="009C6A20"/>
    <w:pPr>
      <w:spacing w:after="0"/>
      <w:contextualSpacing/>
    </w:pPr>
    <w:rPr>
      <w:rFonts w:ascii="Calibri" w:eastAsia="Times New Roman" w:hAnsi="Calibri" w:cs="Times New Roman"/>
      <w:szCs w:val="20"/>
      <w:lang w:val="nn-NO"/>
    </w:rPr>
  </w:style>
  <w:style w:type="paragraph" w:customStyle="1" w:styleId="1D925AAC2ED341C089A11E8760BCC3935">
    <w:name w:val="1D925AAC2ED341C089A11E8760BCC3935"/>
    <w:rsid w:val="009C6A20"/>
    <w:pPr>
      <w:spacing w:after="0"/>
      <w:contextualSpacing/>
    </w:pPr>
    <w:rPr>
      <w:rFonts w:ascii="Calibri" w:eastAsia="Times New Roman" w:hAnsi="Calibri" w:cs="Times New Roman"/>
      <w:szCs w:val="20"/>
      <w:lang w:val="nn-NO"/>
    </w:rPr>
  </w:style>
  <w:style w:type="paragraph" w:customStyle="1" w:styleId="FB5CF44AD6F849C194E6D1A5FD9DB2635">
    <w:name w:val="FB5CF44AD6F849C194E6D1A5FD9DB2635"/>
    <w:rsid w:val="009C6A20"/>
    <w:pPr>
      <w:spacing w:after="0"/>
      <w:contextualSpacing/>
    </w:pPr>
    <w:rPr>
      <w:rFonts w:ascii="Calibri" w:eastAsia="Times New Roman" w:hAnsi="Calibri" w:cs="Times New Roman"/>
      <w:szCs w:val="20"/>
      <w:lang w:val="nn-NO"/>
    </w:rPr>
  </w:style>
  <w:style w:type="paragraph" w:customStyle="1" w:styleId="F14471ED21D54B0A9C7F82949AF0FE095">
    <w:name w:val="F14471ED21D54B0A9C7F82949AF0FE095"/>
    <w:rsid w:val="009C6A20"/>
    <w:pPr>
      <w:spacing w:after="0"/>
      <w:contextualSpacing/>
    </w:pPr>
    <w:rPr>
      <w:rFonts w:ascii="Calibri" w:eastAsia="Times New Roman" w:hAnsi="Calibri" w:cs="Times New Roman"/>
      <w:szCs w:val="20"/>
      <w:lang w:val="nn-NO"/>
    </w:rPr>
  </w:style>
  <w:style w:type="paragraph" w:customStyle="1" w:styleId="03346D13AC0C4713A1C25A47C39926C9">
    <w:name w:val="03346D13AC0C4713A1C25A47C39926C9"/>
    <w:rsid w:val="009C6A20"/>
    <w:pPr>
      <w:spacing w:line="278" w:lineRule="auto"/>
    </w:pPr>
    <w:rPr>
      <w:kern w:val="2"/>
      <w:sz w:val="24"/>
      <w:szCs w:val="24"/>
      <w14:ligatures w14:val="standardContextual"/>
    </w:rPr>
  </w:style>
  <w:style w:type="paragraph" w:customStyle="1" w:styleId="6B0D4B7538BC447AA3EABC253CA9EC74">
    <w:name w:val="6B0D4B7538BC447AA3EABC253CA9EC74"/>
    <w:rsid w:val="009C6A20"/>
    <w:pPr>
      <w:spacing w:line="278" w:lineRule="auto"/>
    </w:pPr>
    <w:rPr>
      <w:kern w:val="2"/>
      <w:sz w:val="24"/>
      <w:szCs w:val="24"/>
      <w14:ligatures w14:val="standardContextual"/>
    </w:rPr>
  </w:style>
  <w:style w:type="paragraph" w:customStyle="1" w:styleId="25FFE54A447542B8B403165961C61AFC">
    <w:name w:val="25FFE54A447542B8B403165961C61AFC"/>
    <w:rsid w:val="009C6A20"/>
    <w:pPr>
      <w:spacing w:line="278" w:lineRule="auto"/>
    </w:pPr>
    <w:rPr>
      <w:kern w:val="2"/>
      <w:sz w:val="24"/>
      <w:szCs w:val="24"/>
      <w14:ligatures w14:val="standardContextual"/>
    </w:rPr>
  </w:style>
  <w:style w:type="paragraph" w:customStyle="1" w:styleId="03346D13AC0C4713A1C25A47C39926C91">
    <w:name w:val="03346D13AC0C4713A1C25A47C39926C91"/>
    <w:rsid w:val="00683063"/>
    <w:pPr>
      <w:spacing w:after="0"/>
      <w:contextualSpacing/>
    </w:pPr>
    <w:rPr>
      <w:rFonts w:ascii="Calibri" w:eastAsia="Times New Roman" w:hAnsi="Calibri" w:cs="Times New Roman"/>
      <w:szCs w:val="20"/>
      <w:lang w:val="nn-NO"/>
    </w:rPr>
  </w:style>
  <w:style w:type="paragraph" w:customStyle="1" w:styleId="6B0D4B7538BC447AA3EABC253CA9EC741">
    <w:name w:val="6B0D4B7538BC447AA3EABC253CA9EC741"/>
    <w:rsid w:val="00683063"/>
    <w:pPr>
      <w:spacing w:after="0"/>
      <w:contextualSpacing/>
    </w:pPr>
    <w:rPr>
      <w:rFonts w:ascii="Calibri" w:eastAsia="Times New Roman" w:hAnsi="Calibri" w:cs="Times New Roman"/>
      <w:szCs w:val="20"/>
      <w:lang w:val="nn-NO"/>
    </w:rPr>
  </w:style>
  <w:style w:type="paragraph" w:customStyle="1" w:styleId="25FFE54A447542B8B403165961C61AFC1">
    <w:name w:val="25FFE54A447542B8B403165961C61AFC1"/>
    <w:rsid w:val="00683063"/>
    <w:pPr>
      <w:spacing w:after="0"/>
      <w:contextualSpacing/>
    </w:pPr>
    <w:rPr>
      <w:rFonts w:ascii="Calibri" w:eastAsia="Times New Roman" w:hAnsi="Calibri" w:cs="Times New Roman"/>
      <w:szCs w:val="20"/>
      <w:lang w:val="nn-NO"/>
    </w:rPr>
  </w:style>
  <w:style w:type="paragraph" w:customStyle="1" w:styleId="F14471ED21D54B0A9C7F82949AF0FE096">
    <w:name w:val="F14471ED21D54B0A9C7F82949AF0FE096"/>
    <w:rsid w:val="00683063"/>
    <w:pPr>
      <w:spacing w:after="0"/>
      <w:contextualSpacing/>
    </w:pPr>
    <w:rPr>
      <w:rFonts w:ascii="Calibri" w:eastAsia="Times New Roman" w:hAnsi="Calibri" w:cs="Times New Roman"/>
      <w:szCs w:val="20"/>
      <w:lang w:val="nn-NO"/>
    </w:rPr>
  </w:style>
  <w:style w:type="paragraph" w:customStyle="1" w:styleId="AF24A7E45C004A9795F40521BBD57131">
    <w:name w:val="AF24A7E45C004A9795F40521BBD57131"/>
    <w:rsid w:val="00683063"/>
    <w:pPr>
      <w:spacing w:line="278" w:lineRule="auto"/>
    </w:pPr>
    <w:rPr>
      <w:kern w:val="2"/>
      <w:sz w:val="24"/>
      <w:szCs w:val="24"/>
      <w14:ligatures w14:val="standardContextual"/>
    </w:rPr>
  </w:style>
  <w:style w:type="paragraph" w:customStyle="1" w:styleId="6BE45D36C49742148D11FC3B8122B6D8">
    <w:name w:val="6BE45D36C49742148D11FC3B8122B6D8"/>
    <w:rsid w:val="00683063"/>
    <w:pPr>
      <w:spacing w:line="278" w:lineRule="auto"/>
    </w:pPr>
    <w:rPr>
      <w:kern w:val="2"/>
      <w:sz w:val="24"/>
      <w:szCs w:val="24"/>
      <w14:ligatures w14:val="standardContextual"/>
    </w:rPr>
  </w:style>
  <w:style w:type="paragraph" w:customStyle="1" w:styleId="03346D13AC0C4713A1C25A47C39926C92">
    <w:name w:val="03346D13AC0C4713A1C25A47C39926C92"/>
    <w:rsid w:val="00C32401"/>
    <w:pPr>
      <w:spacing w:after="0"/>
      <w:contextualSpacing/>
    </w:pPr>
    <w:rPr>
      <w:rFonts w:ascii="Calibri" w:eastAsia="Times New Roman" w:hAnsi="Calibri" w:cs="Times New Roman"/>
      <w:szCs w:val="20"/>
      <w:lang w:val="nn-NO"/>
    </w:rPr>
  </w:style>
  <w:style w:type="paragraph" w:customStyle="1" w:styleId="6B0D4B7538BC447AA3EABC253CA9EC742">
    <w:name w:val="6B0D4B7538BC447AA3EABC253CA9EC742"/>
    <w:rsid w:val="00C32401"/>
    <w:pPr>
      <w:spacing w:after="0"/>
      <w:contextualSpacing/>
    </w:pPr>
    <w:rPr>
      <w:rFonts w:ascii="Calibri" w:eastAsia="Times New Roman" w:hAnsi="Calibri" w:cs="Times New Roman"/>
      <w:szCs w:val="20"/>
      <w:lang w:val="nn-NO"/>
    </w:rPr>
  </w:style>
  <w:style w:type="paragraph" w:customStyle="1" w:styleId="25FFE54A447542B8B403165961C61AFC2">
    <w:name w:val="25FFE54A447542B8B403165961C61AFC2"/>
    <w:rsid w:val="00C32401"/>
    <w:pPr>
      <w:spacing w:after="0"/>
      <w:contextualSpacing/>
    </w:pPr>
    <w:rPr>
      <w:rFonts w:ascii="Calibri" w:eastAsia="Times New Roman" w:hAnsi="Calibri" w:cs="Times New Roman"/>
      <w:szCs w:val="20"/>
      <w:lang w:val="nn-NO"/>
    </w:rPr>
  </w:style>
  <w:style w:type="paragraph" w:customStyle="1" w:styleId="6BE45D36C49742148D11FC3B8122B6D81">
    <w:name w:val="6BE45D36C49742148D11FC3B8122B6D81"/>
    <w:rsid w:val="00C32401"/>
    <w:pPr>
      <w:spacing w:after="0"/>
      <w:contextualSpacing/>
    </w:pPr>
    <w:rPr>
      <w:rFonts w:ascii="Calibri" w:eastAsia="Times New Roman" w:hAnsi="Calibri" w:cs="Times New Roman"/>
      <w:szCs w:val="20"/>
      <w:lang w:val="nn-NO"/>
    </w:rPr>
  </w:style>
  <w:style w:type="paragraph" w:customStyle="1" w:styleId="FC0F0E5902DE47EBA15DCDEB09DE0B7B">
    <w:name w:val="FC0F0E5902DE47EBA15DCDEB09DE0B7B"/>
    <w:rsid w:val="00C32401"/>
    <w:pPr>
      <w:spacing w:line="278" w:lineRule="auto"/>
    </w:pPr>
    <w:rPr>
      <w:kern w:val="2"/>
      <w:sz w:val="24"/>
      <w:szCs w:val="24"/>
      <w14:ligatures w14:val="standardContextual"/>
    </w:rPr>
  </w:style>
  <w:style w:type="paragraph" w:customStyle="1" w:styleId="03346D13AC0C4713A1C25A47C39926C93">
    <w:name w:val="03346D13AC0C4713A1C25A47C39926C93"/>
    <w:rsid w:val="000553ED"/>
    <w:pPr>
      <w:spacing w:after="0"/>
      <w:contextualSpacing/>
    </w:pPr>
    <w:rPr>
      <w:rFonts w:ascii="Calibri" w:eastAsia="Times New Roman" w:hAnsi="Calibri" w:cs="Times New Roman"/>
      <w:szCs w:val="20"/>
      <w:lang w:val="nn-NO"/>
    </w:rPr>
  </w:style>
  <w:style w:type="paragraph" w:customStyle="1" w:styleId="6B0D4B7538BC447AA3EABC253CA9EC743">
    <w:name w:val="6B0D4B7538BC447AA3EABC253CA9EC743"/>
    <w:rsid w:val="000553ED"/>
    <w:pPr>
      <w:spacing w:after="0"/>
      <w:contextualSpacing/>
    </w:pPr>
    <w:rPr>
      <w:rFonts w:ascii="Calibri" w:eastAsia="Times New Roman" w:hAnsi="Calibri" w:cs="Times New Roman"/>
      <w:szCs w:val="20"/>
      <w:lang w:val="nn-NO"/>
    </w:rPr>
  </w:style>
  <w:style w:type="paragraph" w:customStyle="1" w:styleId="25FFE54A447542B8B403165961C61AFC3">
    <w:name w:val="25FFE54A447542B8B403165961C61AFC3"/>
    <w:rsid w:val="000553ED"/>
    <w:pPr>
      <w:spacing w:after="0"/>
      <w:contextualSpacing/>
    </w:pPr>
    <w:rPr>
      <w:rFonts w:ascii="Calibri" w:eastAsia="Times New Roman" w:hAnsi="Calibri" w:cs="Times New Roman"/>
      <w:szCs w:val="20"/>
      <w:lang w:val="nn-NO"/>
    </w:rPr>
  </w:style>
  <w:style w:type="paragraph" w:customStyle="1" w:styleId="6BE45D36C49742148D11FC3B8122B6D82">
    <w:name w:val="6BE45D36C49742148D11FC3B8122B6D82"/>
    <w:rsid w:val="000553ED"/>
    <w:pPr>
      <w:spacing w:after="0"/>
      <w:contextualSpacing/>
    </w:pPr>
    <w:rPr>
      <w:rFonts w:ascii="Calibri" w:eastAsia="Times New Roman" w:hAnsi="Calibri" w:cs="Times New Roman"/>
      <w:szCs w:val="20"/>
      <w:lang w:val="nn-NO"/>
    </w:rPr>
  </w:style>
  <w:style w:type="paragraph" w:customStyle="1" w:styleId="E4432B8FACA94984879AF5DDDF746F73">
    <w:name w:val="E4432B8FACA94984879AF5DDDF746F73"/>
    <w:rsid w:val="000553ED"/>
    <w:pPr>
      <w:spacing w:line="278" w:lineRule="auto"/>
    </w:pPr>
    <w:rPr>
      <w:kern w:val="2"/>
      <w:sz w:val="24"/>
      <w:szCs w:val="24"/>
      <w14:ligatures w14:val="standardContextual"/>
    </w:rPr>
  </w:style>
  <w:style w:type="paragraph" w:customStyle="1" w:styleId="720E25A970D949428692FA88EB9FBADA">
    <w:name w:val="720E25A970D949428692FA88EB9FBADA"/>
    <w:rsid w:val="000553ED"/>
    <w:pPr>
      <w:spacing w:line="278" w:lineRule="auto"/>
    </w:pPr>
    <w:rPr>
      <w:kern w:val="2"/>
      <w:sz w:val="24"/>
      <w:szCs w:val="24"/>
      <w14:ligatures w14:val="standardContextual"/>
    </w:rPr>
  </w:style>
  <w:style w:type="paragraph" w:customStyle="1" w:styleId="03346D13AC0C4713A1C25A47C39926C94">
    <w:name w:val="03346D13AC0C4713A1C25A47C39926C94"/>
    <w:rsid w:val="00D57474"/>
    <w:pPr>
      <w:spacing w:after="0"/>
      <w:contextualSpacing/>
    </w:pPr>
    <w:rPr>
      <w:rFonts w:ascii="Calibri" w:eastAsia="Times New Roman" w:hAnsi="Calibri" w:cs="Times New Roman"/>
      <w:szCs w:val="20"/>
      <w:lang w:val="nn-NO"/>
    </w:rPr>
  </w:style>
  <w:style w:type="paragraph" w:customStyle="1" w:styleId="6B0D4B7538BC447AA3EABC253CA9EC744">
    <w:name w:val="6B0D4B7538BC447AA3EABC253CA9EC744"/>
    <w:rsid w:val="00D57474"/>
    <w:pPr>
      <w:spacing w:after="0"/>
      <w:contextualSpacing/>
    </w:pPr>
    <w:rPr>
      <w:rFonts w:ascii="Calibri" w:eastAsia="Times New Roman" w:hAnsi="Calibri" w:cs="Times New Roman"/>
      <w:szCs w:val="20"/>
      <w:lang w:val="nn-NO"/>
    </w:rPr>
  </w:style>
  <w:style w:type="paragraph" w:customStyle="1" w:styleId="25FFE54A447542B8B403165961C61AFC4">
    <w:name w:val="25FFE54A447542B8B403165961C61AFC4"/>
    <w:rsid w:val="00D57474"/>
    <w:pPr>
      <w:spacing w:after="0"/>
      <w:contextualSpacing/>
    </w:pPr>
    <w:rPr>
      <w:rFonts w:ascii="Calibri" w:eastAsia="Times New Roman" w:hAnsi="Calibri" w:cs="Times New Roman"/>
      <w:szCs w:val="20"/>
      <w:lang w:val="nn-NO"/>
    </w:rPr>
  </w:style>
  <w:style w:type="paragraph" w:customStyle="1" w:styleId="6BE45D36C49742148D11FC3B8122B6D83">
    <w:name w:val="6BE45D36C49742148D11FC3B8122B6D83"/>
    <w:rsid w:val="00D57474"/>
    <w:pPr>
      <w:spacing w:after="0"/>
      <w:contextualSpacing/>
    </w:pPr>
    <w:rPr>
      <w:rFonts w:ascii="Calibri" w:eastAsia="Times New Roman" w:hAnsi="Calibri" w:cs="Times New Roman"/>
      <w:szCs w:val="20"/>
      <w:lang w:val="nn-NO"/>
    </w:rPr>
  </w:style>
  <w:style w:type="paragraph" w:customStyle="1" w:styleId="03346D13AC0C4713A1C25A47C39926C95">
    <w:name w:val="03346D13AC0C4713A1C25A47C39926C95"/>
    <w:rsid w:val="00EA1ADB"/>
    <w:pPr>
      <w:spacing w:after="0"/>
      <w:contextualSpacing/>
    </w:pPr>
    <w:rPr>
      <w:rFonts w:ascii="Calibri" w:eastAsia="Times New Roman" w:hAnsi="Calibri" w:cs="Times New Roman"/>
      <w:szCs w:val="20"/>
      <w:lang w:val="nn-NO"/>
    </w:rPr>
  </w:style>
  <w:style w:type="paragraph" w:customStyle="1" w:styleId="6B0D4B7538BC447AA3EABC253CA9EC745">
    <w:name w:val="6B0D4B7538BC447AA3EABC253CA9EC745"/>
    <w:rsid w:val="00EA1ADB"/>
    <w:pPr>
      <w:spacing w:after="0"/>
      <w:contextualSpacing/>
    </w:pPr>
    <w:rPr>
      <w:rFonts w:ascii="Calibri" w:eastAsia="Times New Roman" w:hAnsi="Calibri" w:cs="Times New Roman"/>
      <w:szCs w:val="20"/>
      <w:lang w:val="nn-NO"/>
    </w:rPr>
  </w:style>
  <w:style w:type="paragraph" w:customStyle="1" w:styleId="25FFE54A447542B8B403165961C61AFC5">
    <w:name w:val="25FFE54A447542B8B403165961C61AFC5"/>
    <w:rsid w:val="00EA1ADB"/>
    <w:pPr>
      <w:spacing w:after="0"/>
      <w:contextualSpacing/>
    </w:pPr>
    <w:rPr>
      <w:rFonts w:ascii="Calibri" w:eastAsia="Times New Roman" w:hAnsi="Calibri" w:cs="Times New Roman"/>
      <w:szCs w:val="20"/>
      <w:lang w:val="nn-NO"/>
    </w:rPr>
  </w:style>
  <w:style w:type="paragraph" w:customStyle="1" w:styleId="6BE45D36C49742148D11FC3B8122B6D84">
    <w:name w:val="6BE45D36C49742148D11FC3B8122B6D84"/>
    <w:rsid w:val="00EA1ADB"/>
    <w:pPr>
      <w:spacing w:after="0"/>
      <w:contextualSpacing/>
    </w:pPr>
    <w:rPr>
      <w:rFonts w:ascii="Calibri" w:eastAsia="Times New Roman" w:hAnsi="Calibri" w:cs="Times New Roman"/>
      <w:szCs w:val="20"/>
      <w:lang w:val="nn-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 Mal</Template>
  <TotalTime>372</TotalTime>
  <Pages>1</Pages>
  <Words>68</Words>
  <Characters>364</Characters>
  <Application>Microsoft Office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Prinsippsak om sal av Årvika kai og overføring av kommunal veg</dc:title>
  <dc:subject/>
  <dc:creator/>
  <keywords/>
  <dc:description/>
  <lastModifiedBy>Beate Hetleflåt</lastModifiedBy>
  <revision>154</revision>
  <dcterms:created xsi:type="dcterms:W3CDTF">2021-02-15T06:55:00.0000000Z</dcterms:created>
  <dcterms:modified xsi:type="dcterms:W3CDTF">2025-01-17T11:31:00.0000000Z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